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E9" w:rsidRPr="00F70A2F" w:rsidRDefault="00CB76E9" w:rsidP="00D51397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науки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br/>
        <w:t>13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квітня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415</w:t>
      </w:r>
    </w:p>
    <w:p w:rsidR="00CB76E9" w:rsidRPr="00F70A2F" w:rsidRDefault="00CB76E9" w:rsidP="00D51397">
      <w:pPr>
        <w:shd w:val="clear" w:color="auto" w:fill="FFFFFF"/>
        <w:spacing w:before="22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</w:t>
      </w:r>
      <w:r w:rsidRPr="00F70A2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Н-1.01.2.3</w:t>
      </w:r>
    </w:p>
    <w:p w:rsidR="00CB76E9" w:rsidRPr="00F70A2F" w:rsidRDefault="00CB76E9" w:rsidP="00D51397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Керівнику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CB76E9" w:rsidRPr="00C31FAE" w:rsidRDefault="00CB76E9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31FA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(найменування закладу освіти)</w:t>
      </w:r>
    </w:p>
    <w:p w:rsidR="00CB76E9" w:rsidRPr="00F70A2F" w:rsidRDefault="00CB76E9" w:rsidP="00D51397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вступника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CB76E9" w:rsidRPr="00C31FAE" w:rsidRDefault="00CB76E9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31FA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(прізвище, ім’я, по батькові (за наявності))</w:t>
      </w:r>
    </w:p>
    <w:p w:rsidR="00CB76E9" w:rsidRPr="00F70A2F" w:rsidRDefault="00CB76E9" w:rsidP="00C31FAE">
      <w:pPr>
        <w:shd w:val="clear" w:color="auto" w:fill="FFFFFF"/>
        <w:spacing w:before="227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</w:p>
    <w:p w:rsidR="00CB76E9" w:rsidRPr="00F70A2F" w:rsidRDefault="00CB76E9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допустити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мене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конкурсному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відборі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навчання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</w:p>
    <w:p w:rsidR="00CB76E9" w:rsidRPr="00C31FAE" w:rsidRDefault="00CB76E9" w:rsidP="00D51397">
      <w:pPr>
        <w:shd w:val="clear" w:color="auto" w:fill="FFFFFF"/>
        <w:spacing w:before="17" w:after="0" w:line="150" w:lineRule="atLeast"/>
        <w:ind w:left="4111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31FAE">
        <w:rPr>
          <w:rFonts w:ascii="Times New Roman" w:hAnsi="Times New Roman"/>
          <w:color w:val="000000"/>
          <w:sz w:val="20"/>
          <w:szCs w:val="20"/>
          <w:lang w:eastAsia="uk-UA"/>
        </w:rPr>
        <w:t>(очна (денна, вечірня), заочна, дистанційна, мережева)</w:t>
      </w:r>
    </w:p>
    <w:p w:rsidR="00CB76E9" w:rsidRPr="00F70A2F" w:rsidRDefault="00CB76E9" w:rsidP="00D51397">
      <w:pPr>
        <w:shd w:val="clear" w:color="auto" w:fill="FFFFFF"/>
        <w:spacing w:before="28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формою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освітньо-професійного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фахового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бакалавра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основі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освітньо-кваліфікаційного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рівня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(ступеня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фахової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передвищої,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освіти)</w:t>
      </w:r>
    </w:p>
    <w:p w:rsidR="00CB76E9" w:rsidRPr="00F70A2F" w:rsidRDefault="00CB76E9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CB76E9" w:rsidRPr="00C31FAE" w:rsidRDefault="00CB76E9" w:rsidP="00D5139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31FA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(кваліфікований робітник, молодший спеціаліст, ступінь фахової передвищої, вищої освіти)</w:t>
      </w:r>
    </w:p>
    <w:p w:rsidR="00CB76E9" w:rsidRPr="00F70A2F" w:rsidRDefault="00CB76E9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конкурсна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пропозиція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CB76E9" w:rsidRPr="00C31FAE" w:rsidRDefault="00CB76E9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31FA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(назва конкурсної пропозиції державною мовою)</w:t>
      </w:r>
    </w:p>
    <w:p w:rsidR="00CB76E9" w:rsidRPr="00F70A2F" w:rsidRDefault="00CB76E9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спеціальність/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CB76E9" w:rsidRPr="00C31FAE" w:rsidRDefault="00CB76E9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31FA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(код та найменування спеціальності, предметних спеціальностей</w:t>
      </w:r>
      <w:r w:rsidRPr="00C31FAE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або спеціалізації спеціальностей 014, 015, 035, 227, 271, 275)</w:t>
      </w:r>
    </w:p>
    <w:p w:rsidR="00CB76E9" w:rsidRPr="00F70A2F" w:rsidRDefault="00CB76E9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sz w:val="24"/>
          <w:szCs w:val="24"/>
        </w:rPr>
        <w:pict>
          <v:shape id="_x0000_i1026" type="#_x0000_t75" style="width:9pt;height:9pt" o:bullet="t">
            <v:imagedata r:id="rId5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Претендую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регіонального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замовлення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фізичних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юридичних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осіб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неотримання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рекомендації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цією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конкурсною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пропозицією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місцевого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бюджету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державним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регіональним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замовленням).</w:t>
      </w:r>
    </w:p>
    <w:p w:rsidR="00CB76E9" w:rsidRPr="00F70A2F" w:rsidRDefault="00CB76E9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sz w:val="24"/>
          <w:szCs w:val="24"/>
        </w:rPr>
        <w:pict>
          <v:shape id="_x0000_i1027" type="#_x0000_t75" style="width:9pt;height:9pt" o:bullet="t">
            <v:imagedata r:id="rId5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Претендую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виключно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фізичних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юридичних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повідомлений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неможливість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переведення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межах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вступної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кампанії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регіонального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замовлення.</w:t>
      </w:r>
    </w:p>
    <w:p w:rsidR="00CB76E9" w:rsidRPr="00F70A2F" w:rsidRDefault="00CB76E9" w:rsidP="00C31FAE">
      <w:pPr>
        <w:shd w:val="clear" w:color="auto" w:fill="FFFFFF"/>
        <w:spacing w:before="113"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себе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повідомляю</w:t>
      </w:r>
    </w:p>
    <w:p w:rsidR="00CB76E9" w:rsidRPr="00F70A2F" w:rsidRDefault="00CB76E9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Освітньо-кваліфікаційний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рівень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спеціаліста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освітньо-професійний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ступінь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фахового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бакалавра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бюджетні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кошти: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ніколи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здобувався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sz w:val="24"/>
          <w:szCs w:val="24"/>
        </w:rPr>
        <w:pict>
          <v:shape id="_x0000_i1028" type="#_x0000_t75" style="width:9pt;height:9pt">
            <v:imagedata r:id="rId5" o:title=""/>
          </v:shape>
        </w:pic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вже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здобутий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sz w:val="24"/>
          <w:szCs w:val="24"/>
        </w:rPr>
        <w:pict>
          <v:shape id="_x0000_i1029" type="#_x0000_t75" style="width:9pt;height:9pt">
            <v:imagedata r:id="rId5" o:title=""/>
          </v:shape>
        </w:pic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вже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здобувався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(навчання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завершено)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sz w:val="24"/>
          <w:szCs w:val="24"/>
        </w:rPr>
        <w:pict>
          <v:shape id="_x0000_i1030" type="#_x0000_t75" style="width:9pt;height:9pt">
            <v:imagedata r:id="rId5" o:title=""/>
          </v:shape>
        </w:pict>
      </w:r>
    </w:p>
    <w:p w:rsidR="00CB76E9" w:rsidRPr="00F70A2F" w:rsidRDefault="00CB76E9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</w:p>
    <w:p w:rsidR="00CB76E9" w:rsidRPr="00C31FAE" w:rsidRDefault="00CB76E9" w:rsidP="00C31FAE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31FAE">
        <w:rPr>
          <w:rFonts w:ascii="Times New Roman" w:hAnsi="Times New Roman"/>
          <w:color w:val="000000"/>
          <w:sz w:val="20"/>
          <w:szCs w:val="20"/>
          <w:lang w:eastAsia="uk-UA"/>
        </w:rPr>
        <w:t>(повне найменування закладу освіти, спеціальність, рік закінчення здобуття освіти за освітньо-кваліфікаційним рівнем/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31FAE">
        <w:rPr>
          <w:rFonts w:ascii="Times New Roman" w:hAnsi="Times New Roman"/>
          <w:color w:val="000000"/>
          <w:sz w:val="20"/>
          <w:szCs w:val="20"/>
          <w:lang w:eastAsia="uk-UA"/>
        </w:rPr>
        <w:t>освітньо-професійним ступенем, якщо вступник здобув чи здобуває відповідний рівень/ступінь)</w:t>
      </w:r>
    </w:p>
    <w:p w:rsidR="00CB76E9" w:rsidRPr="00F70A2F" w:rsidRDefault="00CB76E9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Вступаю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основі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CB76E9" w:rsidRPr="00C31FAE" w:rsidRDefault="00CB76E9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31FA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(освітньо-кваліфікаційний рівень, освітній ступінь, повне найменування закладу освіти,</w:t>
      </w:r>
      <w:r w:rsidRPr="00C31FAE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                    рік закінчення)</w:t>
      </w:r>
    </w:p>
    <w:p w:rsidR="00CB76E9" w:rsidRPr="00F70A2F" w:rsidRDefault="00CB76E9" w:rsidP="00D51397">
      <w:pPr>
        <w:shd w:val="clear" w:color="auto" w:fill="FFFFFF"/>
        <w:spacing w:before="28"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Іноземна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мова,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яку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вивчав(ла)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CB76E9" w:rsidRPr="00F70A2F" w:rsidRDefault="00CB76E9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Середній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бал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додатка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документа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здобуту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освіту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</w:t>
      </w:r>
    </w:p>
    <w:p w:rsidR="00CB76E9" w:rsidRPr="00F70A2F" w:rsidRDefault="00CB76E9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навчання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поселення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гуртожиток: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потребую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sz w:val="24"/>
          <w:szCs w:val="24"/>
        </w:rPr>
        <w:pict>
          <v:shape id="_x0000_i1031" type="#_x0000_t75" style="width:9pt;height:9pt">
            <v:imagedata r:id="rId5" o:title=""/>
          </v:shape>
        </w:pic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потребую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sz w:val="24"/>
          <w:szCs w:val="24"/>
        </w:rPr>
        <w:pict>
          <v:shape id="_x0000_i1032" type="#_x0000_t75" style="width:9pt;height:9pt">
            <v:imagedata r:id="rId5" o:title=""/>
          </v:shape>
        </w:pic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CB76E9" w:rsidRPr="00F70A2F" w:rsidRDefault="00CB76E9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Стать: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чоловіча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sz w:val="24"/>
          <w:szCs w:val="24"/>
        </w:rPr>
        <w:pict>
          <v:shape id="_x0000_i1033" type="#_x0000_t75" style="width:9pt;height:9pt">
            <v:imagedata r:id="rId5" o:title=""/>
          </v:shape>
        </w:pic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жіноча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sz w:val="24"/>
          <w:szCs w:val="24"/>
        </w:rPr>
        <w:pict>
          <v:shape id="_x0000_i1034" type="#_x0000_t75" style="width:9pt;height:9pt">
            <v:imagedata r:id="rId5" o:title=""/>
          </v:shape>
        </w:pict>
      </w:r>
    </w:p>
    <w:p w:rsidR="00CB76E9" w:rsidRPr="00F70A2F" w:rsidRDefault="00CB76E9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Громадянство: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Україна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sz w:val="24"/>
          <w:szCs w:val="24"/>
        </w:rPr>
        <w:pict>
          <v:shape id="_x0000_i1035" type="#_x0000_t75" style="width:9pt;height:9pt">
            <v:imagedata r:id="rId5" o:title=""/>
          </v:shape>
        </w:pic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інша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країна: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</w:t>
      </w:r>
    </w:p>
    <w:p w:rsidR="00CB76E9" w:rsidRPr="00F70A2F" w:rsidRDefault="00CB76E9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народження: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</w:p>
    <w:p w:rsidR="00CB76E9" w:rsidRPr="00F70A2F" w:rsidRDefault="00CB76E9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</w:p>
    <w:p w:rsidR="00CB76E9" w:rsidRPr="00F70A2F" w:rsidRDefault="00CB76E9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проживання: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вулиця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будинок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квартира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місто/селище/село</w:t>
      </w:r>
    </w:p>
    <w:p w:rsidR="00CB76E9" w:rsidRPr="00F70A2F" w:rsidRDefault="00CB76E9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район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область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CB76E9" w:rsidRPr="00F70A2F" w:rsidRDefault="00CB76E9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індекс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домашній,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мобільний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телефони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CB76E9" w:rsidRPr="00F70A2F" w:rsidRDefault="00CB76E9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електронна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пошта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</w:p>
    <w:p w:rsidR="00CB76E9" w:rsidRPr="00F70A2F" w:rsidRDefault="00CB76E9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B76E9" w:rsidRPr="00F70A2F" w:rsidRDefault="00CB76E9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Додаткова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інформація: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CB76E9" w:rsidRPr="00F70A2F" w:rsidRDefault="00CB76E9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</w:p>
    <w:p w:rsidR="00CB76E9" w:rsidRPr="00F70A2F" w:rsidRDefault="00CB76E9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</w:p>
    <w:p w:rsidR="00CB76E9" w:rsidRPr="00F70A2F" w:rsidRDefault="00CB76E9" w:rsidP="00D51397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Попереджений(а),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подання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недостовірних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даних,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даних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спеціальні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умови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здобуту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освіту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підставою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скасування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моє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числа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студентів/курсантів.</w:t>
      </w:r>
    </w:p>
    <w:p w:rsidR="00CB76E9" w:rsidRPr="00F70A2F" w:rsidRDefault="00CB76E9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правилами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прийому,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ліцензією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сертифікатом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акредитацію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напряму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підготовки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спеціальності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освітньої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програми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ознайомлений(а).</w:t>
      </w:r>
    </w:p>
    <w:p w:rsidR="00CB76E9" w:rsidRPr="00F70A2F" w:rsidRDefault="00CB76E9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Ознайомлений(а),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обробка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даних,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передбачених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навчання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отримання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освітніх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послуг,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тому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числі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Єдиній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державній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електронній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базі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освіти,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також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інформації,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стосується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конкурсному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відборі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інформування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громадськості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перебіг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вступної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кампанії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закладів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освіти,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здійснюється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законодавства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захист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даних.</w:t>
      </w:r>
    </w:p>
    <w:p w:rsidR="00CB76E9" w:rsidRPr="00F70A2F" w:rsidRDefault="00CB76E9" w:rsidP="00D51397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«____»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</w:p>
    <w:p w:rsidR="00CB76E9" w:rsidRPr="00C31FAE" w:rsidRDefault="00CB76E9" w:rsidP="00D51397">
      <w:pPr>
        <w:shd w:val="clear" w:color="auto" w:fill="FFFFFF"/>
        <w:spacing w:before="17" w:after="0" w:line="150" w:lineRule="atLeast"/>
        <w:ind w:left="5000" w:firstLine="245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</w:t>
      </w:r>
      <w:r w:rsidRPr="00C31FAE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CB76E9" w:rsidRPr="00F70A2F" w:rsidRDefault="00CB76E9" w:rsidP="00D51397">
      <w:pPr>
        <w:shd w:val="clear" w:color="auto" w:fill="FFFFFF"/>
        <w:spacing w:before="113"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31FAE">
        <w:rPr>
          <w:rFonts w:ascii="Times New Roman" w:hAnsi="Times New Roman"/>
          <w:b/>
          <w:color w:val="000000"/>
          <w:sz w:val="24"/>
          <w:szCs w:val="24"/>
          <w:lang w:eastAsia="uk-UA"/>
        </w:rPr>
        <w:t>Примітки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використовується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допуску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освітньо-професійного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фахового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бакалавра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основі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освітньо-кваліфікаційного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рівня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кваліфікованого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робітника,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спеціаліста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ступенів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фахової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передвищої,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освіти.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Форму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заповнює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вступник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особисто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подає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приймальної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комісії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освіти.</w:t>
      </w:r>
    </w:p>
    <w:p w:rsidR="00CB76E9" w:rsidRPr="00F70A2F" w:rsidRDefault="00CB76E9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поле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«Додаткова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інформація»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вноситися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додаткові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вступника,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включаючи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назви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реквізити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документів,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підставою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співбесідою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першочергового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поле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також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вноситься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права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повторне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безоплатне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освітньо-професійного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фахового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бакалавра.</w:t>
      </w:r>
    </w:p>
    <w:p w:rsidR="00CB76E9" w:rsidRPr="00F70A2F" w:rsidRDefault="00CB76E9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Формат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бланка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А4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(210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×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297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мм),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color w:val="000000"/>
          <w:sz w:val="24"/>
          <w:szCs w:val="24"/>
          <w:lang w:eastAsia="uk-UA"/>
        </w:rPr>
        <w:t>сторінки.</w:t>
      </w:r>
    </w:p>
    <w:p w:rsidR="00CB76E9" w:rsidRPr="007E0763" w:rsidRDefault="00CB76E9" w:rsidP="00D51397">
      <w:pPr>
        <w:shd w:val="clear" w:color="auto" w:fill="FFFFFF"/>
        <w:spacing w:before="113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F70A2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Генеральний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</w:t>
      </w:r>
      <w:r w:rsidRPr="00F70A2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директорату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фахової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передвищої,</w:t>
      </w:r>
      <w:r w:rsidRPr="00F70A2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вищої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70A2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О. Шаров</w:t>
      </w:r>
    </w:p>
    <w:p w:rsidR="00CB76E9" w:rsidRPr="00F70A2F" w:rsidRDefault="00CB76E9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sectPr w:rsidR="00CB76E9" w:rsidRPr="00F70A2F" w:rsidSect="00F70A2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>
    <w:nsid w:val="36F92F96"/>
    <w:multiLevelType w:val="multilevel"/>
    <w:tmpl w:val="B48C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D6124"/>
    <w:multiLevelType w:val="multilevel"/>
    <w:tmpl w:val="FA7A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46A86"/>
    <w:multiLevelType w:val="multilevel"/>
    <w:tmpl w:val="B2B8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97"/>
    <w:rsid w:val="00257743"/>
    <w:rsid w:val="006C63FB"/>
    <w:rsid w:val="007E0763"/>
    <w:rsid w:val="00C31FAE"/>
    <w:rsid w:val="00CB76E9"/>
    <w:rsid w:val="00CD26F3"/>
    <w:rsid w:val="00D51397"/>
    <w:rsid w:val="00DE7528"/>
    <w:rsid w:val="00F7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D5139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E6715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D51397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D5139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51397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">
    <w:name w:val="a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DefaultParagraphFont"/>
    <w:uiPriority w:val="99"/>
    <w:rsid w:val="00D51397"/>
    <w:rPr>
      <w:rFonts w:cs="Times New Roman"/>
    </w:rPr>
  </w:style>
  <w:style w:type="paragraph" w:customStyle="1" w:styleId="strokech6">
    <w:name w:val="stroke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D51397"/>
    <w:rPr>
      <w:rFonts w:cs="Times New Roman"/>
      <w:b/>
      <w:bCs/>
    </w:rPr>
  </w:style>
  <w:style w:type="paragraph" w:customStyle="1" w:styleId="-ch3">
    <w:name w:val="-ch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DefaultParagraphFont"/>
    <w:uiPriority w:val="99"/>
    <w:rsid w:val="00D51397"/>
    <w:rPr>
      <w:rFonts w:cs="Times New Roman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D513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6715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D513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6715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5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8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8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8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5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3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83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3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3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83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3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78353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912</Words>
  <Characters>5203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2021-06-10T14:50:00Z</dcterms:created>
  <dcterms:modified xsi:type="dcterms:W3CDTF">2021-06-10T14:50:00Z</dcterms:modified>
</cp:coreProperties>
</file>