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7E" w:rsidRPr="00A159BB" w:rsidRDefault="0068397E" w:rsidP="00D51397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науки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br/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квітня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415</w:t>
      </w:r>
    </w:p>
    <w:p w:rsidR="0068397E" w:rsidRPr="00A159BB" w:rsidRDefault="0068397E" w:rsidP="00D51397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</w:t>
      </w: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Н-1.03.1</w:t>
      </w:r>
    </w:p>
    <w:p w:rsidR="0068397E" w:rsidRPr="00A159BB" w:rsidRDefault="0068397E" w:rsidP="00D51397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68397E" w:rsidRPr="00A159BB" w:rsidRDefault="0068397E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159B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(найменування закладу освіти)</w:t>
      </w:r>
    </w:p>
    <w:p w:rsidR="0068397E" w:rsidRPr="00A159BB" w:rsidRDefault="0068397E" w:rsidP="00A159BB">
      <w:pPr>
        <w:shd w:val="clear" w:color="auto" w:fill="FFFFFF"/>
        <w:spacing w:before="340" w:after="17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НАКАЗ</w:t>
      </w:r>
    </w:p>
    <w:p w:rsidR="0068397E" w:rsidRPr="00A159BB" w:rsidRDefault="0068397E" w:rsidP="00A159BB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</w:t>
      </w:r>
    </w:p>
    <w:p w:rsidR="0068397E" w:rsidRPr="00A159BB" w:rsidRDefault="0068397E" w:rsidP="00A159BB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159BB">
        <w:rPr>
          <w:rFonts w:ascii="Times New Roman" w:hAnsi="Times New Roman"/>
          <w:color w:val="000000"/>
          <w:sz w:val="20"/>
          <w:szCs w:val="20"/>
          <w:lang w:eastAsia="uk-UA"/>
        </w:rPr>
        <w:t>(населений пункт)</w:t>
      </w:r>
    </w:p>
    <w:p w:rsidR="0068397E" w:rsidRPr="00A159BB" w:rsidRDefault="0068397E" w:rsidP="00A159BB">
      <w:pPr>
        <w:shd w:val="clear" w:color="auto" w:fill="FFFFFF"/>
        <w:spacing w:before="113"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68397E" w:rsidRPr="00A159BB" w:rsidRDefault="0068397E" w:rsidP="00D51397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зарахування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навчання</w:t>
      </w:r>
    </w:p>
    <w:p w:rsidR="0068397E" w:rsidRPr="00A159BB" w:rsidRDefault="0068397E" w:rsidP="00D51397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підставі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Правил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прийому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68397E" w:rsidRPr="00A159BB" w:rsidRDefault="0068397E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159B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(найменування закладу освіти)</w:t>
      </w:r>
    </w:p>
    <w:p w:rsidR="0068397E" w:rsidRPr="00A159BB" w:rsidRDefault="0068397E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68397E" w:rsidRPr="00A159BB" w:rsidRDefault="0068397E" w:rsidP="00D51397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році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рішення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приймальної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року,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протокол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68397E" w:rsidRPr="00A159BB" w:rsidRDefault="0068397E" w:rsidP="00D51397">
      <w:pPr>
        <w:shd w:val="clear" w:color="auto" w:fill="FFFFFF"/>
        <w:spacing w:before="113"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НАКАЗУЮ:</w:t>
      </w:r>
    </w:p>
    <w:p w:rsidR="0068397E" w:rsidRPr="00A159BB" w:rsidRDefault="0068397E" w:rsidP="00A159B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Зарахувати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студентами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(курсантами)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курсу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денної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(вечірньої,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заочної,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дистанційної)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спеціальностями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(спеціалізаціями)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(регіонального)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бюджету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юридичних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осіб)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згідно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додатком.</w:t>
      </w:r>
    </w:p>
    <w:p w:rsidR="0068397E" w:rsidRPr="00A159BB" w:rsidRDefault="0068397E" w:rsidP="00D51397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Додаток: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арк.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908"/>
        <w:gridCol w:w="2327"/>
        <w:gridCol w:w="4970"/>
      </w:tblGrid>
      <w:tr w:rsidR="0068397E" w:rsidRPr="00A159BB" w:rsidTr="00A159BB">
        <w:trPr>
          <w:trHeight w:val="60"/>
        </w:trPr>
        <w:tc>
          <w:tcPr>
            <w:tcW w:w="1425" w:type="pct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68397E" w:rsidRPr="00A159BB" w:rsidRDefault="0068397E" w:rsidP="00D5139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59B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59B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(директор)</w:t>
            </w:r>
          </w:p>
        </w:tc>
        <w:tc>
          <w:tcPr>
            <w:tcW w:w="1140" w:type="pct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68397E" w:rsidRPr="00A159BB" w:rsidRDefault="0068397E" w:rsidP="00D5139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59B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</w:t>
            </w:r>
          </w:p>
          <w:p w:rsidR="0068397E" w:rsidRPr="00A159BB" w:rsidRDefault="0068397E" w:rsidP="00D51397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159B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435" w:type="pct"/>
            <w:tcMar>
              <w:top w:w="170" w:type="dxa"/>
              <w:left w:w="397" w:type="dxa"/>
              <w:bottom w:w="68" w:type="dxa"/>
              <w:right w:w="0" w:type="dxa"/>
            </w:tcMar>
          </w:tcPr>
          <w:p w:rsidR="0068397E" w:rsidRPr="00A159BB" w:rsidRDefault="0068397E" w:rsidP="00D5139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59B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</w:t>
            </w:r>
          </w:p>
          <w:p w:rsidR="0068397E" w:rsidRPr="00A159BB" w:rsidRDefault="0068397E" w:rsidP="00D51397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159B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ПРІЗВИЩЕ)</w:t>
            </w:r>
          </w:p>
        </w:tc>
      </w:tr>
    </w:tbl>
    <w:p w:rsidR="0068397E" w:rsidRPr="00A159BB" w:rsidRDefault="0068397E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68397E" w:rsidRPr="00A159BB" w:rsidRDefault="0068397E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59BB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Примітки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контролю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правильністю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закладів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поширюється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всі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заклади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передвищої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незалежно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підпорядкування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власності.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вступників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формується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Єдиній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державній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електронній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базі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освіти.</w:t>
      </w:r>
    </w:p>
    <w:p w:rsidR="0068397E" w:rsidRPr="00A159BB" w:rsidRDefault="0068397E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Додатки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наказів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вступників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денну,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вечірню,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заочну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дистанційну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заповнюються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z w:val="24"/>
          <w:szCs w:val="24"/>
          <w:lang w:eastAsia="uk-UA"/>
        </w:rPr>
        <w:t>окремо.</w:t>
      </w:r>
    </w:p>
    <w:p w:rsidR="0068397E" w:rsidRPr="00A159BB" w:rsidRDefault="0068397E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                  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3.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зарахування,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зазначена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наказі,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має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відповідати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даті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початку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навчання,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яка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зазначається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відповідній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конкурсній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пропозиції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Єдиній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державній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електронній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базі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освіти.</w:t>
      </w:r>
    </w:p>
    <w:p w:rsidR="0068397E" w:rsidRPr="00292992" w:rsidRDefault="0068397E" w:rsidP="00D51397">
      <w:pPr>
        <w:shd w:val="clear" w:color="auto" w:fill="FFFFFF"/>
        <w:spacing w:before="113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val="en-US" w:eastAsia="uk-UA"/>
        </w:rPr>
      </w:pP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Генеральний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передвищої,</w:t>
      </w: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вищої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59B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О. Шаров</w:t>
      </w:r>
    </w:p>
    <w:sectPr w:rsidR="0068397E" w:rsidRPr="00292992" w:rsidSect="00A159B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92F96"/>
    <w:multiLevelType w:val="multilevel"/>
    <w:tmpl w:val="B48C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D6124"/>
    <w:multiLevelType w:val="multilevel"/>
    <w:tmpl w:val="FA7A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46A86"/>
    <w:multiLevelType w:val="multilevel"/>
    <w:tmpl w:val="B2B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97"/>
    <w:rsid w:val="00292992"/>
    <w:rsid w:val="0068397E"/>
    <w:rsid w:val="006C63FB"/>
    <w:rsid w:val="00A159BB"/>
    <w:rsid w:val="00CD26F3"/>
    <w:rsid w:val="00D5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D513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F3530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D51397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D5139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51397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D51397"/>
    <w:rPr>
      <w:rFonts w:cs="Times New Roman"/>
    </w:rPr>
  </w:style>
  <w:style w:type="paragraph" w:customStyle="1" w:styleId="strokech6">
    <w:name w:val="stroke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D51397"/>
    <w:rPr>
      <w:rFonts w:cs="Times New Roman"/>
      <w:b/>
      <w:bCs/>
    </w:rPr>
  </w:style>
  <w:style w:type="paragraph" w:customStyle="1" w:styleId="-ch3">
    <w:name w:val="-ch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DefaultParagraphFont"/>
    <w:uiPriority w:val="99"/>
    <w:rsid w:val="00D51397"/>
    <w:rPr>
      <w:rFonts w:cs="Times New Roman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D513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3530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D513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3530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4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6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4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63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4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4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244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24463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349</Words>
  <Characters>1995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2021-06-10T14:56:00Z</dcterms:created>
  <dcterms:modified xsi:type="dcterms:W3CDTF">2021-06-10T14:57:00Z</dcterms:modified>
</cp:coreProperties>
</file>