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AE" w:rsidRPr="00D9109A" w:rsidRDefault="000239AE" w:rsidP="00D51397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науки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br/>
        <w:t>13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квітня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2021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415</w:t>
      </w:r>
    </w:p>
    <w:p w:rsidR="000239AE" w:rsidRPr="00D9109A" w:rsidRDefault="000239AE" w:rsidP="00D51397">
      <w:pPr>
        <w:shd w:val="clear" w:color="auto" w:fill="FFFFFF"/>
        <w:spacing w:before="22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</w:t>
      </w:r>
      <w:r w:rsidRPr="00D9109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Н-1.01.1.2</w:t>
      </w:r>
    </w:p>
    <w:p w:rsidR="000239AE" w:rsidRPr="00D9109A" w:rsidRDefault="000239AE" w:rsidP="00D51397">
      <w:pPr>
        <w:shd w:val="clear" w:color="auto" w:fill="FFFFFF"/>
        <w:spacing w:before="22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           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Першочерговий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вступ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pt">
            <v:imagedata r:id="rId5" o:title=""/>
          </v:shape>
        </w:pict>
      </w:r>
    </w:p>
    <w:p w:rsidR="000239AE" w:rsidRPr="00D9109A" w:rsidRDefault="000239AE" w:rsidP="00D51397">
      <w:pPr>
        <w:shd w:val="clear" w:color="auto" w:fill="FFFFFF"/>
        <w:spacing w:before="170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Керівнику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0239AE" w:rsidRPr="00D9109A" w:rsidRDefault="000239AE" w:rsidP="00D51397">
      <w:pPr>
        <w:shd w:val="clear" w:color="auto" w:fill="FFFFFF"/>
        <w:spacing w:before="17" w:after="0" w:line="150" w:lineRule="atLeast"/>
        <w:ind w:left="8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9109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(найменування закладу освіти)</w:t>
      </w:r>
    </w:p>
    <w:p w:rsidR="000239AE" w:rsidRPr="00D9109A" w:rsidRDefault="000239AE" w:rsidP="00D51397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вступника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0239AE" w:rsidRPr="00D9109A" w:rsidRDefault="000239AE" w:rsidP="00D51397">
      <w:pPr>
        <w:shd w:val="clear" w:color="auto" w:fill="FFFFFF"/>
        <w:spacing w:before="17" w:after="0" w:line="150" w:lineRule="atLeast"/>
        <w:ind w:left="8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9109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(прізвище, ім’я, по батькові (за наявності))</w:t>
      </w:r>
    </w:p>
    <w:p w:rsidR="000239AE" w:rsidRPr="00D9109A" w:rsidRDefault="000239AE" w:rsidP="00D9109A">
      <w:pPr>
        <w:shd w:val="clear" w:color="auto" w:fill="FFFFFF"/>
        <w:spacing w:before="283" w:after="170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</w:p>
    <w:p w:rsidR="000239AE" w:rsidRPr="00D9109A" w:rsidRDefault="000239AE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Прошу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допустити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мене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конкурсному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відборі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навчання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</w:p>
    <w:p w:rsidR="000239AE" w:rsidRPr="00D9109A" w:rsidRDefault="000239AE" w:rsidP="00D51397">
      <w:pPr>
        <w:shd w:val="clear" w:color="auto" w:fill="FFFFFF"/>
        <w:spacing w:before="17" w:after="0" w:line="150" w:lineRule="atLeast"/>
        <w:ind w:left="8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9109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(очна (денна, вечірня), заочна, дистанційна, мережева)</w:t>
      </w:r>
    </w:p>
    <w:p w:rsidR="000239AE" w:rsidRPr="00D9109A" w:rsidRDefault="000239AE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формою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</w:p>
    <w:p w:rsidR="000239AE" w:rsidRPr="00D9109A" w:rsidRDefault="000239AE" w:rsidP="00D51397">
      <w:pPr>
        <w:shd w:val="clear" w:color="auto" w:fill="FFFFFF"/>
        <w:spacing w:before="17" w:after="0" w:line="150" w:lineRule="atLeast"/>
        <w:ind w:left="8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9109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</w:t>
      </w:r>
      <w:r w:rsidRPr="00D9109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(молодший бакалавр, бакалавр, магістр)</w:t>
      </w:r>
    </w:p>
    <w:p w:rsidR="000239AE" w:rsidRPr="00D9109A" w:rsidRDefault="000239AE" w:rsidP="00D5139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основі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освітнього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бакалавра,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освітньо-професійного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фахового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мо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лодшого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бакалавра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освітньо-кваліфікаційного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рівня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спеціаліста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конкурсна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пропозиція</w:t>
      </w:r>
    </w:p>
    <w:p w:rsidR="000239AE" w:rsidRPr="00D9109A" w:rsidRDefault="000239AE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0239AE" w:rsidRPr="00D9109A" w:rsidRDefault="000239AE" w:rsidP="00D51397">
      <w:pPr>
        <w:shd w:val="clear" w:color="auto" w:fill="FFFFFF"/>
        <w:spacing w:before="17" w:after="0" w:line="150" w:lineRule="atLeast"/>
        <w:ind w:left="14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9109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(назва конкурсної пропозиції державною мовою)</w:t>
      </w:r>
    </w:p>
    <w:p w:rsidR="000239AE" w:rsidRPr="00D9109A" w:rsidRDefault="000239AE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спеціальність/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0239AE" w:rsidRPr="00D9109A" w:rsidRDefault="000239AE" w:rsidP="00D51397">
      <w:pPr>
        <w:shd w:val="clear" w:color="auto" w:fill="FFFFFF"/>
        <w:spacing w:before="17" w:after="0" w:line="150" w:lineRule="atLeast"/>
        <w:ind w:left="8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9109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(код та найменування спеціальності, предметних спеціальностей</w:t>
      </w:r>
      <w:r w:rsidRPr="00D9109A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або спеціалізації спеціальностей 014, 015, 035, 227, 271, 275)</w:t>
      </w:r>
    </w:p>
    <w:p w:rsidR="000239AE" w:rsidRPr="00D9109A" w:rsidRDefault="000239AE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0239AE" w:rsidRPr="00D9109A" w:rsidRDefault="000239AE" w:rsidP="00D51397">
      <w:pPr>
        <w:shd w:val="clear" w:color="auto" w:fill="FFFFFF"/>
        <w:spacing w:before="17" w:after="0" w:line="150" w:lineRule="atLeast"/>
        <w:ind w:left="142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9109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(назва спеціалізації та/або освітньої програми державною мовою)</w:t>
      </w:r>
    </w:p>
    <w:p w:rsidR="000239AE" w:rsidRPr="00D9109A" w:rsidRDefault="000239AE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26" type="#_x0000_t75" style="width:9pt;height:9pt">
            <v:imagedata r:id="rId5" o:title=""/>
          </v:shape>
        </w:pic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Претендую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регіонального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замовлення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кошти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фізичних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та/або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юридичних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осіб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неотримання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рекомендації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цією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конкурсною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пропозицією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кошти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місцевого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бюджету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державним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регіональним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замовленням).</w:t>
      </w:r>
    </w:p>
    <w:p w:rsidR="000239AE" w:rsidRPr="00D9109A" w:rsidRDefault="000239AE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pict>
          <v:shape id="_x0000_i1027" type="#_x0000_t75" style="width:9pt;height:9pt">
            <v:imagedata r:id="rId5" o:title=""/>
          </v:shape>
        </w:pic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Претендую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участь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виключно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кошти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фізичних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та/або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юридичних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повідомлений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неможливість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переведення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межах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вступної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кампанії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регіонального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замовлення.</w:t>
      </w:r>
    </w:p>
    <w:p w:rsidR="000239AE" w:rsidRPr="00D9109A" w:rsidRDefault="000239AE" w:rsidP="00D9109A">
      <w:pPr>
        <w:shd w:val="clear" w:color="auto" w:fill="FFFFFF"/>
        <w:spacing w:before="113" w:after="57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себе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повідомляю</w:t>
      </w:r>
    </w:p>
    <w:p w:rsidR="000239AE" w:rsidRPr="00D9109A" w:rsidRDefault="000239AE" w:rsidP="00D51397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Відповідний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ступінь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вищої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бюджетні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кошти: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ніколи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4"/>
          <w:sz w:val="24"/>
          <w:szCs w:val="24"/>
          <w:lang w:eastAsia="uk-UA"/>
        </w:rPr>
        <w:t>здобувався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28" type="#_x0000_t75" style="width:9pt;height:9pt">
            <v:imagedata r:id="rId5" o:title=""/>
          </v:shape>
        </w:pic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вже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здобутий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раніше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>
        <w:pict>
          <v:shape id="_x0000_i1029" type="#_x0000_t75" style="width:9pt;height:9pt">
            <v:imagedata r:id="rId5" o:title=""/>
          </v:shape>
        </w:pic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вже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здобувався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раніше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(навчання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завершено)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0" type="#_x0000_t75" style="width:9pt;height:9pt">
            <v:imagedata r:id="rId5" o:title=""/>
          </v:shape>
        </w:pict>
      </w:r>
    </w:p>
    <w:p w:rsidR="000239AE" w:rsidRPr="00D9109A" w:rsidRDefault="000239AE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Закінчив(ла)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0239AE" w:rsidRPr="00D9109A" w:rsidRDefault="000239AE" w:rsidP="00D51397">
      <w:pPr>
        <w:shd w:val="clear" w:color="auto" w:fill="FFFFFF"/>
        <w:spacing w:before="17" w:after="0" w:line="150" w:lineRule="atLeast"/>
        <w:ind w:left="86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D9109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(повне найменування закладу освіти, рік закінчення)</w:t>
      </w:r>
    </w:p>
    <w:p w:rsidR="000239AE" w:rsidRPr="00D9109A" w:rsidRDefault="000239AE" w:rsidP="00D51397">
      <w:pPr>
        <w:shd w:val="clear" w:color="auto" w:fill="FFFFFF"/>
        <w:spacing w:before="28" w:after="57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Іноземна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мова,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яку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вивчав(ла)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63"/>
        <w:gridCol w:w="2918"/>
        <w:gridCol w:w="802"/>
        <w:gridCol w:w="672"/>
        <w:gridCol w:w="563"/>
        <w:gridCol w:w="3361"/>
        <w:gridCol w:w="802"/>
        <w:gridCol w:w="660"/>
      </w:tblGrid>
      <w:tr w:rsidR="000239AE" w:rsidRPr="00D9109A" w:rsidTr="00D9109A">
        <w:trPr>
          <w:trHeight w:val="60"/>
        </w:trPr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239AE" w:rsidRPr="00D9109A" w:rsidRDefault="000239AE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1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91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41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239AE" w:rsidRPr="00D9109A" w:rsidRDefault="000239AE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1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Конкурсний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91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предмет</w:t>
            </w:r>
          </w:p>
        </w:tc>
        <w:tc>
          <w:tcPr>
            <w:tcW w:w="3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239AE" w:rsidRPr="00D9109A" w:rsidRDefault="000239AE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1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3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239AE" w:rsidRPr="00D9109A" w:rsidRDefault="000239AE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1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Бал</w:t>
            </w:r>
          </w:p>
        </w:tc>
        <w:tc>
          <w:tcPr>
            <w:tcW w:w="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239AE" w:rsidRPr="00D9109A" w:rsidRDefault="000239AE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1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91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16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239AE" w:rsidRPr="00D9109A" w:rsidRDefault="000239AE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1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Конкурсний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91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предмет</w:t>
            </w:r>
          </w:p>
        </w:tc>
        <w:tc>
          <w:tcPr>
            <w:tcW w:w="3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239AE" w:rsidRPr="00D9109A" w:rsidRDefault="000239AE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1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3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239AE" w:rsidRPr="00D9109A" w:rsidRDefault="000239AE" w:rsidP="00D5139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9109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Бал</w:t>
            </w:r>
          </w:p>
        </w:tc>
      </w:tr>
      <w:tr w:rsidR="000239AE" w:rsidRPr="00D9109A" w:rsidTr="00D9109A">
        <w:trPr>
          <w:trHeight w:val="60"/>
        </w:trPr>
        <w:tc>
          <w:tcPr>
            <w:tcW w:w="2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9AE" w:rsidRPr="00D9109A" w:rsidRDefault="000239AE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9109A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9AE" w:rsidRPr="00D9109A" w:rsidRDefault="000239AE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9AE" w:rsidRPr="00D9109A" w:rsidRDefault="000239AE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9109A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20__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9AE" w:rsidRPr="00D9109A" w:rsidRDefault="000239AE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9AE" w:rsidRPr="00D9109A" w:rsidRDefault="000239AE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9109A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9AE" w:rsidRPr="00D9109A" w:rsidRDefault="000239AE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9AE" w:rsidRPr="00D9109A" w:rsidRDefault="000239AE" w:rsidP="00D51397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D9109A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20__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239AE" w:rsidRPr="00D9109A" w:rsidRDefault="000239AE" w:rsidP="00D513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0239AE" w:rsidRPr="00D9109A" w:rsidRDefault="000239AE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0239AE" w:rsidRPr="00D9109A" w:rsidRDefault="000239AE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навчання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поселення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гуртожиток: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потребую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1" type="#_x0000_t75" style="width:9pt;height:9pt">
            <v:imagedata r:id="rId5" o:title=""/>
          </v:shape>
        </w:pic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потребую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2" type="#_x0000_t75" style="width:9pt;height:9pt">
            <v:imagedata r:id="rId5" o:title=""/>
          </v:shape>
        </w:pic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:rsidR="000239AE" w:rsidRPr="00D9109A" w:rsidRDefault="000239AE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Стать: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чоловіча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3" type="#_x0000_t75" style="width:9pt;height:9pt">
            <v:imagedata r:id="rId5" o:title=""/>
          </v:shape>
        </w:pic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жіноча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4" type="#_x0000_t75" style="width:9pt;height:9pt">
            <v:imagedata r:id="rId5" o:title=""/>
          </v:shape>
        </w:pict>
      </w:r>
    </w:p>
    <w:p w:rsidR="000239AE" w:rsidRPr="00D9109A" w:rsidRDefault="000239AE" w:rsidP="00D51397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Громадянство: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Україна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pict>
          <v:shape id="_x0000_i1035" type="#_x0000_t75" style="width:9pt;height:9pt">
            <v:imagedata r:id="rId5" o:title=""/>
          </v:shape>
        </w:pic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інша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країна: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</w:t>
      </w:r>
    </w:p>
    <w:p w:rsidR="000239AE" w:rsidRPr="00D9109A" w:rsidRDefault="000239AE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народження: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0239AE" w:rsidRPr="00D9109A" w:rsidRDefault="000239AE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</w:t>
      </w:r>
    </w:p>
    <w:p w:rsidR="000239AE" w:rsidRPr="00D9109A" w:rsidRDefault="000239AE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проживання: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вулиця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будинок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квартира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місто/селище/село</w:t>
      </w:r>
    </w:p>
    <w:p w:rsidR="000239AE" w:rsidRPr="00D9109A" w:rsidRDefault="000239AE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район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область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0239AE" w:rsidRPr="00D9109A" w:rsidRDefault="000239AE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індекс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домашній,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мобільний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телефони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0239AE" w:rsidRPr="00D9109A" w:rsidRDefault="000239AE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електронна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пошта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:rsidR="000239AE" w:rsidRPr="00D9109A" w:rsidRDefault="000239AE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Додаткова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інформація: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</w:p>
    <w:p w:rsidR="000239AE" w:rsidRPr="00D9109A" w:rsidRDefault="000239AE" w:rsidP="00D51397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0239AE" w:rsidRPr="00D9109A" w:rsidRDefault="000239AE" w:rsidP="00D51397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Попереджений(а),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подання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мною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недостовірних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персональних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даних,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даних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спеціальні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умови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зарахування,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здобуту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раніше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освіту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підставою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скасування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наказу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моє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зарахування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числа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студентів.</w:t>
      </w:r>
    </w:p>
    <w:p w:rsidR="000239AE" w:rsidRPr="00D9109A" w:rsidRDefault="000239AE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правилами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прийому,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ліцензією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сертифікатом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акредитацію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спеціальності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освітньої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програми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ознайомлений(а).</w:t>
      </w:r>
    </w:p>
    <w:p w:rsidR="000239AE" w:rsidRPr="00D9109A" w:rsidRDefault="000239AE" w:rsidP="00D51397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Ознайомлений(а),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обробка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персональних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даних,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передбачених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навчання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отримання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освітніх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послуг,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тому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числі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Єдиній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державній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електронній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базі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питань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освіти,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також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інформації,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стосується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конкурсному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відборі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інформування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громадськості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перебіг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вступної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кампанії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закладів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освіти,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здійснюється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законодавства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захист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персональних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даних.</w:t>
      </w:r>
    </w:p>
    <w:p w:rsidR="000239AE" w:rsidRPr="00D9109A" w:rsidRDefault="000239AE" w:rsidP="00D51397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«____»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</w:p>
    <w:p w:rsidR="000239AE" w:rsidRPr="00D9109A" w:rsidRDefault="000239AE" w:rsidP="00D51397">
      <w:pPr>
        <w:shd w:val="clear" w:color="auto" w:fill="FFFFFF"/>
        <w:spacing w:before="17" w:after="0" w:line="150" w:lineRule="atLeast"/>
        <w:ind w:left="5245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</w:t>
      </w:r>
      <w:r w:rsidRPr="00D9109A">
        <w:rPr>
          <w:rFonts w:ascii="Times New Roman" w:hAnsi="Times New Roman"/>
          <w:color w:val="000000"/>
          <w:sz w:val="20"/>
          <w:szCs w:val="20"/>
          <w:lang w:eastAsia="uk-UA"/>
        </w:rPr>
        <w:t>(підпис)</w:t>
      </w:r>
    </w:p>
    <w:p w:rsidR="000239AE" w:rsidRPr="00D9109A" w:rsidRDefault="000239AE" w:rsidP="00D51397">
      <w:pPr>
        <w:shd w:val="clear" w:color="auto" w:fill="FFFFFF"/>
        <w:spacing w:before="113"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b/>
          <w:color w:val="000000"/>
          <w:spacing w:val="-1"/>
          <w:sz w:val="24"/>
          <w:szCs w:val="24"/>
          <w:lang w:eastAsia="uk-UA"/>
        </w:rPr>
        <w:t>Примітки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: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1.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Ця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форма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використовується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допуску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конкурсі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закладу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бакалавра,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бакалавра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(магістра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медичного,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фармацевтичного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ветеринарного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спрямувань)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основі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освітнього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бакалавра,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освітньо-професійного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фахового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бакалавра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освітньо-кваліфікаційного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рівня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молодшого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спеціаліста.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Форму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заповнює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вступник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особисто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подає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електронній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формі.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Вступники,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мають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спеціальні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умови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участі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конкурсному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відборі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право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зарахування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квотою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бажають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скористатися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цими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правами,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подають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заяви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паперовій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формі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приймальної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комісії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закладу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pacing w:val="-1"/>
          <w:sz w:val="24"/>
          <w:szCs w:val="24"/>
          <w:lang w:eastAsia="uk-UA"/>
        </w:rPr>
        <w:t>освіти.</w:t>
      </w:r>
    </w:p>
    <w:p w:rsidR="000239AE" w:rsidRPr="00D9109A" w:rsidRDefault="000239AE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поле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«Додаткова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інформація»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можуть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вноситися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додаткові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вступника,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включаючи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назви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реквізити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документів,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підставою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співбесідою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першочергового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зарахування.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поле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також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вноситься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наявність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права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повторне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безоплатне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здобуття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вищої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освіти.</w:t>
      </w:r>
    </w:p>
    <w:p w:rsidR="000239AE" w:rsidRPr="00D9109A" w:rsidRDefault="000239AE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3.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Заклад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Правилах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прийому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може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передбачати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встановлення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локальних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пріоритетностей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вступу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основі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здобутого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раніше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освітнього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ступеня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освітньо-кваліфікаційного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рівня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(в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такому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поле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«Пріоритетність»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може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бути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додане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форми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заяви).</w:t>
      </w:r>
    </w:p>
    <w:p w:rsidR="000239AE" w:rsidRPr="00D9109A" w:rsidRDefault="000239AE" w:rsidP="00D51397">
      <w:pPr>
        <w:shd w:val="clear" w:color="auto" w:fill="FFFFFF"/>
        <w:spacing w:after="0" w:line="182" w:lineRule="atLeast"/>
        <w:ind w:left="1089" w:hanging="108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4.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Формат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бланка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А4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(210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×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297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мм),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color w:val="000000"/>
          <w:sz w:val="24"/>
          <w:szCs w:val="24"/>
          <w:lang w:eastAsia="uk-UA"/>
        </w:rPr>
        <w:t>сторінки.</w:t>
      </w:r>
    </w:p>
    <w:p w:rsidR="000239AE" w:rsidRPr="00C90F7D" w:rsidRDefault="000239AE" w:rsidP="00D51397">
      <w:pPr>
        <w:shd w:val="clear" w:color="auto" w:fill="FFFFFF"/>
        <w:spacing w:before="85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D9109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Генеральний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</w:t>
      </w:r>
      <w:r w:rsidRPr="00D9109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директорату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фахової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передвищої,</w:t>
      </w:r>
      <w:r w:rsidRPr="00D9109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вищої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9109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О. Шаров</w:t>
      </w:r>
    </w:p>
    <w:p w:rsidR="000239AE" w:rsidRPr="00D9109A" w:rsidRDefault="000239AE" w:rsidP="00D51397">
      <w:pPr>
        <w:shd w:val="clear" w:color="auto" w:fill="FFFFFF"/>
        <w:spacing w:before="100" w:after="225" w:line="288" w:lineRule="atLeast"/>
        <w:ind w:left="4535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sectPr w:rsidR="000239AE" w:rsidRPr="00D9109A" w:rsidSect="00D9109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92F96"/>
    <w:multiLevelType w:val="multilevel"/>
    <w:tmpl w:val="B48C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D6124"/>
    <w:multiLevelType w:val="multilevel"/>
    <w:tmpl w:val="FA7A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46A86"/>
    <w:multiLevelType w:val="multilevel"/>
    <w:tmpl w:val="B2B8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397"/>
    <w:rsid w:val="000239AE"/>
    <w:rsid w:val="001664F5"/>
    <w:rsid w:val="002C0844"/>
    <w:rsid w:val="006C63FB"/>
    <w:rsid w:val="00C90F7D"/>
    <w:rsid w:val="00CD26F3"/>
    <w:rsid w:val="00D21C15"/>
    <w:rsid w:val="00D51397"/>
    <w:rsid w:val="00D91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D5139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8163F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D51397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D5139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51397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">
    <w:name w:val="a2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DefaultParagraphFont"/>
    <w:uiPriority w:val="99"/>
    <w:rsid w:val="00D51397"/>
    <w:rPr>
      <w:rFonts w:cs="Times New Roman"/>
    </w:rPr>
  </w:style>
  <w:style w:type="paragraph" w:customStyle="1" w:styleId="strokech6">
    <w:name w:val="strokech6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">
    <w:name w:val="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iprimitka">
    <w:name w:val="primitkiprimitk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D51397"/>
    <w:rPr>
      <w:rFonts w:cs="Times New Roman"/>
      <w:b/>
      <w:bCs/>
    </w:rPr>
  </w:style>
  <w:style w:type="paragraph" w:customStyle="1" w:styleId="-ch3">
    <w:name w:val="-ch3"/>
    <w:basedOn w:val="Normal"/>
    <w:uiPriority w:val="99"/>
    <w:rsid w:val="00D513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55">
    <w:name w:val="55"/>
    <w:basedOn w:val="DefaultParagraphFont"/>
    <w:uiPriority w:val="99"/>
    <w:rsid w:val="00D51397"/>
    <w:rPr>
      <w:rFonts w:cs="Times New Roman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D5139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8163F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D51397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D51397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8163F"/>
    <w:rPr>
      <w:rFonts w:ascii="Arial" w:eastAsia="Times New Roman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D51397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0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2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0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0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0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28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0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0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00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30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0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0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2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300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30029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970</Words>
  <Characters>5532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2021-06-10T14:40:00Z</dcterms:created>
  <dcterms:modified xsi:type="dcterms:W3CDTF">2021-06-10T14:41:00Z</dcterms:modified>
</cp:coreProperties>
</file>