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44" w:rsidRPr="00162477" w:rsidRDefault="00032344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032344" w:rsidRPr="00162477" w:rsidRDefault="00032344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Н-1.01.2.2</w:t>
      </w:r>
    </w:p>
    <w:p w:rsidR="00032344" w:rsidRPr="00162477" w:rsidRDefault="00032344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5" o:title=""/>
          </v:shape>
        </w:pict>
      </w:r>
    </w:p>
    <w:p w:rsidR="00032344" w:rsidRPr="00162477" w:rsidRDefault="00032344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(найменування закладу освіти)</w:t>
      </w:r>
    </w:p>
    <w:p w:rsidR="00032344" w:rsidRPr="00162477" w:rsidRDefault="00032344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(прізвище, ім’я, по батькові (за наявності))</w:t>
      </w:r>
    </w:p>
    <w:p w:rsidR="00032344" w:rsidRPr="00162477" w:rsidRDefault="00032344" w:rsidP="00162477">
      <w:pPr>
        <w:shd w:val="clear" w:color="auto" w:fill="FFFFFF"/>
        <w:spacing w:before="227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допустити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425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</w:t>
      </w: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>(очна (денна, вечірня), заочна, дистанційна, мережева)</w:t>
      </w:r>
    </w:p>
    <w:p w:rsidR="00032344" w:rsidRPr="00162477" w:rsidRDefault="00032344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</w:p>
    <w:p w:rsidR="00032344" w:rsidRPr="00162477" w:rsidRDefault="00032344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пропозиція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(назва конкурсної пропозиції державною мовою)</w:t>
      </w:r>
    </w:p>
    <w:p w:rsidR="00032344" w:rsidRPr="00162477" w:rsidRDefault="00032344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(код та найменування спеціальності, предметних спеціальностей</w:t>
      </w: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або спеціалізації спеціальностей 014, 015, 035, 227, 271, 275)</w: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6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замовлення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неотримання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рекомендації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замовленням).</w: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7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виключно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неможливість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замовлення.</w:t>
      </w:r>
    </w:p>
    <w:p w:rsidR="00032344" w:rsidRPr="00162477" w:rsidRDefault="00032344" w:rsidP="00162477">
      <w:pPr>
        <w:shd w:val="clear" w:color="auto" w:fill="FFFFFF"/>
        <w:spacing w:before="113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повідомляю:</w: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рівень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спеціаліста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кошти: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ніколи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8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>
        <w:pict>
          <v:shape id="_x0000_i1029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(навчання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завершено)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0" type="#_x0000_t75" style="width:9pt;height:9pt">
            <v:imagedata r:id="rId5" o:title=""/>
          </v:shape>
        </w:pic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Закінчив(ла)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(повне найменування закладу освіти, рік закінчення)</w:t>
      </w:r>
    </w:p>
    <w:p w:rsidR="00032344" w:rsidRPr="00162477" w:rsidRDefault="00032344" w:rsidP="00D51397">
      <w:pPr>
        <w:shd w:val="clear" w:color="auto" w:fill="FFFFFF"/>
        <w:spacing w:before="28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Іноземна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вивчав(ла)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64"/>
        <w:gridCol w:w="2931"/>
        <w:gridCol w:w="807"/>
        <w:gridCol w:w="676"/>
        <w:gridCol w:w="565"/>
        <w:gridCol w:w="4134"/>
        <w:gridCol w:w="664"/>
      </w:tblGrid>
      <w:tr w:rsidR="00032344" w:rsidRPr="00162477" w:rsidTr="00162477">
        <w:trPr>
          <w:trHeight w:val="60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4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2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9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бала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2344" w:rsidRPr="00162477" w:rsidRDefault="00032344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</w:tr>
      <w:tr w:rsidR="00032344" w:rsidRPr="00162477" w:rsidTr="00162477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документа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округленням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0,1)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12-бальною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шкалою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32344" w:rsidRPr="00162477" w:rsidTr="00162477">
        <w:trPr>
          <w:trHeight w:val="60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успішне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закінчення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16247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курсів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2344" w:rsidRPr="00162477" w:rsidRDefault="00032344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освіти:</w: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1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2" type="#_x0000_t75" style="width:9pt;height:9pt">
            <v:imagedata r:id="rId5" o:title=""/>
          </v:shape>
        </w:pic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Спеціальними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умовами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замовленням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цільових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пільгових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державних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кредитів: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>
        <w:pict>
          <v:shape id="_x0000_i1033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користуюсь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4" type="#_x0000_t75" style="width:9pt;height:9pt">
            <v:imagedata r:id="rId5" o:title=""/>
          </v:shape>
        </w:pic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сільському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населеному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пункті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повну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загальну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середню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території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сіл,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5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6" type="#_x0000_t75" style="width:9pt;height:9pt">
            <v:imagedata r:id="rId5" o:title=""/>
          </v:shape>
        </w:pic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поселення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гуртожиток: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7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8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Стать: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чоловіча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39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жіноча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>
        <w:pict>
          <v:shape id="_x0000_i1040" type="#_x0000_t75" style="width:9pt;height:9pt">
            <v:imagedata r:id="rId5" o:title=""/>
          </v:shape>
        </w:pict>
      </w:r>
    </w:p>
    <w:p w:rsidR="00032344" w:rsidRPr="00162477" w:rsidRDefault="00032344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Громадянство: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41" type="#_x0000_t75" style="width:9pt;height:9pt">
            <v:imagedata r:id="rId5" o:title=""/>
          </v:shape>
        </w:pic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інша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країна: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квартира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місто/селище/село</w:t>
      </w:r>
    </w:p>
    <w:p w:rsidR="00032344" w:rsidRPr="00162477" w:rsidRDefault="00032344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район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область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32344" w:rsidRPr="00162477" w:rsidRDefault="00032344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індекс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домашній,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мобільний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телефони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32344" w:rsidRPr="00162477" w:rsidRDefault="00032344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пошта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</w: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інформація: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32344" w:rsidRPr="00162477" w:rsidRDefault="00032344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Попереджений(а),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зовнішнього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незалежного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оцінювання,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підстави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співбесідою,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іспитами,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квотою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скасування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числа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студентів.</w: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правилами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прийому,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ліцензією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сертифікатом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напряму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підготовки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ознайомлений(а).</w:t>
      </w:r>
    </w:p>
    <w:p w:rsidR="00032344" w:rsidRPr="00162477" w:rsidRDefault="00032344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передбачених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стосується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громадськості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перебіг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даних.</w:t>
      </w:r>
    </w:p>
    <w:p w:rsidR="00032344" w:rsidRPr="00162477" w:rsidRDefault="00032344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032344" w:rsidRPr="00162477" w:rsidRDefault="00032344" w:rsidP="00D51397">
      <w:pPr>
        <w:shd w:val="clear" w:color="auto" w:fill="FFFFFF"/>
        <w:spacing w:before="17" w:after="0" w:line="150" w:lineRule="atLeast"/>
        <w:ind w:left="5000" w:firstLine="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</w:t>
      </w:r>
      <w:r w:rsidRPr="00162477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032344" w:rsidRPr="00162477" w:rsidRDefault="00032344" w:rsidP="00D51397">
      <w:pPr>
        <w:shd w:val="clear" w:color="auto" w:fill="FFFFFF"/>
        <w:spacing w:before="170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допуску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середньої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Форму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заповнює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паперовій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032344" w:rsidRPr="00162477" w:rsidRDefault="00032344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Заяви,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отримані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формі,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роздруковані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приймальній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підписані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доповнені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оригіналів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документів.</w:t>
      </w:r>
    </w:p>
    <w:p w:rsidR="00032344" w:rsidRPr="00162477" w:rsidRDefault="00032344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«Додаткова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інформація»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вноситися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включаючи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назви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співбесідою,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іспитами,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квотами,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зарахування.</w:t>
      </w:r>
    </w:p>
    <w:p w:rsidR="00032344" w:rsidRPr="00162477" w:rsidRDefault="00032344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вноситься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повторне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безоплатне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бакалавра.</w:t>
      </w:r>
    </w:p>
    <w:p w:rsidR="00032344" w:rsidRPr="00162477" w:rsidRDefault="00032344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Формат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бланка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(210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×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297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мм),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color w:val="000000"/>
          <w:sz w:val="24"/>
          <w:szCs w:val="24"/>
          <w:lang w:eastAsia="uk-UA"/>
        </w:rPr>
        <w:t>сторінки.</w:t>
      </w:r>
    </w:p>
    <w:p w:rsidR="00032344" w:rsidRPr="002647DD" w:rsidRDefault="00032344" w:rsidP="00D51397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624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sectPr w:rsidR="00032344" w:rsidRPr="002647DD" w:rsidSect="001624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032344"/>
    <w:rsid w:val="00162477"/>
    <w:rsid w:val="001A2548"/>
    <w:rsid w:val="002647DD"/>
    <w:rsid w:val="004F6813"/>
    <w:rsid w:val="006C63FB"/>
    <w:rsid w:val="00CD26F3"/>
    <w:rsid w:val="00D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1A0F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1A0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1A0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3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1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8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18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8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1838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955</Words>
  <Characters>5446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2021-06-10T14:48:00Z</dcterms:created>
  <dcterms:modified xsi:type="dcterms:W3CDTF">2021-06-10T14:48:00Z</dcterms:modified>
</cp:coreProperties>
</file>