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10716"/>
      </w:tblGrid>
      <w:tr w:rsidR="00544E55" w:rsidRPr="001535A6" w:rsidTr="001535A6">
        <w:tc>
          <w:tcPr>
            <w:tcW w:w="0" w:type="auto"/>
          </w:tcPr>
          <w:tbl>
            <w:tblPr>
              <w:tblW w:w="5000" w:type="pct"/>
              <w:tblLook w:val="0000"/>
            </w:tblPr>
            <w:tblGrid>
              <w:gridCol w:w="10500"/>
            </w:tblGrid>
            <w:tr w:rsidR="00544E55" w:rsidRPr="001535A6" w:rsidTr="001535A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pPr w:leftFromText="45" w:rightFromText="45" w:vertAnchor="text" w:tblpXSpec="right" w:tblpYSpec="center"/>
                    <w:tblW w:w="2250" w:type="pct"/>
                    <w:tblLook w:val="0000"/>
                  </w:tblPr>
                  <w:tblGrid>
                    <w:gridCol w:w="4628"/>
                  </w:tblGrid>
                  <w:tr w:rsidR="00544E55" w:rsidRPr="001535A6" w:rsidTr="001535A6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44E55" w:rsidRPr="001535A6" w:rsidRDefault="00544E55">
                        <w:pPr>
                          <w:pStyle w:val="NormalWeb"/>
                          <w:rPr>
                            <w:lang w:val="uk-UA"/>
                          </w:rPr>
                        </w:pPr>
                        <w:r w:rsidRPr="001535A6">
                          <w:rPr>
                            <w:lang w:val="uk-UA"/>
                          </w:rPr>
                          <w:t>Додаток 1</w:t>
                        </w:r>
                        <w:r w:rsidRPr="001535A6">
                          <w:rPr>
                            <w:lang w:val="uk-UA"/>
                          </w:rPr>
                          <w:br/>
                          <w:t>до Інструкції з оформлення посадовими особами ДСНС матеріалів про адміністративні правопорушення</w:t>
                        </w:r>
                        <w:r w:rsidRPr="001535A6">
                          <w:rPr>
                            <w:lang w:val="uk-UA"/>
                          </w:rPr>
                          <w:br/>
                          <w:t>(пункт 1 розділу II)</w:t>
                        </w:r>
                      </w:p>
                    </w:tc>
                  </w:tr>
                </w:tbl>
                <w:p w:rsidR="00544E55" w:rsidRPr="001535A6" w:rsidRDefault="00544E55">
                  <w:pPr>
                    <w:rPr>
                      <w:lang w:val="uk-UA"/>
                    </w:rPr>
                  </w:pPr>
                </w:p>
              </w:tc>
            </w:tr>
          </w:tbl>
          <w:p w:rsidR="00544E55" w:rsidRPr="001535A6" w:rsidRDefault="00544E55">
            <w:pPr>
              <w:pStyle w:val="NormalWeb"/>
              <w:rPr>
                <w:lang w:val="uk-UA"/>
              </w:rPr>
            </w:pPr>
          </w:p>
          <w:p w:rsidR="00544E55" w:rsidRDefault="00544E55">
            <w:pPr>
              <w:pStyle w:val="Heading3"/>
              <w:jc w:val="center"/>
              <w:rPr>
                <w:lang w:val="uk-UA"/>
              </w:rPr>
            </w:pPr>
            <w:bookmarkStart w:id="0" w:name="93"/>
            <w:bookmarkEnd w:id="0"/>
            <w:r w:rsidRPr="001535A6">
              <w:rPr>
                <w:lang w:val="uk-UA"/>
              </w:rPr>
              <w:t>ПРОТОКОЛ</w:t>
            </w:r>
            <w:r w:rsidRPr="001535A6">
              <w:rPr>
                <w:lang w:val="uk-UA"/>
              </w:rPr>
              <w:br/>
              <w:t>про адміністративне правопорушення</w:t>
            </w:r>
          </w:p>
          <w:p w:rsidR="00544E55" w:rsidRPr="001535A6" w:rsidRDefault="00544E55">
            <w:pPr>
              <w:pStyle w:val="Heading3"/>
              <w:jc w:val="center"/>
              <w:rPr>
                <w:lang w:val="uk-UA"/>
              </w:rPr>
            </w:pPr>
            <w:r>
              <w:rPr>
                <w:b w:val="0"/>
                <w:bCs w:val="0"/>
                <w:lang w:val="uk-UA"/>
              </w:rPr>
              <w:t>____________________ №</w:t>
            </w:r>
            <w:r w:rsidRPr="001535A6">
              <w:rPr>
                <w:b w:val="0"/>
                <w:bCs w:val="0"/>
                <w:lang w:val="uk-UA"/>
              </w:rPr>
              <w:t xml:space="preserve"> ___</w:t>
            </w:r>
            <w:r>
              <w:rPr>
                <w:b w:val="0"/>
                <w:bCs w:val="0"/>
                <w:lang w:val="uk-UA"/>
              </w:rPr>
              <w:br/>
            </w:r>
            <w:r w:rsidRPr="001535A6">
              <w:rPr>
                <w:sz w:val="20"/>
                <w:szCs w:val="20"/>
                <w:lang w:val="uk-UA"/>
              </w:rPr>
              <w:t>(серія)</w:t>
            </w:r>
          </w:p>
          <w:tbl>
            <w:tblPr>
              <w:tblW w:w="10500" w:type="dxa"/>
              <w:tblLook w:val="0000"/>
            </w:tblPr>
            <w:tblGrid>
              <w:gridCol w:w="7560"/>
              <w:gridCol w:w="2940"/>
            </w:tblGrid>
            <w:tr w:rsidR="00544E55" w:rsidRPr="001535A6" w:rsidTr="001535A6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4E55" w:rsidRPr="001535A6" w:rsidRDefault="00544E55">
                  <w:pPr>
                    <w:pStyle w:val="NormalWeb"/>
                    <w:rPr>
                      <w:lang w:val="uk-UA"/>
                    </w:rPr>
                  </w:pPr>
                  <w:bookmarkStart w:id="1" w:name="94"/>
                  <w:bookmarkEnd w:id="1"/>
                </w:p>
              </w:tc>
            </w:tr>
            <w:tr w:rsidR="00544E55" w:rsidRPr="001535A6" w:rsidTr="001535A6">
              <w:tc>
                <w:tcPr>
                  <w:tcW w:w="36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4E55" w:rsidRPr="001535A6" w:rsidRDefault="00544E55">
                  <w:pPr>
                    <w:pStyle w:val="NormalWeb"/>
                    <w:rPr>
                      <w:lang w:val="uk-UA"/>
                    </w:rPr>
                  </w:pPr>
                  <w:bookmarkStart w:id="2" w:name="95"/>
                  <w:bookmarkEnd w:id="2"/>
                  <w:r w:rsidRPr="001535A6">
                    <w:rPr>
                      <w:lang w:val="uk-UA"/>
                    </w:rPr>
                    <w:t xml:space="preserve">___ ____________ 20__ року </w:t>
                  </w:r>
                </w:p>
              </w:tc>
              <w:tc>
                <w:tcPr>
                  <w:tcW w:w="14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4E55" w:rsidRPr="001535A6" w:rsidRDefault="00544E55">
                  <w:pPr>
                    <w:pStyle w:val="NormalWeb"/>
                    <w:jc w:val="center"/>
                    <w:rPr>
                      <w:lang w:val="uk-UA"/>
                    </w:rPr>
                  </w:pPr>
                  <w:bookmarkStart w:id="3" w:name="96"/>
                  <w:bookmarkEnd w:id="3"/>
                  <w:r w:rsidRPr="001535A6">
                    <w:rPr>
                      <w:lang w:val="uk-UA"/>
                    </w:rPr>
                    <w:t>______________________</w:t>
                  </w:r>
                  <w:r w:rsidRPr="001535A6">
                    <w:rPr>
                      <w:lang w:val="uk-UA"/>
                    </w:rPr>
                    <w:br/>
                  </w:r>
                  <w:r w:rsidRPr="001535A6">
                    <w:rPr>
                      <w:sz w:val="20"/>
                      <w:szCs w:val="20"/>
                      <w:lang w:val="uk-UA"/>
                    </w:rPr>
                    <w:t>(місце складення)</w:t>
                  </w:r>
                </w:p>
              </w:tc>
            </w:tr>
            <w:tr w:rsidR="00544E55" w:rsidRPr="001535A6" w:rsidTr="001535A6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4E55" w:rsidRPr="001535A6" w:rsidRDefault="00544E55">
                  <w:pPr>
                    <w:pStyle w:val="NormalWeb"/>
                    <w:rPr>
                      <w:lang w:val="uk-UA"/>
                    </w:rPr>
                  </w:pPr>
                  <w:bookmarkStart w:id="4" w:name="97"/>
                  <w:bookmarkEnd w:id="4"/>
                  <w:r w:rsidRPr="001535A6">
                    <w:rPr>
                      <w:lang w:val="uk-UA"/>
                    </w:rPr>
                    <w:t>Я, ___________________________________________________________________________________</w:t>
                  </w:r>
                  <w:r w:rsidRPr="001535A6">
                    <w:rPr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>       </w:t>
                  </w:r>
                  <w:r w:rsidRPr="001535A6">
                    <w:rPr>
                      <w:sz w:val="20"/>
                      <w:szCs w:val="20"/>
                      <w:lang w:val="uk-UA"/>
                    </w:rPr>
                    <w:t>    (посада, найменування органу від імені якого посадова особа, уповноважена складати протокол, прізвище,</w:t>
                  </w:r>
                  <w:r w:rsidRPr="001535A6">
                    <w:rPr>
                      <w:sz w:val="20"/>
                      <w:szCs w:val="20"/>
                      <w:lang w:val="uk-UA"/>
                    </w:rPr>
                    <w:br/>
                    <w:t>                                               </w:t>
                  </w:r>
                  <w:r>
                    <w:rPr>
                      <w:sz w:val="20"/>
                      <w:szCs w:val="20"/>
                      <w:lang w:val="uk-UA"/>
                    </w:rPr>
                    <w:t>             </w:t>
                  </w:r>
                  <w:r w:rsidRPr="001535A6">
                    <w:rPr>
                      <w:sz w:val="20"/>
                      <w:szCs w:val="20"/>
                      <w:lang w:val="uk-UA"/>
                    </w:rPr>
                    <w:t>           власне ім'я, по батькові (за наявності)</w:t>
                  </w:r>
                  <w:r w:rsidRPr="001535A6">
                    <w:rPr>
                      <w:sz w:val="20"/>
                      <w:szCs w:val="20"/>
                      <w:lang w:val="uk-UA"/>
                    </w:rPr>
                    <w:br/>
                  </w:r>
                  <w:r w:rsidRPr="001535A6">
                    <w:rPr>
                      <w:lang w:val="uk-UA"/>
                    </w:rPr>
                    <w:t>_____________________________________________________________________________________</w:t>
                  </w:r>
                  <w:r w:rsidRPr="001535A6">
                    <w:rPr>
                      <w:lang w:val="uk-UA"/>
                    </w:rPr>
                    <w:br/>
                  </w:r>
                  <w:r w:rsidRPr="001535A6">
                    <w:rPr>
                      <w:sz w:val="20"/>
                      <w:szCs w:val="20"/>
                      <w:lang w:val="uk-UA"/>
                    </w:rPr>
                    <w:t>                або прізвище, власне ім'я, по батькові (за наявності) працівника відомчої, місцевої пожежної охорони,</w:t>
                  </w:r>
                  <w:r w:rsidRPr="001535A6">
                    <w:rPr>
                      <w:sz w:val="20"/>
                      <w:szCs w:val="20"/>
                      <w:lang w:val="uk-UA"/>
                    </w:rPr>
                    <w:br/>
                    <w:t>                     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                    </w:t>
                  </w:r>
                  <w:r w:rsidRPr="001535A6">
                    <w:rPr>
                      <w:sz w:val="20"/>
                      <w:szCs w:val="20"/>
                      <w:lang w:val="uk-UA"/>
                    </w:rPr>
                    <w:t>                         члена добровільної пожежної охорони)</w:t>
                  </w:r>
                  <w:r w:rsidRPr="001535A6">
                    <w:rPr>
                      <w:sz w:val="20"/>
                      <w:szCs w:val="20"/>
                      <w:lang w:val="uk-UA"/>
                    </w:rPr>
                    <w:br/>
                  </w:r>
                  <w:r w:rsidRPr="001535A6">
                    <w:rPr>
                      <w:lang w:val="uk-UA"/>
                    </w:rPr>
                    <w:t>керуючись статтями 223, 244</w:t>
                  </w:r>
                  <w:r w:rsidRPr="001535A6">
                    <w:rPr>
                      <w:vertAlign w:val="superscript"/>
                      <w:lang w:val="uk-UA"/>
                    </w:rPr>
                    <w:t>19</w:t>
                  </w:r>
                  <w:r w:rsidRPr="001535A6">
                    <w:rPr>
                      <w:lang w:val="uk-UA"/>
                    </w:rPr>
                    <w:t>, 254 - 256 Кодексу України про адміністративні правопорушення, склав(ла) цей протокол про те, що громадянин(ка): _________________________________________,</w:t>
                  </w:r>
                  <w:r w:rsidRPr="001535A6">
                    <w:rPr>
                      <w:lang w:val="uk-UA"/>
                    </w:rPr>
                    <w:br/>
                  </w:r>
                  <w:r w:rsidRPr="001535A6">
                    <w:rPr>
                      <w:sz w:val="20"/>
                      <w:szCs w:val="20"/>
                      <w:lang w:val="uk-UA"/>
                    </w:rPr>
                    <w:t>                                                                                 </w:t>
                  </w:r>
                  <w:r>
                    <w:rPr>
                      <w:sz w:val="20"/>
                      <w:szCs w:val="20"/>
                      <w:lang w:val="uk-UA"/>
                    </w:rPr>
                    <w:t>                 </w:t>
                  </w:r>
                  <w:r w:rsidRPr="001535A6">
                    <w:rPr>
                      <w:sz w:val="20"/>
                      <w:szCs w:val="20"/>
                      <w:lang w:val="uk-UA"/>
                    </w:rPr>
                    <w:t>           (прізвище, власне ім'я, по батькові (за наявності))</w:t>
                  </w:r>
                  <w:r w:rsidRPr="001535A6">
                    <w:rPr>
                      <w:sz w:val="20"/>
                      <w:szCs w:val="20"/>
                      <w:lang w:val="uk-UA"/>
                    </w:rPr>
                    <w:br/>
                  </w:r>
                  <w:r w:rsidRPr="001535A6">
                    <w:rPr>
                      <w:lang w:val="uk-UA"/>
                    </w:rPr>
                    <w:t>число, місяць і рік народження ________, громадянство ___</w:t>
                  </w:r>
                  <w:r>
                    <w:rPr>
                      <w:lang w:val="uk-UA"/>
                    </w:rPr>
                    <w:t>_______, номер телефону _______</w:t>
                  </w:r>
                  <w:r w:rsidRPr="001535A6">
                    <w:rPr>
                      <w:lang w:val="uk-UA"/>
                    </w:rPr>
                    <w:t>____,</w:t>
                  </w:r>
                  <w:r w:rsidRPr="001535A6">
                    <w:rPr>
                      <w:lang w:val="uk-UA"/>
                    </w:rPr>
                    <w:br/>
                    <w:t>місце проживання або перебування ______________________________________________________,</w:t>
                  </w:r>
                  <w:r w:rsidRPr="001535A6">
                    <w:rPr>
                      <w:lang w:val="uk-UA"/>
                    </w:rPr>
                    <w:br/>
                  </w:r>
                  <w:r w:rsidRPr="001535A6">
                    <w:rPr>
                      <w:sz w:val="20"/>
                      <w:szCs w:val="20"/>
                      <w:lang w:val="uk-UA"/>
                    </w:rPr>
                    <w:t>                                                                                   </w:t>
                  </w:r>
                  <w:r>
                    <w:rPr>
                      <w:sz w:val="20"/>
                      <w:szCs w:val="20"/>
                      <w:lang w:val="uk-UA"/>
                    </w:rPr>
                    <w:t>          </w:t>
                  </w:r>
                  <w:r w:rsidRPr="001535A6">
                    <w:rPr>
                      <w:sz w:val="20"/>
                      <w:szCs w:val="20"/>
                      <w:lang w:val="uk-UA"/>
                    </w:rPr>
                    <w:t>                                          (адреса)</w:t>
                  </w:r>
                  <w:r w:rsidRPr="001535A6">
                    <w:rPr>
                      <w:sz w:val="20"/>
                      <w:szCs w:val="20"/>
                      <w:lang w:val="uk-UA"/>
                    </w:rPr>
                    <w:br/>
                  </w:r>
                  <w:r w:rsidRPr="001535A6">
                    <w:rPr>
                      <w:lang w:val="uk-UA"/>
                    </w:rPr>
                    <w:t>місце роботи (навчання), посада _________________________________________________________</w:t>
                  </w:r>
                  <w:r w:rsidRPr="001535A6">
                    <w:rPr>
                      <w:lang w:val="uk-UA"/>
                    </w:rPr>
                    <w:br/>
                    <w:t>_______________________________ _____________________________________________________,</w:t>
                  </w:r>
                  <w:r w:rsidRPr="001535A6">
                    <w:rPr>
                      <w:lang w:val="uk-UA"/>
                    </w:rPr>
                    <w:br/>
                    <w:t>документ, що посвідчує особу _________ _________________________________________________,</w:t>
                  </w:r>
                  <w:r w:rsidRPr="001535A6">
                    <w:rPr>
                      <w:lang w:val="uk-UA"/>
                    </w:rPr>
                    <w:br/>
                  </w:r>
                  <w:r w:rsidRPr="001535A6">
                    <w:rPr>
                      <w:sz w:val="20"/>
                      <w:szCs w:val="20"/>
                      <w:lang w:val="uk-UA"/>
                    </w:rPr>
                    <w:t>                                                                    </w:t>
                  </w:r>
                  <w:r>
                    <w:rPr>
                      <w:sz w:val="20"/>
                      <w:szCs w:val="20"/>
                      <w:lang w:val="uk-UA"/>
                    </w:rPr>
                    <w:t>              </w:t>
                  </w:r>
                  <w:r w:rsidRPr="001535A6">
                    <w:rPr>
                      <w:sz w:val="20"/>
                      <w:szCs w:val="20"/>
                      <w:lang w:val="uk-UA"/>
                    </w:rPr>
                    <w:t>        (назва документа, серія, номер, ким і коли виданий)</w:t>
                  </w:r>
                  <w:r w:rsidRPr="001535A6">
                    <w:rPr>
                      <w:sz w:val="20"/>
                      <w:szCs w:val="20"/>
                      <w:lang w:val="uk-UA"/>
                    </w:rPr>
                    <w:br/>
                  </w:r>
                  <w:r w:rsidRPr="001535A6">
                    <w:rPr>
                      <w:lang w:val="uk-UA"/>
                    </w:rPr>
                    <w:t>чи притягався(лася) раніше до адміністративної відповідально</w:t>
                  </w:r>
                  <w:r>
                    <w:rPr>
                      <w:lang w:val="uk-UA"/>
                    </w:rPr>
                    <w:t>сті. Якщо так, коли саме ______</w:t>
                  </w:r>
                  <w:r w:rsidRPr="001535A6">
                    <w:rPr>
                      <w:lang w:val="uk-UA"/>
                    </w:rPr>
                    <w:t>____,</w:t>
                  </w:r>
                  <w:r w:rsidRPr="001535A6">
                    <w:rPr>
                      <w:lang w:val="uk-UA"/>
                    </w:rPr>
                    <w:br/>
                    <w:t>дата, час та місце вчинення і суть адміністративного правопорушення _________________________</w:t>
                  </w:r>
                  <w:r w:rsidRPr="001535A6">
                    <w:rPr>
                      <w:lang w:val="uk-UA"/>
                    </w:rPr>
                    <w:br/>
                    <w:t>_____________________________________________________________________________________</w:t>
                  </w:r>
                  <w:r w:rsidRPr="001535A6">
                    <w:rPr>
                      <w:lang w:val="uk-UA"/>
                    </w:rPr>
                    <w:br/>
                    <w:t>_____________________________________________________________________________________</w:t>
                  </w:r>
                  <w:r w:rsidRPr="001535A6">
                    <w:rPr>
                      <w:lang w:val="uk-UA"/>
                    </w:rPr>
                    <w:br/>
                    <w:t>_____________________________________________________________________________________</w:t>
                  </w:r>
                  <w:r w:rsidRPr="001535A6">
                    <w:rPr>
                      <w:lang w:val="uk-UA"/>
                    </w:rPr>
                    <w:br/>
                    <w:t>_____________________________________________________________________________________</w:t>
                  </w:r>
                  <w:r w:rsidRPr="001535A6">
                    <w:rPr>
                      <w:lang w:val="uk-UA"/>
                    </w:rPr>
                    <w:br/>
                    <w:t>_____________________________________________________________________________________</w:t>
                  </w:r>
                  <w:r w:rsidRPr="001535A6">
                    <w:rPr>
                      <w:lang w:val="uk-UA"/>
                    </w:rPr>
                    <w:br/>
                    <w:t>_____________________________________________________________________________________</w:t>
                  </w:r>
                  <w:r w:rsidRPr="001535A6">
                    <w:rPr>
                      <w:lang w:val="uk-UA"/>
                    </w:rPr>
                    <w:br/>
                    <w:t>_____________________________________________________________________________________</w:t>
                  </w:r>
                  <w:r w:rsidRPr="001535A6">
                    <w:rPr>
                      <w:lang w:val="uk-UA"/>
                    </w:rPr>
                    <w:br/>
                    <w:t>_____________________________________________________________________________________</w:t>
                  </w:r>
                  <w:r w:rsidRPr="001535A6">
                    <w:rPr>
                      <w:lang w:val="uk-UA"/>
                    </w:rPr>
                    <w:br/>
                    <w:t>_____________________________________________________________________________________</w:t>
                  </w:r>
                  <w:r w:rsidRPr="001535A6">
                    <w:rPr>
                      <w:lang w:val="uk-UA"/>
                    </w:rPr>
                    <w:br/>
                    <w:t>_____________________________________________________________________________________</w:t>
                  </w:r>
                  <w:r w:rsidRPr="001535A6">
                    <w:rPr>
                      <w:lang w:val="uk-UA"/>
                    </w:rPr>
                    <w:br/>
                    <w:t>_____________________________________________________________________________________</w:t>
                  </w:r>
                  <w:r w:rsidRPr="001535A6">
                    <w:rPr>
                      <w:lang w:val="uk-UA"/>
                    </w:rPr>
                    <w:br/>
                    <w:t>_____________________________________________________________________________________</w:t>
                  </w:r>
                  <w:r w:rsidRPr="001535A6">
                    <w:rPr>
                      <w:lang w:val="uk-UA"/>
                    </w:rPr>
                    <w:br/>
                    <w:t>_____________________________________________________________________________________</w:t>
                  </w:r>
                  <w:r w:rsidRPr="001535A6">
                    <w:rPr>
                      <w:lang w:val="uk-UA"/>
                    </w:rPr>
                    <w:br/>
                    <w:t>чим вчинив(ла) правопорушення, передбачене статтею _____________ КУпАП.</w:t>
                  </w:r>
                </w:p>
                <w:p w:rsidR="00544E55" w:rsidRPr="001535A6" w:rsidRDefault="00544E55">
                  <w:pPr>
                    <w:pStyle w:val="NormalWeb"/>
                    <w:rPr>
                      <w:lang w:val="uk-UA"/>
                    </w:rPr>
                  </w:pPr>
                  <w:bookmarkStart w:id="5" w:name="98"/>
                  <w:bookmarkEnd w:id="5"/>
                  <w:r w:rsidRPr="001535A6">
                    <w:rPr>
                      <w:lang w:val="uk-UA"/>
                    </w:rPr>
                    <w:t>Свідки: 1. ____________________________________________________________________________</w:t>
                  </w:r>
                  <w:r w:rsidRPr="001535A6">
                    <w:rPr>
                      <w:lang w:val="uk-UA"/>
                    </w:rPr>
                    <w:br/>
                  </w:r>
                  <w:r w:rsidRPr="001535A6">
                    <w:rPr>
                      <w:sz w:val="20"/>
                      <w:szCs w:val="20"/>
                      <w:lang w:val="uk-UA"/>
                    </w:rPr>
                    <w:t>                      </w:t>
                  </w:r>
                  <w:r>
                    <w:rPr>
                      <w:sz w:val="20"/>
                      <w:szCs w:val="20"/>
                      <w:lang w:val="uk-UA"/>
                    </w:rPr>
                    <w:t>                      </w:t>
                  </w:r>
                  <w:r w:rsidRPr="001535A6">
                    <w:rPr>
                      <w:sz w:val="20"/>
                      <w:szCs w:val="20"/>
                      <w:lang w:val="uk-UA"/>
                    </w:rPr>
                    <w:t>         (прізвище, власне ім'я, по батькові (за наявності), адреса) (підпис)</w:t>
                  </w:r>
                  <w:r w:rsidRPr="001535A6">
                    <w:rPr>
                      <w:sz w:val="20"/>
                      <w:szCs w:val="20"/>
                      <w:lang w:val="uk-UA"/>
                    </w:rPr>
                    <w:br/>
                  </w:r>
                  <w:r w:rsidRPr="001535A6">
                    <w:rPr>
                      <w:lang w:val="uk-UA"/>
                    </w:rPr>
                    <w:t>             2. ____________________________________________________________________________</w:t>
                  </w:r>
                  <w:r w:rsidRPr="001535A6">
                    <w:rPr>
                      <w:lang w:val="uk-UA"/>
                    </w:rPr>
                    <w:br/>
                  </w:r>
                  <w:r w:rsidRPr="001535A6">
                    <w:rPr>
                      <w:sz w:val="20"/>
                      <w:szCs w:val="20"/>
                      <w:lang w:val="uk-UA"/>
                    </w:rPr>
                    <w:t xml:space="preserve">            </w:t>
                  </w:r>
                  <w:r>
                    <w:rPr>
                      <w:sz w:val="20"/>
                      <w:szCs w:val="20"/>
                      <w:lang w:val="uk-UA"/>
                    </w:rPr>
                    <w:t>                         </w:t>
                  </w:r>
                  <w:r w:rsidRPr="001535A6">
                    <w:rPr>
                      <w:sz w:val="20"/>
                      <w:szCs w:val="20"/>
                      <w:lang w:val="uk-UA"/>
                    </w:rPr>
                    <w:t>                   (прізвище, власне ім'я, по батькові (за наявності), адреса) (підпис)</w:t>
                  </w:r>
                </w:p>
                <w:p w:rsidR="00544E55" w:rsidRPr="001535A6" w:rsidRDefault="00544E55">
                  <w:pPr>
                    <w:pStyle w:val="NormalWeb"/>
                    <w:rPr>
                      <w:lang w:val="uk-UA"/>
                    </w:rPr>
                  </w:pPr>
                  <w:bookmarkStart w:id="6" w:name="99"/>
                  <w:bookmarkEnd w:id="6"/>
                  <w:r w:rsidRPr="001535A6">
                    <w:rPr>
                      <w:lang w:val="uk-UA"/>
                    </w:rPr>
                    <w:t>Потерпілий(і) _________________________________________________________________________</w:t>
                  </w:r>
                  <w:r w:rsidRPr="001535A6">
                    <w:rPr>
                      <w:lang w:val="uk-UA"/>
                    </w:rPr>
                    <w:br/>
                  </w:r>
                  <w:r w:rsidRPr="001535A6">
                    <w:rPr>
                      <w:sz w:val="20"/>
                      <w:szCs w:val="20"/>
                      <w:lang w:val="uk-UA"/>
                    </w:rPr>
                    <w:t>                                          (прізвище, власне ім'я, по батькові (за наявності), місце проживання або перебування)</w:t>
                  </w:r>
                </w:p>
                <w:p w:rsidR="00544E55" w:rsidRPr="001535A6" w:rsidRDefault="00544E55">
                  <w:pPr>
                    <w:pStyle w:val="NormalWeb"/>
                    <w:rPr>
                      <w:lang w:val="uk-UA"/>
                    </w:rPr>
                  </w:pPr>
                  <w:bookmarkStart w:id="7" w:name="100"/>
                  <w:bookmarkEnd w:id="7"/>
                  <w:r w:rsidRPr="001535A6">
                    <w:rPr>
                      <w:lang w:val="uk-UA"/>
                    </w:rPr>
                    <w:t>Правопорушенням заподіяно м</w:t>
                  </w:r>
                  <w:r>
                    <w:rPr>
                      <w:lang w:val="uk-UA"/>
                    </w:rPr>
                    <w:t>атеріальну шкоду ______________</w:t>
                  </w:r>
                  <w:r w:rsidRPr="001535A6">
                    <w:rPr>
                      <w:lang w:val="uk-UA"/>
                    </w:rPr>
                    <w:t>_____________________________</w:t>
                  </w:r>
                </w:p>
                <w:p w:rsidR="00544E55" w:rsidRPr="001535A6" w:rsidRDefault="00544E55">
                  <w:pPr>
                    <w:pStyle w:val="NormalWeb"/>
                    <w:rPr>
                      <w:lang w:val="uk-UA"/>
                    </w:rPr>
                  </w:pPr>
                  <w:bookmarkStart w:id="8" w:name="101"/>
                  <w:bookmarkEnd w:id="8"/>
                  <w:r w:rsidRPr="001535A6">
                    <w:rPr>
                      <w:lang w:val="uk-UA"/>
                    </w:rPr>
                    <w:t>Громадянину(ці) ____________________ роз'яснено його (її) права та обов'язки, передбачені статтями 55, 56, 59, 63 Конституції України, статтею 268 КУпАП, і повідомлено, що розгляд адміністративн</w:t>
                  </w:r>
                  <w:r>
                    <w:rPr>
                      <w:lang w:val="uk-UA"/>
                    </w:rPr>
                    <w:t>ої справи відбудеться ___ __</w:t>
                  </w:r>
                  <w:r w:rsidRPr="001535A6">
                    <w:rPr>
                      <w:lang w:val="uk-UA"/>
                    </w:rPr>
                    <w:t>______ 20__ р</w:t>
                  </w:r>
                  <w:r>
                    <w:rPr>
                      <w:lang w:val="uk-UA"/>
                    </w:rPr>
                    <w:t>оку о __ год. ___ хв. у ___________</w:t>
                  </w:r>
                  <w:r w:rsidRPr="001535A6">
                    <w:rPr>
                      <w:lang w:val="uk-UA"/>
                    </w:rPr>
                    <w:t>______</w:t>
                  </w:r>
                  <w:r w:rsidRPr="001535A6">
                    <w:rPr>
                      <w:lang w:val="uk-UA"/>
                    </w:rPr>
                    <w:br/>
                  </w:r>
                  <w:r w:rsidRPr="001535A6">
                    <w:rPr>
                      <w:sz w:val="20"/>
                      <w:szCs w:val="20"/>
                      <w:lang w:val="uk-UA"/>
                    </w:rPr>
                    <w:t>                                                                                                                           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           </w:t>
                  </w:r>
                  <w:r w:rsidRPr="001535A6">
                    <w:rPr>
                      <w:sz w:val="20"/>
                      <w:szCs w:val="20"/>
                      <w:lang w:val="uk-UA"/>
                    </w:rPr>
                    <w:t xml:space="preserve">                             (місце розгляду справи)</w:t>
                  </w:r>
                </w:p>
                <w:p w:rsidR="00544E55" w:rsidRPr="001535A6" w:rsidRDefault="00544E55">
                  <w:pPr>
                    <w:pStyle w:val="NormalWeb"/>
                    <w:rPr>
                      <w:lang w:val="uk-UA"/>
                    </w:rPr>
                  </w:pPr>
                  <w:bookmarkStart w:id="9" w:name="102"/>
                  <w:bookmarkEnd w:id="9"/>
                  <w:r w:rsidRPr="001535A6">
                    <w:rPr>
                      <w:lang w:val="uk-UA"/>
                    </w:rPr>
                    <w:t>Підпис особи, яка ознайомлена з його (її) правами та обов'язками, місце</w:t>
                  </w:r>
                  <w:r>
                    <w:rPr>
                      <w:lang w:val="uk-UA"/>
                    </w:rPr>
                    <w:t>м і часом розгляду справи _________</w:t>
                  </w:r>
                  <w:r w:rsidRPr="001535A6">
                    <w:rPr>
                      <w:lang w:val="uk-UA"/>
                    </w:rPr>
                    <w:t>__</w:t>
                  </w:r>
                </w:p>
                <w:p w:rsidR="00544E55" w:rsidRPr="001535A6" w:rsidRDefault="00544E55">
                  <w:pPr>
                    <w:pStyle w:val="NormalWeb"/>
                    <w:rPr>
                      <w:lang w:val="uk-UA"/>
                    </w:rPr>
                  </w:pPr>
                  <w:bookmarkStart w:id="10" w:name="103"/>
                  <w:bookmarkEnd w:id="10"/>
                  <w:r w:rsidRPr="001535A6">
                    <w:rPr>
                      <w:lang w:val="uk-UA"/>
                    </w:rPr>
                    <w:t>Пояснення особи, яка притягається до адміністративної відповід</w:t>
                  </w:r>
                  <w:r>
                    <w:rPr>
                      <w:lang w:val="uk-UA"/>
                    </w:rPr>
                    <w:t>альності, по суті порушення ___</w:t>
                  </w:r>
                  <w:r w:rsidRPr="001535A6">
                    <w:rPr>
                      <w:lang w:val="uk-UA"/>
                    </w:rPr>
                    <w:t>__</w:t>
                  </w:r>
                  <w:r w:rsidRPr="001535A6">
                    <w:rPr>
                      <w:lang w:val="uk-UA"/>
                    </w:rPr>
                    <w:br/>
                    <w:t>_____________________________________________________________________________________</w:t>
                  </w:r>
                </w:p>
                <w:p w:rsidR="00544E55" w:rsidRPr="001535A6" w:rsidRDefault="00544E55">
                  <w:pPr>
                    <w:pStyle w:val="NormalWeb"/>
                    <w:rPr>
                      <w:lang w:val="uk-UA"/>
                    </w:rPr>
                  </w:pPr>
                  <w:bookmarkStart w:id="11" w:name="104"/>
                  <w:bookmarkEnd w:id="11"/>
                  <w:r w:rsidRPr="001535A6">
                    <w:rPr>
                      <w:lang w:val="uk-UA"/>
                    </w:rPr>
                    <w:t>Від пояснень та підпису відмовився(лася) _________________________________________________</w:t>
                  </w:r>
                </w:p>
                <w:p w:rsidR="00544E55" w:rsidRPr="001535A6" w:rsidRDefault="00544E55">
                  <w:pPr>
                    <w:pStyle w:val="NormalWeb"/>
                    <w:rPr>
                      <w:lang w:val="uk-UA"/>
                    </w:rPr>
                  </w:pPr>
                  <w:bookmarkStart w:id="12" w:name="105"/>
                  <w:bookmarkEnd w:id="12"/>
                  <w:r w:rsidRPr="001535A6">
                    <w:rPr>
                      <w:lang w:val="uk-UA"/>
                    </w:rPr>
                    <w:t>Заяви та клопотання ___________________________________________________________________</w:t>
                  </w:r>
                  <w:r w:rsidRPr="001535A6">
                    <w:rPr>
                      <w:lang w:val="uk-UA"/>
                    </w:rPr>
                    <w:br/>
                    <w:t>_____________________________________________________________________________________</w:t>
                  </w:r>
                </w:p>
                <w:p w:rsidR="00544E55" w:rsidRPr="001535A6" w:rsidRDefault="00544E55">
                  <w:pPr>
                    <w:pStyle w:val="NormalWeb"/>
                    <w:rPr>
                      <w:lang w:val="uk-UA"/>
                    </w:rPr>
                  </w:pPr>
                  <w:bookmarkStart w:id="13" w:name="106"/>
                  <w:bookmarkEnd w:id="13"/>
                  <w:r w:rsidRPr="001535A6">
                    <w:rPr>
                      <w:lang w:val="uk-UA"/>
                    </w:rPr>
                    <w:t>Рішення органу, від імені якого складено протокол, за з</w:t>
                  </w:r>
                  <w:r>
                    <w:rPr>
                      <w:lang w:val="uk-UA"/>
                    </w:rPr>
                    <w:t>аявою (клопотанням) ___________</w:t>
                  </w:r>
                  <w:r w:rsidRPr="001535A6">
                    <w:rPr>
                      <w:lang w:val="uk-UA"/>
                    </w:rPr>
                    <w:t>________</w:t>
                  </w:r>
                  <w:r w:rsidRPr="001535A6">
                    <w:rPr>
                      <w:lang w:val="uk-UA"/>
                    </w:rPr>
                    <w:br/>
                    <w:t>_____________________________________________________________________________________</w:t>
                  </w:r>
                </w:p>
                <w:p w:rsidR="00544E55" w:rsidRPr="001535A6" w:rsidRDefault="00544E55">
                  <w:pPr>
                    <w:pStyle w:val="NormalWeb"/>
                    <w:rPr>
                      <w:lang w:val="uk-UA"/>
                    </w:rPr>
                  </w:pPr>
                  <w:bookmarkStart w:id="14" w:name="107"/>
                  <w:bookmarkEnd w:id="14"/>
                  <w:r w:rsidRPr="001535A6">
                    <w:rPr>
                      <w:lang w:val="uk-UA"/>
                    </w:rPr>
                    <w:t>До протоколу долучається ______________________________________________________________</w:t>
                  </w:r>
                </w:p>
                <w:p w:rsidR="00544E55" w:rsidRPr="001535A6" w:rsidRDefault="00544E55">
                  <w:pPr>
                    <w:pStyle w:val="NormalWeb"/>
                    <w:rPr>
                      <w:lang w:val="uk-UA"/>
                    </w:rPr>
                  </w:pPr>
                  <w:bookmarkStart w:id="15" w:name="108"/>
                  <w:bookmarkEnd w:id="15"/>
                  <w:r w:rsidRPr="001535A6">
                    <w:rPr>
                      <w:lang w:val="uk-UA"/>
                    </w:rPr>
                    <w:t>Підпис особи, яка склала протокол _______________________________________________________</w:t>
                  </w:r>
                </w:p>
                <w:p w:rsidR="00544E55" w:rsidRPr="001535A6" w:rsidRDefault="00544E55">
                  <w:pPr>
                    <w:pStyle w:val="NormalWeb"/>
                    <w:rPr>
                      <w:lang w:val="uk-UA"/>
                    </w:rPr>
                  </w:pPr>
                  <w:bookmarkStart w:id="16" w:name="109"/>
                  <w:bookmarkEnd w:id="16"/>
                  <w:r w:rsidRPr="001535A6">
                    <w:rPr>
                      <w:lang w:val="uk-UA"/>
                    </w:rPr>
                    <w:t>Підпис особи, яка притягається до адміністративної відповідальності, про отримання примірника протоколу ___________________, дата отримання протоколу ________________________________.</w:t>
                  </w:r>
                </w:p>
              </w:tc>
            </w:tr>
          </w:tbl>
          <w:p w:rsidR="00544E55" w:rsidRPr="001535A6" w:rsidRDefault="00544E55">
            <w:pPr>
              <w:rPr>
                <w:lang w:val="uk-UA"/>
              </w:rPr>
            </w:pPr>
          </w:p>
        </w:tc>
      </w:tr>
    </w:tbl>
    <w:p w:rsidR="00544E55" w:rsidRPr="001535A6" w:rsidRDefault="00544E55">
      <w:pPr>
        <w:rPr>
          <w:lang w:val="uk-UA"/>
        </w:rPr>
      </w:pPr>
    </w:p>
    <w:sectPr w:rsidR="00544E55" w:rsidRPr="001535A6" w:rsidSect="001535A6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5A6"/>
    <w:rsid w:val="001535A6"/>
    <w:rsid w:val="00173968"/>
    <w:rsid w:val="001B46D8"/>
    <w:rsid w:val="001C1AF1"/>
    <w:rsid w:val="003D76B8"/>
    <w:rsid w:val="00544E55"/>
    <w:rsid w:val="006F12B1"/>
    <w:rsid w:val="007366B8"/>
    <w:rsid w:val="008C2237"/>
    <w:rsid w:val="008E3D2B"/>
    <w:rsid w:val="00A30C53"/>
    <w:rsid w:val="00A769EF"/>
    <w:rsid w:val="00A76CD4"/>
    <w:rsid w:val="00A934DA"/>
    <w:rsid w:val="00C94BB6"/>
    <w:rsid w:val="00CA0037"/>
    <w:rsid w:val="00DB1A10"/>
    <w:rsid w:val="00E9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68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1535A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1535A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845</Words>
  <Characters>4822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2022-05-03T15:11:00Z</dcterms:created>
  <dcterms:modified xsi:type="dcterms:W3CDTF">2022-05-03T14:24:00Z</dcterms:modified>
</cp:coreProperties>
</file>