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A4" w:rsidRPr="000907B8" w:rsidRDefault="00347AA4" w:rsidP="000907B8">
      <w:pPr>
        <w:spacing w:after="0" w:line="276" w:lineRule="auto"/>
        <w:ind w:left="4956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07B8">
        <w:rPr>
          <w:rFonts w:ascii="Times New Roman" w:hAnsi="Times New Roman"/>
          <w:color w:val="000000"/>
          <w:sz w:val="24"/>
          <w:szCs w:val="24"/>
          <w:lang w:eastAsia="en-US"/>
        </w:rPr>
        <w:t>Додаток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  <w:lang w:eastAsia="en-US"/>
        </w:rPr>
        <w:t>2</w:t>
      </w:r>
      <w:r w:rsidRPr="000907B8">
        <w:rPr>
          <w:rFonts w:ascii="Times New Roman" w:hAnsi="Times New Roman"/>
          <w:color w:val="000000"/>
          <w:sz w:val="24"/>
          <w:szCs w:val="24"/>
          <w:lang w:eastAsia="en-US"/>
        </w:rPr>
        <w:br/>
        <w:t>до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  <w:lang w:eastAsia="en-US"/>
        </w:rPr>
        <w:t>Правил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  <w:lang w:eastAsia="en-US"/>
        </w:rPr>
        <w:t>введення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  <w:lang w:eastAsia="en-US"/>
        </w:rPr>
        <w:t>в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  <w:lang w:eastAsia="en-US"/>
        </w:rPr>
        <w:t>роботу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  <w:lang w:eastAsia="en-US"/>
        </w:rPr>
        <w:br/>
        <w:t>технічно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  <w:lang w:eastAsia="en-US"/>
        </w:rPr>
        <w:t>переоснащених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  <w:lang w:eastAsia="en-US"/>
        </w:rPr>
        <w:br/>
        <w:t>або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  <w:lang w:eastAsia="en-US"/>
        </w:rPr>
        <w:t>замінених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  <w:lang w:eastAsia="en-US"/>
        </w:rPr>
        <w:t>складових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  <w:lang w:eastAsia="en-US"/>
        </w:rPr>
        <w:t>частин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  <w:lang w:eastAsia="en-US"/>
        </w:rPr>
        <w:br/>
        <w:t>діючих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  <w:lang w:eastAsia="en-US"/>
        </w:rPr>
        <w:t>об’єктів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  <w:lang w:eastAsia="en-US"/>
        </w:rPr>
        <w:t>електроенергетики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  <w:lang w:eastAsia="en-US"/>
        </w:rPr>
        <w:br/>
        <w:t>напругою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  <w:lang w:eastAsia="en-US"/>
        </w:rPr>
        <w:t>до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  <w:lang w:eastAsia="en-US"/>
        </w:rPr>
        <w:t>110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  <w:lang w:eastAsia="en-US"/>
        </w:rPr>
        <w:t>(150)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  <w:lang w:eastAsia="en-US"/>
        </w:rPr>
        <w:t>кВ</w:t>
      </w:r>
      <w:r w:rsidRPr="000907B8">
        <w:rPr>
          <w:rFonts w:ascii="Times New Roman" w:hAnsi="Times New Roman"/>
          <w:color w:val="000000"/>
          <w:sz w:val="24"/>
          <w:szCs w:val="24"/>
          <w:lang w:eastAsia="en-US"/>
        </w:rPr>
        <w:br/>
        <w:t>(пункт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  <w:lang w:eastAsia="en-US"/>
        </w:rPr>
        <w:t>2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  <w:lang w:eastAsia="en-US"/>
        </w:rPr>
        <w:t>розділу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  <w:lang w:eastAsia="en-US"/>
        </w:rPr>
        <w:t>ІІ)</w:t>
      </w:r>
    </w:p>
    <w:p w:rsidR="00347AA4" w:rsidRDefault="00347AA4" w:rsidP="000907B8">
      <w:pPr>
        <w:spacing w:after="0" w:line="276" w:lineRule="auto"/>
        <w:ind w:left="4956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347AA4" w:rsidRPr="000907B8" w:rsidRDefault="00347AA4" w:rsidP="000907B8">
      <w:pPr>
        <w:spacing w:after="0" w:line="276" w:lineRule="auto"/>
        <w:ind w:left="4956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07B8">
        <w:rPr>
          <w:rFonts w:ascii="Times New Roman" w:hAnsi="Times New Roman"/>
          <w:color w:val="000000"/>
          <w:sz w:val="24"/>
          <w:szCs w:val="24"/>
          <w:lang w:eastAsia="en-US"/>
        </w:rPr>
        <w:t>ЗАТВЕРДЖУЮ</w:t>
      </w:r>
    </w:p>
    <w:p w:rsidR="00347AA4" w:rsidRPr="000907B8" w:rsidRDefault="00347AA4" w:rsidP="000907B8">
      <w:pPr>
        <w:spacing w:after="0" w:line="276" w:lineRule="auto"/>
        <w:ind w:left="4956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_________________________________________</w:t>
      </w:r>
    </w:p>
    <w:p w:rsidR="00347AA4" w:rsidRPr="001D2A28" w:rsidRDefault="00347AA4" w:rsidP="001D2A28">
      <w:pPr>
        <w:spacing w:after="0" w:line="276" w:lineRule="auto"/>
        <w:ind w:left="4956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1D2A28">
        <w:rPr>
          <w:rFonts w:ascii="Times New Roman" w:hAnsi="Times New Roman"/>
          <w:color w:val="000000"/>
          <w:sz w:val="20"/>
          <w:szCs w:val="20"/>
          <w:lang w:eastAsia="en-US"/>
        </w:rPr>
        <w:t>(назва посади керівника замовника)</w:t>
      </w:r>
    </w:p>
    <w:p w:rsidR="00347AA4" w:rsidRPr="000907B8" w:rsidRDefault="00347AA4" w:rsidP="001D2A28">
      <w:pPr>
        <w:spacing w:after="0" w:line="276" w:lineRule="auto"/>
        <w:ind w:left="4956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____________       _________________________</w:t>
      </w:r>
    </w:p>
    <w:p w:rsidR="00347AA4" w:rsidRPr="001D2A28" w:rsidRDefault="00347AA4" w:rsidP="000907B8">
      <w:pPr>
        <w:spacing w:after="0" w:line="276" w:lineRule="auto"/>
        <w:ind w:left="4956"/>
        <w:rPr>
          <w:rFonts w:ascii="Times New Roman" w:hAnsi="Times New Roman"/>
          <w:color w:val="000000"/>
          <w:sz w:val="20"/>
          <w:szCs w:val="20"/>
          <w:lang w:eastAsia="en-US"/>
        </w:rPr>
      </w:pPr>
      <w:r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 </w:t>
      </w:r>
      <w:r w:rsidRPr="001D2A28">
        <w:rPr>
          <w:rFonts w:ascii="Times New Roman" w:hAnsi="Times New Roman"/>
          <w:color w:val="000000"/>
          <w:sz w:val="20"/>
          <w:szCs w:val="20"/>
          <w:lang w:eastAsia="en-US"/>
        </w:rPr>
        <w:t>(підпис)</w:t>
      </w:r>
      <w:r w:rsidRPr="001D2A28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>
        <w:rPr>
          <w:rFonts w:ascii="Times New Roman" w:hAnsi="Times New Roman"/>
          <w:color w:val="000000"/>
          <w:sz w:val="20"/>
          <w:szCs w:val="20"/>
          <w:lang w:eastAsia="en-US"/>
        </w:rPr>
        <w:t xml:space="preserve">                </w:t>
      </w:r>
      <w:r w:rsidRPr="001D2A28">
        <w:rPr>
          <w:rFonts w:ascii="Times New Roman" w:hAnsi="Times New Roman"/>
          <w:color w:val="000000"/>
          <w:sz w:val="20"/>
          <w:szCs w:val="20"/>
          <w:lang w:eastAsia="en-US"/>
        </w:rPr>
        <w:t xml:space="preserve">(Власне ім’я, </w:t>
      </w:r>
      <w:r>
        <w:rPr>
          <w:rFonts w:ascii="Times New Roman" w:hAnsi="Times New Roman"/>
          <w:color w:val="000000"/>
          <w:sz w:val="20"/>
          <w:szCs w:val="20"/>
          <w:lang w:eastAsia="en-US"/>
        </w:rPr>
        <w:t>ПРІ</w:t>
      </w:r>
      <w:r w:rsidRPr="001D2A28">
        <w:rPr>
          <w:rFonts w:ascii="Times New Roman" w:hAnsi="Times New Roman"/>
          <w:color w:val="000000"/>
          <w:sz w:val="20"/>
          <w:szCs w:val="20"/>
          <w:lang w:eastAsia="en-US"/>
        </w:rPr>
        <w:t>ЗВИЩЕ)</w:t>
      </w:r>
    </w:p>
    <w:p w:rsidR="00347AA4" w:rsidRPr="000907B8" w:rsidRDefault="00347AA4" w:rsidP="000907B8">
      <w:pPr>
        <w:spacing w:after="0" w:line="276" w:lineRule="auto"/>
        <w:ind w:left="4956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0907B8">
        <w:rPr>
          <w:rFonts w:ascii="Times New Roman" w:hAnsi="Times New Roman"/>
          <w:color w:val="000000"/>
          <w:sz w:val="24"/>
          <w:szCs w:val="24"/>
          <w:lang w:eastAsia="en-US"/>
        </w:rPr>
        <w:t>«__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_</w:t>
      </w:r>
      <w:r w:rsidRPr="000907B8">
        <w:rPr>
          <w:rFonts w:ascii="Times New Roman" w:hAnsi="Times New Roman"/>
          <w:color w:val="000000"/>
          <w:sz w:val="24"/>
          <w:szCs w:val="24"/>
          <w:lang w:eastAsia="en-US"/>
        </w:rPr>
        <w:t>_»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  <w:lang w:eastAsia="en-US"/>
        </w:rPr>
        <w:t>______________________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  <w:lang w:eastAsia="en-US"/>
        </w:rPr>
        <w:t>20__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  <w:lang w:eastAsia="en-US"/>
        </w:rPr>
        <w:t>року</w:t>
      </w:r>
    </w:p>
    <w:p w:rsidR="00347AA4" w:rsidRDefault="00347AA4" w:rsidP="000907B8">
      <w:pPr>
        <w:pStyle w:val="Heading3"/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0907B8">
        <w:rPr>
          <w:rFonts w:ascii="Times New Roman" w:hAnsi="Times New Roman"/>
          <w:color w:val="000000"/>
          <w:sz w:val="24"/>
          <w:szCs w:val="24"/>
          <w:lang w:val="uk-UA"/>
        </w:rPr>
        <w:t>АКТ</w:t>
      </w:r>
      <w:r w:rsidRPr="000907B8">
        <w:rPr>
          <w:rFonts w:ascii="Times New Roman" w:hAnsi="Times New Roman"/>
          <w:color w:val="000000"/>
          <w:sz w:val="24"/>
          <w:szCs w:val="24"/>
          <w:lang w:val="uk-UA"/>
        </w:rPr>
        <w:br/>
        <w:t>готовності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  <w:lang w:val="uk-UA"/>
        </w:rPr>
        <w:t>об’єкта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  <w:lang w:val="uk-UA"/>
        </w:rPr>
        <w:t>електроенергетики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  <w:lang w:val="uk-UA"/>
        </w:rPr>
        <w:br/>
        <w:t>до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  <w:lang w:val="uk-UA"/>
        </w:rPr>
        <w:t>експлуатації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  <w:lang w:val="uk-UA"/>
        </w:rPr>
        <w:t>технічно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  <w:lang w:val="uk-UA"/>
        </w:rPr>
        <w:t>переоснащених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  <w:lang w:val="uk-UA"/>
        </w:rPr>
        <w:br/>
        <w:t>або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  <w:lang w:val="uk-UA"/>
        </w:rPr>
        <w:t>замінених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  <w:lang w:val="uk-UA"/>
        </w:rPr>
        <w:t>складових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  <w:lang w:val="uk-UA"/>
        </w:rPr>
        <w:t>частин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  <w:lang w:val="uk-UA"/>
        </w:rPr>
        <w:t>об’єкта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  <w:lang w:val="uk-UA"/>
        </w:rPr>
        <w:t>електроенергетики</w:t>
      </w:r>
    </w:p>
    <w:p w:rsidR="00347AA4" w:rsidRPr="001D2A28" w:rsidRDefault="00347AA4" w:rsidP="001D2A28">
      <w:pPr>
        <w:rPr>
          <w:lang w:eastAsia="en-US"/>
        </w:rPr>
      </w:pPr>
    </w:p>
    <w:p w:rsidR="00347AA4" w:rsidRPr="000907B8" w:rsidRDefault="00347AA4" w:rsidP="000907B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0907B8">
        <w:rPr>
          <w:rFonts w:ascii="Times New Roman" w:hAnsi="Times New Roman"/>
          <w:color w:val="000000"/>
          <w:sz w:val="24"/>
          <w:szCs w:val="24"/>
        </w:rPr>
        <w:t>м.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Pr="000907B8">
        <w:rPr>
          <w:rFonts w:ascii="Times New Roman" w:hAnsi="Times New Roman"/>
          <w:color w:val="000000"/>
          <w:sz w:val="24"/>
          <w:szCs w:val="24"/>
        </w:rPr>
        <w:t>______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0907B8">
        <w:rPr>
          <w:rFonts w:ascii="Times New Roman" w:hAnsi="Times New Roman"/>
          <w:color w:val="000000"/>
          <w:sz w:val="24"/>
          <w:szCs w:val="24"/>
        </w:rPr>
        <w:tab/>
        <w:t>«___»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20__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року</w:t>
      </w:r>
    </w:p>
    <w:p w:rsidR="00347AA4" w:rsidRPr="000907B8" w:rsidRDefault="00347AA4" w:rsidP="000907B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347AA4" w:rsidRPr="00F51A8D" w:rsidRDefault="00347AA4" w:rsidP="00F51A8D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F51A8D">
        <w:rPr>
          <w:rFonts w:ascii="Times New Roman" w:hAnsi="Times New Roman"/>
          <w:color w:val="000000"/>
          <w:sz w:val="20"/>
          <w:szCs w:val="20"/>
        </w:rPr>
        <w:t>(назва об’єкта електроенергетики, характер робіт:</w:t>
      </w:r>
    </w:p>
    <w:p w:rsidR="00347AA4" w:rsidRPr="000907B8" w:rsidRDefault="00347AA4" w:rsidP="00232CE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347AA4" w:rsidRPr="00F51A8D" w:rsidRDefault="00347AA4" w:rsidP="00F51A8D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F51A8D">
        <w:rPr>
          <w:rFonts w:ascii="Times New Roman" w:hAnsi="Times New Roman"/>
          <w:color w:val="000000"/>
          <w:sz w:val="20"/>
          <w:szCs w:val="20"/>
        </w:rPr>
        <w:t>технічне переоснащення, заміна складових частин)</w:t>
      </w:r>
    </w:p>
    <w:p w:rsidR="00347AA4" w:rsidRPr="000907B8" w:rsidRDefault="00347AA4" w:rsidP="00232CE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347AA4" w:rsidRDefault="00347AA4" w:rsidP="00232CE4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F51A8D">
        <w:rPr>
          <w:rFonts w:ascii="Times New Roman" w:hAnsi="Times New Roman"/>
          <w:color w:val="000000"/>
          <w:sz w:val="20"/>
          <w:szCs w:val="20"/>
        </w:rPr>
        <w:t>(місце розташування об’єкта електроенергетики)</w:t>
      </w:r>
    </w:p>
    <w:p w:rsidR="00347AA4" w:rsidRPr="00F51A8D" w:rsidRDefault="00347AA4" w:rsidP="00232CE4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347AA4" w:rsidRPr="000907B8" w:rsidRDefault="00347AA4" w:rsidP="00BE3972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9A76FD">
        <w:rPr>
          <w:rFonts w:ascii="Times New Roman" w:hAnsi="Times New Roman"/>
          <w:b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Технічне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переоснащення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(заміну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складових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частин)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здійснював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підрядник</w:t>
      </w:r>
    </w:p>
    <w:p w:rsidR="00347AA4" w:rsidRPr="000907B8" w:rsidRDefault="00347AA4" w:rsidP="000907B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  <w:r w:rsidRPr="000907B8">
        <w:rPr>
          <w:rFonts w:ascii="Times New Roman" w:hAnsi="Times New Roman"/>
          <w:color w:val="000000"/>
          <w:sz w:val="24"/>
          <w:szCs w:val="24"/>
        </w:rPr>
        <w:t>,</w:t>
      </w:r>
    </w:p>
    <w:p w:rsidR="00347AA4" w:rsidRPr="00F51A8D" w:rsidRDefault="00347AA4" w:rsidP="00F51A8D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F51A8D">
        <w:rPr>
          <w:rFonts w:ascii="Times New Roman" w:hAnsi="Times New Roman"/>
          <w:color w:val="000000"/>
          <w:sz w:val="20"/>
          <w:szCs w:val="20"/>
        </w:rPr>
        <w:t>(найменування)</w:t>
      </w:r>
    </w:p>
    <w:p w:rsidR="00347AA4" w:rsidRPr="000907B8" w:rsidRDefault="00347AA4" w:rsidP="000907B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0907B8">
        <w:rPr>
          <w:rFonts w:ascii="Times New Roman" w:hAnsi="Times New Roman"/>
          <w:color w:val="000000"/>
          <w:sz w:val="24"/>
          <w:szCs w:val="24"/>
        </w:rPr>
        <w:t>який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виконав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______________________________________________________________________</w:t>
      </w:r>
    </w:p>
    <w:p w:rsidR="00347AA4" w:rsidRPr="00F51A8D" w:rsidRDefault="00347AA4" w:rsidP="00F51A8D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F51A8D">
        <w:rPr>
          <w:rFonts w:ascii="Times New Roman" w:hAnsi="Times New Roman"/>
          <w:color w:val="000000"/>
          <w:sz w:val="20"/>
          <w:szCs w:val="20"/>
        </w:rPr>
        <w:t xml:space="preserve">(зазначаються види робіт) </w:t>
      </w:r>
    </w:p>
    <w:p w:rsidR="00347AA4" w:rsidRDefault="00347AA4" w:rsidP="000907B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  <w:r w:rsidRPr="000907B8">
        <w:rPr>
          <w:rFonts w:ascii="Times New Roman" w:hAnsi="Times New Roman"/>
          <w:color w:val="000000"/>
          <w:sz w:val="24"/>
          <w:szCs w:val="24"/>
        </w:rPr>
        <w:t>.</w:t>
      </w:r>
    </w:p>
    <w:p w:rsidR="00347AA4" w:rsidRPr="000907B8" w:rsidRDefault="00347AA4" w:rsidP="000907B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347AA4" w:rsidRPr="000907B8" w:rsidRDefault="00347AA4" w:rsidP="000907B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9A76FD">
        <w:rPr>
          <w:rFonts w:ascii="Times New Roman" w:hAnsi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Виконавча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документація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переоснащення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об’єкта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електроенергетики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заміну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складових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частин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розроблена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проектною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організацією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</w:t>
      </w:r>
    </w:p>
    <w:p w:rsidR="00347AA4" w:rsidRPr="00F51A8D" w:rsidRDefault="00347AA4" w:rsidP="008C0A24">
      <w:pPr>
        <w:shd w:val="clear" w:color="auto" w:fill="FFFFFF"/>
        <w:spacing w:after="0" w:line="193" w:lineRule="atLeast"/>
        <w:ind w:left="3540" w:firstLine="708"/>
        <w:jc w:val="center"/>
        <w:rPr>
          <w:rFonts w:ascii="Times New Roman" w:hAnsi="Times New Roman"/>
          <w:color w:val="000000"/>
          <w:sz w:val="20"/>
          <w:szCs w:val="20"/>
        </w:rPr>
      </w:pPr>
      <w:r w:rsidRPr="00F51A8D">
        <w:rPr>
          <w:rFonts w:ascii="Times New Roman" w:hAnsi="Times New Roman"/>
          <w:color w:val="000000"/>
          <w:sz w:val="20"/>
          <w:szCs w:val="20"/>
        </w:rPr>
        <w:t>(найменування)</w:t>
      </w:r>
    </w:p>
    <w:p w:rsidR="00347AA4" w:rsidRPr="000907B8" w:rsidRDefault="00347AA4" w:rsidP="000907B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  <w:r w:rsidRPr="000907B8">
        <w:rPr>
          <w:rFonts w:ascii="Times New Roman" w:hAnsi="Times New Roman"/>
          <w:color w:val="000000"/>
          <w:sz w:val="24"/>
          <w:szCs w:val="24"/>
        </w:rPr>
        <w:t>,</w:t>
      </w:r>
    </w:p>
    <w:p w:rsidR="00347AA4" w:rsidRPr="000907B8" w:rsidRDefault="00347AA4" w:rsidP="000907B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0907B8">
        <w:rPr>
          <w:rFonts w:ascii="Times New Roman" w:hAnsi="Times New Roman"/>
          <w:color w:val="000000"/>
          <w:sz w:val="24"/>
          <w:szCs w:val="24"/>
        </w:rPr>
        <w:t>яка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виконала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роботи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підготовки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</w:t>
      </w:r>
    </w:p>
    <w:p w:rsidR="00347AA4" w:rsidRPr="00F51A8D" w:rsidRDefault="00347AA4" w:rsidP="008C0A24">
      <w:pPr>
        <w:shd w:val="clear" w:color="auto" w:fill="FFFFFF"/>
        <w:spacing w:after="0" w:line="193" w:lineRule="atLeast"/>
        <w:ind w:left="2832" w:firstLine="708"/>
        <w:jc w:val="center"/>
        <w:rPr>
          <w:rFonts w:ascii="Times New Roman" w:hAnsi="Times New Roman"/>
          <w:color w:val="000000"/>
          <w:sz w:val="20"/>
          <w:szCs w:val="20"/>
        </w:rPr>
      </w:pPr>
      <w:r w:rsidRPr="00F51A8D">
        <w:rPr>
          <w:rFonts w:ascii="Times New Roman" w:hAnsi="Times New Roman"/>
          <w:color w:val="000000"/>
          <w:sz w:val="20"/>
          <w:szCs w:val="20"/>
        </w:rPr>
        <w:t xml:space="preserve">(назви розділів робочої документації) </w:t>
      </w:r>
    </w:p>
    <w:p w:rsidR="00347AA4" w:rsidRPr="000907B8" w:rsidRDefault="00347AA4" w:rsidP="000907B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347AA4" w:rsidRPr="000907B8" w:rsidRDefault="00347AA4" w:rsidP="000907B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  <w:r w:rsidRPr="000907B8">
        <w:rPr>
          <w:rFonts w:ascii="Times New Roman" w:hAnsi="Times New Roman"/>
          <w:color w:val="000000"/>
          <w:sz w:val="24"/>
          <w:szCs w:val="24"/>
        </w:rPr>
        <w:t>,</w:t>
      </w:r>
    </w:p>
    <w:p w:rsidR="00347AA4" w:rsidRPr="000907B8" w:rsidRDefault="00347AA4" w:rsidP="000907B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9A76FD">
        <w:rPr>
          <w:rFonts w:ascii="Times New Roman" w:hAnsi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Робочу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документацію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затверджено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47AA4" w:rsidRPr="000907B8" w:rsidRDefault="00347AA4" w:rsidP="000907B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347AA4" w:rsidRPr="000907B8" w:rsidRDefault="00347AA4" w:rsidP="000907B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347AA4" w:rsidRPr="00F51A8D" w:rsidRDefault="00347AA4" w:rsidP="00F51A8D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F51A8D">
        <w:rPr>
          <w:rFonts w:ascii="Times New Roman" w:hAnsi="Times New Roman"/>
          <w:color w:val="000000"/>
          <w:sz w:val="20"/>
          <w:szCs w:val="20"/>
        </w:rPr>
        <w:t>(реквізити розпорядчого документа замовника)</w:t>
      </w:r>
    </w:p>
    <w:p w:rsidR="00347AA4" w:rsidRPr="000907B8" w:rsidRDefault="00347AA4" w:rsidP="000907B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9A76FD">
        <w:rPr>
          <w:rFonts w:ascii="Times New Roman" w:hAnsi="Times New Roman"/>
          <w:b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Роботи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виконано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період: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47AA4" w:rsidRPr="000907B8" w:rsidRDefault="00347AA4" w:rsidP="000907B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_____________________________</w:t>
      </w:r>
    </w:p>
    <w:p w:rsidR="00347AA4" w:rsidRPr="00F51A8D" w:rsidRDefault="00347AA4" w:rsidP="008C0A2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</w:t>
      </w:r>
      <w:r w:rsidRPr="00F51A8D">
        <w:rPr>
          <w:rFonts w:ascii="Times New Roman" w:hAnsi="Times New Roman"/>
          <w:color w:val="000000"/>
          <w:sz w:val="20"/>
          <w:szCs w:val="20"/>
        </w:rPr>
        <w:t xml:space="preserve">(початок робіт </w:t>
      </w:r>
      <w:r>
        <w:rPr>
          <w:rFonts w:ascii="Times New Roman" w:hAnsi="Times New Roman"/>
          <w:color w:val="000000"/>
          <w:sz w:val="20"/>
          <w:szCs w:val="20"/>
        </w:rPr>
        <w:t>-</w:t>
      </w:r>
      <w:r w:rsidRPr="00F51A8D">
        <w:rPr>
          <w:rFonts w:ascii="Times New Roman" w:hAnsi="Times New Roman"/>
          <w:color w:val="000000"/>
          <w:sz w:val="20"/>
          <w:szCs w:val="20"/>
        </w:rPr>
        <w:t xml:space="preserve"> місяць, рік)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   </w:t>
      </w:r>
      <w:r w:rsidRPr="00F51A8D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</w:t>
      </w:r>
      <w:r w:rsidRPr="00F51A8D">
        <w:rPr>
          <w:rFonts w:ascii="Times New Roman" w:hAnsi="Times New Roman"/>
          <w:color w:val="000000"/>
          <w:sz w:val="20"/>
          <w:szCs w:val="20"/>
        </w:rPr>
        <w:t xml:space="preserve">(закінчення робіт </w:t>
      </w:r>
      <w:r>
        <w:rPr>
          <w:rFonts w:ascii="Times New Roman" w:hAnsi="Times New Roman"/>
          <w:color w:val="000000"/>
          <w:sz w:val="20"/>
          <w:szCs w:val="20"/>
        </w:rPr>
        <w:t>-</w:t>
      </w:r>
      <w:r w:rsidRPr="00F51A8D">
        <w:rPr>
          <w:rFonts w:ascii="Times New Roman" w:hAnsi="Times New Roman"/>
          <w:color w:val="000000"/>
          <w:sz w:val="20"/>
          <w:szCs w:val="20"/>
        </w:rPr>
        <w:t xml:space="preserve"> місяць, рік)</w:t>
      </w:r>
    </w:p>
    <w:p w:rsidR="00347AA4" w:rsidRDefault="00347AA4" w:rsidP="000907B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347AA4" w:rsidRPr="000907B8" w:rsidRDefault="00347AA4" w:rsidP="000907B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9A76FD">
        <w:rPr>
          <w:rFonts w:ascii="Times New Roman" w:hAnsi="Times New Roman"/>
          <w:b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Об’єкт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його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складова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частина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після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технічного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переоснащення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має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такі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основні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показники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47AA4" w:rsidRPr="000907B8" w:rsidRDefault="00347AA4" w:rsidP="000E39A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347AA4" w:rsidRPr="000907B8" w:rsidRDefault="00347AA4" w:rsidP="000E39A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347AA4" w:rsidRPr="000907B8" w:rsidRDefault="00347AA4" w:rsidP="000E39A4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347AA4" w:rsidRPr="00F51A8D" w:rsidRDefault="00347AA4" w:rsidP="000E39A4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F51A8D">
        <w:rPr>
          <w:rFonts w:ascii="Times New Roman" w:hAnsi="Times New Roman"/>
          <w:color w:val="000000"/>
          <w:sz w:val="20"/>
          <w:szCs w:val="20"/>
        </w:rPr>
        <w:t xml:space="preserve"> (потужність, протяжність тощо)</w:t>
      </w:r>
    </w:p>
    <w:p w:rsidR="00347AA4" w:rsidRDefault="00347AA4" w:rsidP="000907B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9A76FD">
        <w:rPr>
          <w:rFonts w:ascii="Times New Roman" w:hAnsi="Times New Roman"/>
          <w:b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об’єкті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виконані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згідно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відповідними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державними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будівельними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нормами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всі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роботи,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передбачені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робочою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документацією,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обладнання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пройшло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комплексне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випробування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(акт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додається).</w:t>
      </w:r>
    </w:p>
    <w:p w:rsidR="00347AA4" w:rsidRPr="000907B8" w:rsidRDefault="00347AA4" w:rsidP="000907B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347AA4" w:rsidRPr="000907B8" w:rsidRDefault="00347AA4" w:rsidP="000907B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9A76FD">
        <w:rPr>
          <w:rFonts w:ascii="Times New Roman" w:hAnsi="Times New Roman"/>
          <w:b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Заходи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охорони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праці,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забезпечення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вибухобезпеки,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пожежної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безпеки,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охорони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навколишнього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природнього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середовища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антисейсмічні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заходи,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передбачені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робочою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документацією,</w:t>
      </w: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__________________________________________________________________________________</w:t>
      </w:r>
      <w:r w:rsidRPr="000907B8">
        <w:rPr>
          <w:rFonts w:ascii="Times New Roman" w:hAnsi="Times New Roman"/>
          <w:color w:val="000000"/>
          <w:sz w:val="24"/>
          <w:szCs w:val="24"/>
        </w:rPr>
        <w:t>.</w:t>
      </w:r>
    </w:p>
    <w:p w:rsidR="00347AA4" w:rsidRPr="00F51A8D" w:rsidRDefault="00347AA4" w:rsidP="00F51A8D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F51A8D">
        <w:rPr>
          <w:rFonts w:ascii="Times New Roman" w:hAnsi="Times New Roman"/>
          <w:color w:val="000000"/>
          <w:sz w:val="20"/>
          <w:szCs w:val="20"/>
        </w:rPr>
        <w:t>(виконані в повному обсязі / не виконані)</w:t>
      </w:r>
    </w:p>
    <w:p w:rsidR="00347AA4" w:rsidRPr="000907B8" w:rsidRDefault="00347AA4" w:rsidP="000907B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0907B8">
        <w:rPr>
          <w:rFonts w:ascii="Times New Roman" w:hAnsi="Times New Roman"/>
          <w:color w:val="000000"/>
          <w:sz w:val="24"/>
          <w:szCs w:val="24"/>
        </w:rPr>
        <w:t>Характеристика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заходів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додається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цього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акта.</w:t>
      </w:r>
    </w:p>
    <w:p w:rsidR="00347AA4" w:rsidRDefault="00347AA4" w:rsidP="000907B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347AA4" w:rsidRPr="000907B8" w:rsidRDefault="00347AA4" w:rsidP="000907B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9A76FD">
        <w:rPr>
          <w:rFonts w:ascii="Times New Roman" w:hAnsi="Times New Roman"/>
          <w:b/>
          <w:color w:val="000000"/>
          <w:sz w:val="24"/>
          <w:szCs w:val="24"/>
        </w:rPr>
        <w:t>8.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Перелік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видів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робіт,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строки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виконання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яких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перенесені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через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несприятливі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погодні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умови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які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буде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виконано: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842"/>
        <w:gridCol w:w="2246"/>
        <w:gridCol w:w="4032"/>
        <w:gridCol w:w="1915"/>
      </w:tblGrid>
      <w:tr w:rsidR="00347AA4" w:rsidRPr="00CC5C9F" w:rsidTr="00D279AB">
        <w:trPr>
          <w:trHeight w:val="60"/>
        </w:trPr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347AA4" w:rsidRPr="00CC5C9F" w:rsidRDefault="00347AA4" w:rsidP="00717C1F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5C9F">
              <w:rPr>
                <w:rFonts w:ascii="Times New Roman" w:hAnsi="Times New Roman"/>
                <w:color w:val="000000"/>
                <w:sz w:val="20"/>
                <w:szCs w:val="20"/>
              </w:rPr>
              <w:t>Перелік робіт</w:t>
            </w: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347AA4" w:rsidRPr="00CC5C9F" w:rsidRDefault="00347AA4" w:rsidP="00717C1F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5C9F">
              <w:rPr>
                <w:rFonts w:ascii="Times New Roman" w:hAnsi="Times New Roman"/>
                <w:color w:val="000000"/>
                <w:sz w:val="20"/>
                <w:szCs w:val="20"/>
              </w:rPr>
              <w:t>Строки виконання</w:t>
            </w: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347AA4" w:rsidRPr="00CC5C9F" w:rsidRDefault="00347AA4" w:rsidP="00717C1F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5C9F">
              <w:rPr>
                <w:rFonts w:ascii="Times New Roman" w:hAnsi="Times New Roman"/>
                <w:color w:val="000000"/>
                <w:sz w:val="20"/>
                <w:szCs w:val="20"/>
              </w:rPr>
              <w:t>Виконавець</w:t>
            </w:r>
          </w:p>
          <w:p w:rsidR="00347AA4" w:rsidRPr="00CC5C9F" w:rsidRDefault="00347AA4" w:rsidP="00717C1F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(прі</w:t>
            </w:r>
            <w:r w:rsidRPr="00CC5C9F">
              <w:rPr>
                <w:rFonts w:ascii="Times New Roman" w:hAnsi="Times New Roman"/>
                <w:color w:val="000000"/>
                <w:sz w:val="20"/>
                <w:szCs w:val="20"/>
              </w:rPr>
              <w:t>звище, ім’я 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C5C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батькові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CC5C9F">
              <w:rPr>
                <w:rFonts w:ascii="Times New Roman" w:hAnsi="Times New Roman"/>
                <w:color w:val="000000"/>
                <w:sz w:val="20"/>
                <w:szCs w:val="20"/>
              </w:rPr>
              <w:t>(за наявності)</w:t>
            </w:r>
          </w:p>
          <w:p w:rsidR="00347AA4" w:rsidRPr="00CC5C9F" w:rsidRDefault="00347AA4" w:rsidP="00717C1F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5C9F">
              <w:rPr>
                <w:rFonts w:ascii="Times New Roman" w:hAnsi="Times New Roman"/>
                <w:color w:val="000000"/>
                <w:sz w:val="20"/>
                <w:szCs w:val="20"/>
              </w:rPr>
              <w:t>керівника суб’єкта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CC5C9F">
              <w:rPr>
                <w:rFonts w:ascii="Times New Roman" w:hAnsi="Times New Roman"/>
                <w:color w:val="000000"/>
                <w:sz w:val="20"/>
                <w:szCs w:val="20"/>
              </w:rPr>
              <w:t>господарювання)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347AA4" w:rsidRPr="00CC5C9F" w:rsidRDefault="00347AA4" w:rsidP="00717C1F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5C9F">
              <w:rPr>
                <w:rFonts w:ascii="Times New Roman" w:hAnsi="Times New Roman"/>
                <w:color w:val="000000"/>
                <w:sz w:val="20"/>
                <w:szCs w:val="20"/>
              </w:rPr>
              <w:t>Підпис керівника</w:t>
            </w:r>
          </w:p>
        </w:tc>
      </w:tr>
      <w:tr w:rsidR="00347AA4" w:rsidRPr="00CC5C9F" w:rsidTr="00D279AB">
        <w:trPr>
          <w:trHeight w:val="60"/>
        </w:trPr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47AA4" w:rsidRPr="00CC5C9F" w:rsidRDefault="00347AA4" w:rsidP="00CC5C9F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47AA4" w:rsidRPr="00CC5C9F" w:rsidRDefault="00347AA4" w:rsidP="00CC5C9F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47AA4" w:rsidRPr="00CC5C9F" w:rsidRDefault="00347AA4" w:rsidP="00CC5C9F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47AA4" w:rsidRPr="00CC5C9F" w:rsidRDefault="00347AA4" w:rsidP="00CC5C9F">
            <w:pPr>
              <w:shd w:val="clear" w:color="auto" w:fill="FFFFFF"/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347AA4" w:rsidRPr="000907B8" w:rsidRDefault="00347AA4" w:rsidP="000907B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347AA4" w:rsidRPr="000907B8" w:rsidRDefault="00347AA4" w:rsidP="000907B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9A76FD">
        <w:rPr>
          <w:rFonts w:ascii="Times New Roman" w:hAnsi="Times New Roman"/>
          <w:b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Інвестиційна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вартість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затвердженою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проектною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документацією: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усього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_________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тис.грн,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тому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числі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витрати,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пов’язані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будівельно-монтажними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роботами,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тис.грн,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витрати,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пов’язані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придбанням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машин,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обладнання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інвентарю,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тис.грн</w:t>
      </w:r>
    </w:p>
    <w:p w:rsidR="00347AA4" w:rsidRDefault="00347AA4" w:rsidP="000907B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p w:rsidR="00347AA4" w:rsidRPr="000907B8" w:rsidRDefault="00347AA4" w:rsidP="000907B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9A76FD">
        <w:rPr>
          <w:rFonts w:ascii="Times New Roman" w:hAnsi="Times New Roman"/>
          <w:b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Вартість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основних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фондів,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які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приймаються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роботу,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_____________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тис.грн,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тому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числі: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витрати,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пов’язані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будівельно-монтажними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роботами,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тис.грн,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витрати,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пов’язані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придбанням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обладнання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інвентарю,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________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тис.грн</w:t>
      </w:r>
    </w:p>
    <w:p w:rsidR="00347AA4" w:rsidRPr="000907B8" w:rsidRDefault="00347AA4" w:rsidP="000907B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0907B8">
        <w:rPr>
          <w:rFonts w:ascii="Times New Roman" w:hAnsi="Times New Roman"/>
          <w:color w:val="000000"/>
          <w:sz w:val="24"/>
          <w:szCs w:val="24"/>
        </w:rPr>
        <w:t>Технічно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переоснащений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об’єкт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або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замінена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складова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частина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мереж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47AA4" w:rsidRPr="000907B8" w:rsidRDefault="00347AA4" w:rsidP="000907B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347AA4" w:rsidRDefault="00347AA4" w:rsidP="00F51A8D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  <w:r w:rsidRPr="00F51A8D">
        <w:rPr>
          <w:rFonts w:ascii="Times New Roman" w:hAnsi="Times New Roman"/>
          <w:color w:val="000000"/>
          <w:sz w:val="20"/>
          <w:szCs w:val="20"/>
        </w:rPr>
        <w:t>(назва згідно з технічною документацією)</w:t>
      </w:r>
    </w:p>
    <w:p w:rsidR="00347AA4" w:rsidRPr="00F51A8D" w:rsidRDefault="00347AA4" w:rsidP="00F51A8D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347AA4" w:rsidRDefault="00347AA4" w:rsidP="000907B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  <w:r w:rsidRPr="000907B8">
        <w:rPr>
          <w:rFonts w:ascii="Times New Roman" w:hAnsi="Times New Roman"/>
          <w:color w:val="000000"/>
          <w:sz w:val="24"/>
          <w:szCs w:val="24"/>
        </w:rPr>
        <w:t>відповідає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вимогам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стандартів,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норм,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правил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улаштування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електроустановок,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правил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охорони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праці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промислової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санітарії,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правил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вибухо-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пожежобезпеки,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вказівок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заводів-виробників,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інструкцій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монтажу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устаткування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готовий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до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введення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07B8">
        <w:rPr>
          <w:rFonts w:ascii="Times New Roman" w:hAnsi="Times New Roman"/>
          <w:color w:val="000000"/>
          <w:sz w:val="24"/>
          <w:szCs w:val="24"/>
        </w:rPr>
        <w:t>дію.</w:t>
      </w:r>
    </w:p>
    <w:p w:rsidR="00347AA4" w:rsidRDefault="00347AA4" w:rsidP="000907B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203"/>
        <w:gridCol w:w="2252"/>
        <w:gridCol w:w="4682"/>
      </w:tblGrid>
      <w:tr w:rsidR="00347AA4" w:rsidTr="00D279AB">
        <w:trPr>
          <w:trHeight w:val="773"/>
        </w:trPr>
        <w:tc>
          <w:tcPr>
            <w:tcW w:w="3203" w:type="dxa"/>
          </w:tcPr>
          <w:p w:rsidR="00347AA4" w:rsidRDefault="00347AA4" w:rsidP="00D27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51A8D">
              <w:rPr>
                <w:rFonts w:ascii="Times New Roman" w:hAnsi="Times New Roman"/>
                <w:color w:val="000000"/>
              </w:rPr>
              <w:t>(посада)</w:t>
            </w:r>
          </w:p>
        </w:tc>
        <w:tc>
          <w:tcPr>
            <w:tcW w:w="2252" w:type="dxa"/>
          </w:tcPr>
          <w:p w:rsidR="00347AA4" w:rsidRDefault="00347AA4" w:rsidP="00D27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51A8D">
              <w:rPr>
                <w:rFonts w:ascii="Times New Roman" w:hAnsi="Times New Roman"/>
                <w:color w:val="000000"/>
              </w:rPr>
              <w:t>(підпис)</w:t>
            </w:r>
          </w:p>
        </w:tc>
        <w:tc>
          <w:tcPr>
            <w:tcW w:w="4682" w:type="dxa"/>
          </w:tcPr>
          <w:p w:rsidR="00347AA4" w:rsidRDefault="00347AA4" w:rsidP="00D27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/>
                <w:color w:val="000000"/>
              </w:rPr>
              <w:br/>
              <w:t>(прі</w:t>
            </w:r>
            <w:r w:rsidRPr="00F51A8D">
              <w:rPr>
                <w:rFonts w:ascii="Times New Roman" w:hAnsi="Times New Roman"/>
                <w:color w:val="000000"/>
              </w:rPr>
              <w:t xml:space="preserve">звище, ім’я </w:t>
            </w:r>
            <w:r>
              <w:rPr>
                <w:rFonts w:ascii="Times New Roman" w:hAnsi="Times New Roman"/>
                <w:color w:val="000000"/>
              </w:rPr>
              <w:t xml:space="preserve">та </w:t>
            </w:r>
            <w:r w:rsidRPr="00F51A8D">
              <w:rPr>
                <w:rFonts w:ascii="Times New Roman" w:hAnsi="Times New Roman"/>
                <w:color w:val="000000"/>
              </w:rPr>
              <w:t xml:space="preserve">по батькові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F51A8D">
              <w:rPr>
                <w:rFonts w:ascii="Times New Roman" w:hAnsi="Times New Roman"/>
                <w:color w:val="000000"/>
              </w:rPr>
              <w:t>(за наявності))</w:t>
            </w:r>
          </w:p>
        </w:tc>
      </w:tr>
      <w:tr w:rsidR="00347AA4" w:rsidTr="00D279AB">
        <w:trPr>
          <w:trHeight w:val="773"/>
        </w:trPr>
        <w:tc>
          <w:tcPr>
            <w:tcW w:w="3203" w:type="dxa"/>
          </w:tcPr>
          <w:p w:rsidR="00347AA4" w:rsidRDefault="00347AA4" w:rsidP="00BE4B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51A8D">
              <w:rPr>
                <w:rFonts w:ascii="Times New Roman" w:hAnsi="Times New Roman"/>
                <w:color w:val="000000"/>
              </w:rPr>
              <w:t>(посада)</w:t>
            </w:r>
          </w:p>
        </w:tc>
        <w:tc>
          <w:tcPr>
            <w:tcW w:w="2252" w:type="dxa"/>
          </w:tcPr>
          <w:p w:rsidR="00347AA4" w:rsidRDefault="00347AA4" w:rsidP="00BE4B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51A8D">
              <w:rPr>
                <w:rFonts w:ascii="Times New Roman" w:hAnsi="Times New Roman"/>
                <w:color w:val="000000"/>
              </w:rPr>
              <w:t>(підпис)</w:t>
            </w:r>
          </w:p>
        </w:tc>
        <w:tc>
          <w:tcPr>
            <w:tcW w:w="4682" w:type="dxa"/>
          </w:tcPr>
          <w:p w:rsidR="00347AA4" w:rsidRDefault="00347AA4" w:rsidP="00BE4B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/>
                <w:color w:val="000000"/>
              </w:rPr>
              <w:br/>
              <w:t>(прі</w:t>
            </w:r>
            <w:r w:rsidRPr="00F51A8D">
              <w:rPr>
                <w:rFonts w:ascii="Times New Roman" w:hAnsi="Times New Roman"/>
                <w:color w:val="000000"/>
              </w:rPr>
              <w:t xml:space="preserve">звище, ім’я </w:t>
            </w:r>
            <w:r>
              <w:rPr>
                <w:rFonts w:ascii="Times New Roman" w:hAnsi="Times New Roman"/>
                <w:color w:val="000000"/>
              </w:rPr>
              <w:t xml:space="preserve">та </w:t>
            </w:r>
            <w:r w:rsidRPr="00F51A8D">
              <w:rPr>
                <w:rFonts w:ascii="Times New Roman" w:hAnsi="Times New Roman"/>
                <w:color w:val="000000"/>
              </w:rPr>
              <w:t xml:space="preserve">по батькові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F51A8D">
              <w:rPr>
                <w:rFonts w:ascii="Times New Roman" w:hAnsi="Times New Roman"/>
                <w:color w:val="000000"/>
              </w:rPr>
              <w:t>(за наявності))</w:t>
            </w:r>
          </w:p>
        </w:tc>
      </w:tr>
      <w:tr w:rsidR="00347AA4" w:rsidTr="00D279AB">
        <w:trPr>
          <w:trHeight w:val="773"/>
        </w:trPr>
        <w:tc>
          <w:tcPr>
            <w:tcW w:w="3203" w:type="dxa"/>
          </w:tcPr>
          <w:p w:rsidR="00347AA4" w:rsidRDefault="00347AA4" w:rsidP="00BE4B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51A8D">
              <w:rPr>
                <w:rFonts w:ascii="Times New Roman" w:hAnsi="Times New Roman"/>
                <w:color w:val="000000"/>
              </w:rPr>
              <w:t>(посада)</w:t>
            </w:r>
          </w:p>
        </w:tc>
        <w:tc>
          <w:tcPr>
            <w:tcW w:w="2252" w:type="dxa"/>
          </w:tcPr>
          <w:p w:rsidR="00347AA4" w:rsidRDefault="00347AA4" w:rsidP="00BE4B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51A8D">
              <w:rPr>
                <w:rFonts w:ascii="Times New Roman" w:hAnsi="Times New Roman"/>
                <w:color w:val="000000"/>
              </w:rPr>
              <w:t>(підпис)</w:t>
            </w:r>
          </w:p>
        </w:tc>
        <w:tc>
          <w:tcPr>
            <w:tcW w:w="4682" w:type="dxa"/>
          </w:tcPr>
          <w:p w:rsidR="00347AA4" w:rsidRDefault="00347AA4" w:rsidP="00BE4B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/>
                <w:color w:val="000000"/>
              </w:rPr>
              <w:br/>
              <w:t>(прі</w:t>
            </w:r>
            <w:r w:rsidRPr="00F51A8D">
              <w:rPr>
                <w:rFonts w:ascii="Times New Roman" w:hAnsi="Times New Roman"/>
                <w:color w:val="000000"/>
              </w:rPr>
              <w:t xml:space="preserve">звище, ім’я </w:t>
            </w:r>
            <w:r>
              <w:rPr>
                <w:rFonts w:ascii="Times New Roman" w:hAnsi="Times New Roman"/>
                <w:color w:val="000000"/>
              </w:rPr>
              <w:t xml:space="preserve">та </w:t>
            </w:r>
            <w:r w:rsidRPr="00F51A8D">
              <w:rPr>
                <w:rFonts w:ascii="Times New Roman" w:hAnsi="Times New Roman"/>
                <w:color w:val="000000"/>
              </w:rPr>
              <w:t xml:space="preserve">по батькові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F51A8D">
              <w:rPr>
                <w:rFonts w:ascii="Times New Roman" w:hAnsi="Times New Roman"/>
                <w:color w:val="000000"/>
              </w:rPr>
              <w:t>(за наявності))</w:t>
            </w:r>
          </w:p>
        </w:tc>
      </w:tr>
      <w:tr w:rsidR="00347AA4" w:rsidTr="00D279AB">
        <w:trPr>
          <w:trHeight w:val="773"/>
        </w:trPr>
        <w:tc>
          <w:tcPr>
            <w:tcW w:w="3203" w:type="dxa"/>
          </w:tcPr>
          <w:p w:rsidR="00347AA4" w:rsidRDefault="00347AA4" w:rsidP="00BE4B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51A8D">
              <w:rPr>
                <w:rFonts w:ascii="Times New Roman" w:hAnsi="Times New Roman"/>
                <w:color w:val="000000"/>
              </w:rPr>
              <w:t>(посада)</w:t>
            </w:r>
          </w:p>
        </w:tc>
        <w:tc>
          <w:tcPr>
            <w:tcW w:w="2252" w:type="dxa"/>
          </w:tcPr>
          <w:p w:rsidR="00347AA4" w:rsidRDefault="00347AA4" w:rsidP="00BE4B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51A8D">
              <w:rPr>
                <w:rFonts w:ascii="Times New Roman" w:hAnsi="Times New Roman"/>
                <w:color w:val="000000"/>
              </w:rPr>
              <w:t>(підпис)</w:t>
            </w:r>
          </w:p>
        </w:tc>
        <w:tc>
          <w:tcPr>
            <w:tcW w:w="4682" w:type="dxa"/>
          </w:tcPr>
          <w:p w:rsidR="00347AA4" w:rsidRDefault="00347AA4" w:rsidP="00BE4B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/>
                <w:color w:val="000000"/>
              </w:rPr>
              <w:br/>
              <w:t>(прі</w:t>
            </w:r>
            <w:r w:rsidRPr="00F51A8D">
              <w:rPr>
                <w:rFonts w:ascii="Times New Roman" w:hAnsi="Times New Roman"/>
                <w:color w:val="000000"/>
              </w:rPr>
              <w:t xml:space="preserve">звище, ім’я </w:t>
            </w:r>
            <w:r>
              <w:rPr>
                <w:rFonts w:ascii="Times New Roman" w:hAnsi="Times New Roman"/>
                <w:color w:val="000000"/>
              </w:rPr>
              <w:t xml:space="preserve">та </w:t>
            </w:r>
            <w:r w:rsidRPr="00F51A8D">
              <w:rPr>
                <w:rFonts w:ascii="Times New Roman" w:hAnsi="Times New Roman"/>
                <w:color w:val="000000"/>
              </w:rPr>
              <w:t xml:space="preserve">по батькові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F51A8D">
              <w:rPr>
                <w:rFonts w:ascii="Times New Roman" w:hAnsi="Times New Roman"/>
                <w:color w:val="000000"/>
              </w:rPr>
              <w:t>(за наявності))</w:t>
            </w:r>
          </w:p>
        </w:tc>
      </w:tr>
      <w:tr w:rsidR="00347AA4" w:rsidTr="00D279AB">
        <w:trPr>
          <w:trHeight w:val="773"/>
        </w:trPr>
        <w:tc>
          <w:tcPr>
            <w:tcW w:w="3203" w:type="dxa"/>
          </w:tcPr>
          <w:p w:rsidR="00347AA4" w:rsidRDefault="00347AA4" w:rsidP="00BE4B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51A8D">
              <w:rPr>
                <w:rFonts w:ascii="Times New Roman" w:hAnsi="Times New Roman"/>
                <w:color w:val="000000"/>
              </w:rPr>
              <w:t>(посада)</w:t>
            </w:r>
          </w:p>
        </w:tc>
        <w:tc>
          <w:tcPr>
            <w:tcW w:w="2252" w:type="dxa"/>
          </w:tcPr>
          <w:p w:rsidR="00347AA4" w:rsidRDefault="00347AA4" w:rsidP="00BE4B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51A8D">
              <w:rPr>
                <w:rFonts w:ascii="Times New Roman" w:hAnsi="Times New Roman"/>
                <w:color w:val="000000"/>
              </w:rPr>
              <w:t>(підпис)</w:t>
            </w:r>
          </w:p>
        </w:tc>
        <w:tc>
          <w:tcPr>
            <w:tcW w:w="4682" w:type="dxa"/>
          </w:tcPr>
          <w:p w:rsidR="00347AA4" w:rsidRDefault="00347AA4" w:rsidP="00BE4B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/>
                <w:color w:val="000000"/>
              </w:rPr>
              <w:br/>
              <w:t>(прі</w:t>
            </w:r>
            <w:r w:rsidRPr="00F51A8D">
              <w:rPr>
                <w:rFonts w:ascii="Times New Roman" w:hAnsi="Times New Roman"/>
                <w:color w:val="000000"/>
              </w:rPr>
              <w:t xml:space="preserve">звище, ім’я </w:t>
            </w:r>
            <w:r>
              <w:rPr>
                <w:rFonts w:ascii="Times New Roman" w:hAnsi="Times New Roman"/>
                <w:color w:val="000000"/>
              </w:rPr>
              <w:t xml:space="preserve">та </w:t>
            </w:r>
            <w:r w:rsidRPr="00F51A8D">
              <w:rPr>
                <w:rFonts w:ascii="Times New Roman" w:hAnsi="Times New Roman"/>
                <w:color w:val="000000"/>
              </w:rPr>
              <w:t xml:space="preserve">по батькові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F51A8D">
              <w:rPr>
                <w:rFonts w:ascii="Times New Roman" w:hAnsi="Times New Roman"/>
                <w:color w:val="000000"/>
              </w:rPr>
              <w:t>(за наявності))</w:t>
            </w:r>
          </w:p>
        </w:tc>
      </w:tr>
      <w:tr w:rsidR="00347AA4" w:rsidTr="00D279AB">
        <w:trPr>
          <w:trHeight w:val="773"/>
        </w:trPr>
        <w:tc>
          <w:tcPr>
            <w:tcW w:w="3203" w:type="dxa"/>
          </w:tcPr>
          <w:p w:rsidR="00347AA4" w:rsidRDefault="00347AA4" w:rsidP="00BE4B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51A8D">
              <w:rPr>
                <w:rFonts w:ascii="Times New Roman" w:hAnsi="Times New Roman"/>
                <w:color w:val="000000"/>
              </w:rPr>
              <w:t>(посада)</w:t>
            </w:r>
          </w:p>
        </w:tc>
        <w:tc>
          <w:tcPr>
            <w:tcW w:w="2252" w:type="dxa"/>
          </w:tcPr>
          <w:p w:rsidR="00347AA4" w:rsidRDefault="00347AA4" w:rsidP="00BE4B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F51A8D">
              <w:rPr>
                <w:rFonts w:ascii="Times New Roman" w:hAnsi="Times New Roman"/>
                <w:color w:val="000000"/>
              </w:rPr>
              <w:t>(підпис)</w:t>
            </w:r>
          </w:p>
        </w:tc>
        <w:tc>
          <w:tcPr>
            <w:tcW w:w="4682" w:type="dxa"/>
          </w:tcPr>
          <w:p w:rsidR="00347AA4" w:rsidRDefault="00347AA4" w:rsidP="00BE4B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/>
                <w:color w:val="000000"/>
              </w:rPr>
              <w:br/>
              <w:t>(прі</w:t>
            </w:r>
            <w:r w:rsidRPr="00F51A8D">
              <w:rPr>
                <w:rFonts w:ascii="Times New Roman" w:hAnsi="Times New Roman"/>
                <w:color w:val="000000"/>
              </w:rPr>
              <w:t xml:space="preserve">звище, ім’я </w:t>
            </w:r>
            <w:r>
              <w:rPr>
                <w:rFonts w:ascii="Times New Roman" w:hAnsi="Times New Roman"/>
                <w:color w:val="000000"/>
              </w:rPr>
              <w:t xml:space="preserve">та </w:t>
            </w:r>
            <w:r w:rsidRPr="00F51A8D">
              <w:rPr>
                <w:rFonts w:ascii="Times New Roman" w:hAnsi="Times New Roman"/>
                <w:color w:val="000000"/>
              </w:rPr>
              <w:t xml:space="preserve">по батькові </w:t>
            </w:r>
            <w:r>
              <w:rPr>
                <w:rFonts w:ascii="Times New Roman" w:hAnsi="Times New Roman"/>
                <w:color w:val="000000"/>
              </w:rPr>
              <w:br/>
            </w:r>
            <w:r w:rsidRPr="00F51A8D">
              <w:rPr>
                <w:rFonts w:ascii="Times New Roman" w:hAnsi="Times New Roman"/>
                <w:color w:val="000000"/>
              </w:rPr>
              <w:t>(за наявності))</w:t>
            </w:r>
          </w:p>
        </w:tc>
      </w:tr>
    </w:tbl>
    <w:p w:rsidR="00347AA4" w:rsidRPr="000907B8" w:rsidRDefault="00347AA4" w:rsidP="000907B8">
      <w:pPr>
        <w:shd w:val="clear" w:color="auto" w:fill="FFFFFF"/>
        <w:spacing w:after="0" w:line="193" w:lineRule="atLeast"/>
        <w:rPr>
          <w:rFonts w:ascii="Times New Roman" w:hAnsi="Times New Roman"/>
          <w:color w:val="000000"/>
          <w:sz w:val="24"/>
          <w:szCs w:val="24"/>
        </w:rPr>
      </w:pPr>
    </w:p>
    <w:sectPr w:rsidR="00347AA4" w:rsidRPr="000907B8" w:rsidSect="00717C1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evenAndOddHeaders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87B"/>
    <w:rsid w:val="000907B8"/>
    <w:rsid w:val="000E39A4"/>
    <w:rsid w:val="001D2A28"/>
    <w:rsid w:val="00232CE4"/>
    <w:rsid w:val="00347AA4"/>
    <w:rsid w:val="006533B7"/>
    <w:rsid w:val="00717C1F"/>
    <w:rsid w:val="00892352"/>
    <w:rsid w:val="008C0A24"/>
    <w:rsid w:val="008C6232"/>
    <w:rsid w:val="008C787B"/>
    <w:rsid w:val="009A473B"/>
    <w:rsid w:val="009A76FD"/>
    <w:rsid w:val="00BB32EB"/>
    <w:rsid w:val="00BE3972"/>
    <w:rsid w:val="00BE4BBC"/>
    <w:rsid w:val="00C40534"/>
    <w:rsid w:val="00CC5C9F"/>
    <w:rsid w:val="00D210DC"/>
    <w:rsid w:val="00D279AB"/>
    <w:rsid w:val="00F51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7B"/>
    <w:pPr>
      <w:spacing w:after="160" w:line="259" w:lineRule="auto"/>
    </w:pPr>
    <w:rPr>
      <w:rFonts w:ascii="Calibri" w:hAnsi="Calibri"/>
      <w:lang w:val="uk-UA" w:eastAsia="uk-UA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907B8"/>
    <w:pPr>
      <w:keepNext/>
      <w:keepLines/>
      <w:spacing w:before="200" w:after="200" w:line="276" w:lineRule="auto"/>
      <w:outlineLvl w:val="2"/>
    </w:pPr>
    <w:rPr>
      <w:rFonts w:ascii="Cambria" w:hAnsi="Cambria"/>
      <w:b/>
      <w:bCs/>
      <w:color w:val="4F81BD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07FCE"/>
    <w:rPr>
      <w:rFonts w:asciiTheme="majorHAnsi" w:eastAsiaTheme="majorEastAsia" w:hAnsiTheme="majorHAnsi" w:cstheme="majorBidi"/>
      <w:b/>
      <w:bCs/>
      <w:sz w:val="26"/>
      <w:szCs w:val="26"/>
      <w:lang w:val="uk-UA" w:eastAsia="uk-UA"/>
    </w:rPr>
  </w:style>
  <w:style w:type="paragraph" w:customStyle="1" w:styleId="a">
    <w:name w:val="[Немає стилю абзацу]"/>
    <w:uiPriority w:val="99"/>
    <w:rsid w:val="008C787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Normal"/>
    <w:uiPriority w:val="99"/>
    <w:rsid w:val="008C787B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Normal"/>
    <w:uiPriority w:val="99"/>
    <w:rsid w:val="008C787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8C787B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"/>
    <w:uiPriority w:val="99"/>
    <w:rsid w:val="008C787B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2">
    <w:name w:val="Додаток № (Ch_6 Міністерства)"/>
    <w:basedOn w:val="Normal"/>
    <w:uiPriority w:val="99"/>
    <w:rsid w:val="008C787B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TableshapkaTABL">
    <w:name w:val="Table_shapka (TABL)"/>
    <w:basedOn w:val="Normal"/>
    <w:uiPriority w:val="99"/>
    <w:rsid w:val="008C787B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table" w:styleId="TableGrid">
    <w:name w:val="Table Grid"/>
    <w:basedOn w:val="TableNormal"/>
    <w:uiPriority w:val="99"/>
    <w:locked/>
    <w:rsid w:val="00CC5C9F"/>
    <w:pPr>
      <w:spacing w:after="160" w:line="259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2</Pages>
  <Words>795</Words>
  <Characters>4534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3</cp:revision>
  <dcterms:created xsi:type="dcterms:W3CDTF">2023-01-19T17:46:00Z</dcterms:created>
  <dcterms:modified xsi:type="dcterms:W3CDTF">2023-01-23T10:05:00Z</dcterms:modified>
</cp:coreProperties>
</file>