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65" w:rsidRPr="00A118B9" w:rsidRDefault="00CE0565" w:rsidP="00D51397">
      <w:pPr>
        <w:shd w:val="clear" w:color="auto" w:fill="FFFFFF"/>
        <w:spacing w:before="397" w:after="0" w:line="182" w:lineRule="atLeast"/>
        <w:ind w:left="8447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18B9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A118B9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18B9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18B9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18B9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18B9">
        <w:rPr>
          <w:rFonts w:ascii="Times New Roman" w:hAnsi="Times New Roman"/>
          <w:color w:val="000000"/>
          <w:sz w:val="24"/>
          <w:szCs w:val="24"/>
          <w:lang w:eastAsia="uk-UA"/>
        </w:rPr>
        <w:t>науки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18B9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A118B9">
        <w:rPr>
          <w:rFonts w:ascii="Times New Roman" w:hAnsi="Times New Roman"/>
          <w:color w:val="000000"/>
          <w:sz w:val="24"/>
          <w:szCs w:val="24"/>
          <w:lang w:eastAsia="uk-UA"/>
        </w:rPr>
        <w:br/>
        <w:t>13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18B9">
        <w:rPr>
          <w:rFonts w:ascii="Times New Roman" w:hAnsi="Times New Roman"/>
          <w:color w:val="000000"/>
          <w:sz w:val="24"/>
          <w:szCs w:val="24"/>
          <w:lang w:eastAsia="uk-UA"/>
        </w:rPr>
        <w:t>квітня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18B9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18B9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18B9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18B9">
        <w:rPr>
          <w:rFonts w:ascii="Times New Roman" w:hAnsi="Times New Roman"/>
          <w:color w:val="000000"/>
          <w:sz w:val="24"/>
          <w:szCs w:val="24"/>
          <w:lang w:eastAsia="uk-UA"/>
        </w:rPr>
        <w:t>415</w:t>
      </w:r>
    </w:p>
    <w:p w:rsidR="00CE0565" w:rsidRPr="00A118B9" w:rsidRDefault="00CE0565" w:rsidP="00D51397">
      <w:pPr>
        <w:shd w:val="clear" w:color="auto" w:fill="FFFFFF"/>
        <w:spacing w:before="22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A118B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18B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18B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Н-1.03.2</w:t>
      </w:r>
    </w:p>
    <w:p w:rsidR="00CE0565" w:rsidRPr="00A118B9" w:rsidRDefault="00CE0565" w:rsidP="00A118B9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118B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ДОДАТОК</w:t>
      </w:r>
      <w:r w:rsidRPr="00A118B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18B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18B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наказу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18B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18B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зарахування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18B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18B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навчання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609"/>
        <w:gridCol w:w="749"/>
        <w:gridCol w:w="748"/>
        <w:gridCol w:w="1048"/>
        <w:gridCol w:w="1048"/>
        <w:gridCol w:w="1048"/>
        <w:gridCol w:w="2994"/>
        <w:gridCol w:w="2994"/>
        <w:gridCol w:w="2245"/>
        <w:gridCol w:w="1790"/>
      </w:tblGrid>
      <w:tr w:rsidR="00CE0565" w:rsidRPr="00A118B9" w:rsidTr="00A118B9">
        <w:trPr>
          <w:trHeight w:val="60"/>
        </w:trPr>
        <w:tc>
          <w:tcPr>
            <w:tcW w:w="171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E0565" w:rsidRPr="00A118B9" w:rsidRDefault="00CE0565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Сфера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управління</w:t>
            </w:r>
          </w:p>
        </w:tc>
        <w:tc>
          <w:tcPr>
            <w:tcW w:w="9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E0565" w:rsidRPr="00A118B9" w:rsidRDefault="00CE0565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закладу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освіти</w:t>
            </w:r>
          </w:p>
        </w:tc>
        <w:tc>
          <w:tcPr>
            <w:tcW w:w="2301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  <w:vAlign w:val="center"/>
          </w:tcPr>
          <w:p w:rsidR="00CE0565" w:rsidRPr="00A118B9" w:rsidRDefault="00CE0565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Додаток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наказу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pacing w:val="-15"/>
                <w:sz w:val="24"/>
                <w:szCs w:val="24"/>
                <w:lang w:eastAsia="uk-UA"/>
              </w:rPr>
              <w:t>_____________________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pacing w:val="-15"/>
                <w:sz w:val="24"/>
                <w:szCs w:val="24"/>
                <w:lang w:eastAsia="uk-UA"/>
              </w:rPr>
              <w:t>__________________</w:t>
            </w:r>
          </w:p>
        </w:tc>
      </w:tr>
      <w:tr w:rsidR="00CE0565" w:rsidRPr="00A118B9" w:rsidTr="00A118B9">
        <w:trPr>
          <w:trHeight w:val="895"/>
        </w:trPr>
        <w:tc>
          <w:tcPr>
            <w:tcW w:w="1032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E0565" w:rsidRPr="00A118B9" w:rsidRDefault="00CE0565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назва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спеціальності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(спеціалізації)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E0565" w:rsidRPr="00A118B9" w:rsidRDefault="00CE0565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форма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власності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(державна,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комунальна,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приватна)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E0565" w:rsidRPr="00A118B9" w:rsidRDefault="00CE0565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ступінь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вищої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освіти/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освітньо-професійний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ступінь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(фаховий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молодший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бакалавр,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молодший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бакалавр,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бакалавр,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магістр)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E0565" w:rsidRPr="00A118B9" w:rsidRDefault="00CE0565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форма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здобуття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освіти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(денна,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вечірня,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заочна,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дистанційна)</w:t>
            </w:r>
          </w:p>
        </w:tc>
        <w:tc>
          <w:tcPr>
            <w:tcW w:w="132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E0565" w:rsidRPr="00A118B9" w:rsidRDefault="00CE0565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фінансування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державного/регіонального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бюджету;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фізичних,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юридичних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осіб)</w:t>
            </w:r>
          </w:p>
        </w:tc>
      </w:tr>
      <w:tr w:rsidR="00CE0565" w:rsidRPr="00A118B9" w:rsidTr="00A118B9">
        <w:trPr>
          <w:cantSplit/>
          <w:trHeight w:val="2475"/>
        </w:trPr>
        <w:tc>
          <w:tcPr>
            <w:tcW w:w="1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E0565" w:rsidRPr="00A118B9" w:rsidRDefault="00CE0565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CE0565" w:rsidRPr="00A118B9" w:rsidRDefault="00CE0565" w:rsidP="00A118B9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заяви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ЄДЕБО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CE0565" w:rsidRPr="00A118B9" w:rsidRDefault="00CE0565" w:rsidP="00A118B9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ID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конкурсної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пропозиції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ЄДЕБО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CE0565" w:rsidRPr="00A118B9" w:rsidRDefault="00CE0565" w:rsidP="00A118B9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CE0565" w:rsidRPr="00A118B9" w:rsidRDefault="00CE0565" w:rsidP="00A118B9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ім’я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CE0565" w:rsidRPr="00A118B9" w:rsidRDefault="00CE0565" w:rsidP="00A118B9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батькові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E0565" w:rsidRPr="00A118B9" w:rsidRDefault="00CE0565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видачі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тип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освітній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(освітньо-кваліфікаційний)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рівень/ступінь,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відбувається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вступ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E0565" w:rsidRPr="00A118B9" w:rsidRDefault="00CE0565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сертифікатів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зовнішнього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незалежного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оцінювання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єдиного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вступного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іспиту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єдиного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фахового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вступного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випробування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E0565" w:rsidRPr="00A118B9" w:rsidRDefault="00CE0565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назва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спеціалізацій,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освітніх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програм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межах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спеціальності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E0565" w:rsidRPr="00A118B9" w:rsidRDefault="00CE0565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конкурсний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18B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бал</w:t>
            </w:r>
          </w:p>
        </w:tc>
      </w:tr>
      <w:tr w:rsidR="00CE0565" w:rsidRPr="00A118B9" w:rsidTr="00A118B9">
        <w:trPr>
          <w:trHeight w:val="60"/>
        </w:trPr>
        <w:tc>
          <w:tcPr>
            <w:tcW w:w="1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E0565" w:rsidRPr="00A118B9" w:rsidRDefault="00CE0565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E0565" w:rsidRPr="00A118B9" w:rsidRDefault="00CE0565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E0565" w:rsidRPr="00A118B9" w:rsidRDefault="00CE0565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E0565" w:rsidRPr="00A118B9" w:rsidRDefault="00CE0565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E0565" w:rsidRPr="00A118B9" w:rsidRDefault="00CE0565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E0565" w:rsidRPr="00A118B9" w:rsidRDefault="00CE0565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E0565" w:rsidRPr="00A118B9" w:rsidRDefault="00CE0565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E0565" w:rsidRPr="00A118B9" w:rsidRDefault="00CE0565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E0565" w:rsidRPr="00A118B9" w:rsidRDefault="00CE0565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E0565" w:rsidRPr="00A118B9" w:rsidRDefault="00CE0565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E0565" w:rsidRPr="00A118B9" w:rsidRDefault="00CE0565" w:rsidP="00D51397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E0565" w:rsidRPr="00446587" w:rsidRDefault="00CE0565" w:rsidP="00D51397">
      <w:pPr>
        <w:shd w:val="clear" w:color="auto" w:fill="FFFFFF"/>
        <w:spacing w:before="113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val="en-US" w:eastAsia="uk-UA"/>
        </w:rPr>
      </w:pPr>
      <w:r w:rsidRPr="00A118B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Генеральний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18B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директор</w:t>
      </w:r>
      <w:r w:rsidRPr="00A118B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директорату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18B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фахової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18B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передвищої,</w:t>
      </w:r>
      <w:r w:rsidRPr="00A118B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вищої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118B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О. Шаров</w:t>
      </w:r>
    </w:p>
    <w:sectPr w:rsidR="00CE0565" w:rsidRPr="00446587" w:rsidSect="00A118B9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92F96"/>
    <w:multiLevelType w:val="multilevel"/>
    <w:tmpl w:val="B48C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D6124"/>
    <w:multiLevelType w:val="multilevel"/>
    <w:tmpl w:val="FA7A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846A86"/>
    <w:multiLevelType w:val="multilevel"/>
    <w:tmpl w:val="B2B8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97"/>
    <w:rsid w:val="00446587"/>
    <w:rsid w:val="006C63FB"/>
    <w:rsid w:val="00A118B9"/>
    <w:rsid w:val="00CD26F3"/>
    <w:rsid w:val="00CE0565"/>
    <w:rsid w:val="00D51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Times New Roman"/>
      <w:lang w:val="uk-UA" w:eastAsia="en-US"/>
    </w:rPr>
  </w:style>
  <w:style w:type="paragraph" w:styleId="Heading2">
    <w:name w:val="heading 2"/>
    <w:basedOn w:val="Normal"/>
    <w:link w:val="Heading2Char1"/>
    <w:uiPriority w:val="99"/>
    <w:qFormat/>
    <w:rsid w:val="00D5139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83279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D51397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D5139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51397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">
    <w:name w:val="a2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76ch6">
    <w:name w:val="76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DefaultParagraphFont"/>
    <w:uiPriority w:val="99"/>
    <w:rsid w:val="00D51397"/>
    <w:rPr>
      <w:rFonts w:cs="Times New Roman"/>
    </w:rPr>
  </w:style>
  <w:style w:type="paragraph" w:customStyle="1" w:styleId="strokech6">
    <w:name w:val="stroke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">
    <w:name w:val="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iprimitka">
    <w:name w:val="primitkiprimitk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D51397"/>
    <w:rPr>
      <w:rFonts w:cs="Times New Roman"/>
      <w:b/>
      <w:bCs/>
    </w:rPr>
  </w:style>
  <w:style w:type="paragraph" w:customStyle="1" w:styleId="-ch3">
    <w:name w:val="-ch3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55">
    <w:name w:val="55"/>
    <w:basedOn w:val="DefaultParagraphFont"/>
    <w:uiPriority w:val="99"/>
    <w:rsid w:val="00D51397"/>
    <w:rPr>
      <w:rFonts w:cs="Times New Roman"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rsid w:val="00D5139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83279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D51397"/>
    <w:rPr>
      <w:rFonts w:ascii="Arial" w:hAnsi="Arial" w:cs="Arial"/>
      <w:vanish/>
      <w:sz w:val="16"/>
      <w:szCs w:val="16"/>
      <w:lang w:eastAsia="uk-UA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rsid w:val="00D5139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83279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D51397"/>
    <w:rPr>
      <w:rFonts w:ascii="Arial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3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22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0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3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0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3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21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0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0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30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33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0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0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0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330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0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33022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232</Words>
  <Characters>1323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2021-06-10T14:59:00Z</dcterms:created>
  <dcterms:modified xsi:type="dcterms:W3CDTF">2021-06-10T14:59:00Z</dcterms:modified>
</cp:coreProperties>
</file>