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71" w:rsidRPr="000C512E" w:rsidRDefault="00A04971" w:rsidP="000C512E">
      <w:pPr>
        <w:shd w:val="clear" w:color="auto" w:fill="FFFFFF"/>
        <w:spacing w:before="397" w:after="0" w:line="182" w:lineRule="atLeast"/>
        <w:ind w:left="9204"/>
        <w:rPr>
          <w:rFonts w:ascii="Times New Roman" w:hAnsi="Times New Roman"/>
          <w:color w:val="000000"/>
        </w:rPr>
      </w:pPr>
      <w:r w:rsidRPr="000C512E">
        <w:rPr>
          <w:rFonts w:ascii="Times New Roman" w:hAnsi="Times New Roman"/>
          <w:color w:val="000000"/>
        </w:rPr>
        <w:t>Додаток 2</w:t>
      </w:r>
      <w:r w:rsidRPr="000C512E">
        <w:rPr>
          <w:rFonts w:ascii="Times New Roman" w:hAnsi="Times New Roman"/>
          <w:color w:val="000000"/>
        </w:rPr>
        <w:br/>
        <w:t>до Інструкції про порядок видачі</w:t>
      </w:r>
      <w:r w:rsidRPr="000C512E">
        <w:rPr>
          <w:rFonts w:ascii="Times New Roman" w:hAnsi="Times New Roman"/>
          <w:color w:val="000000"/>
        </w:rPr>
        <w:br/>
        <w:t>в Міністерстві оборони України</w:t>
      </w:r>
      <w:r w:rsidRPr="000C512E">
        <w:rPr>
          <w:rFonts w:ascii="Times New Roman" w:hAnsi="Times New Roman"/>
          <w:color w:val="000000"/>
        </w:rPr>
        <w:br/>
        <w:t>посвідчень учасника бойових дій,</w:t>
      </w:r>
      <w:r w:rsidRPr="000C512E">
        <w:rPr>
          <w:rFonts w:ascii="Times New Roman" w:hAnsi="Times New Roman"/>
          <w:color w:val="000000"/>
        </w:rPr>
        <w:br/>
        <w:t>нагрудних знаків</w:t>
      </w:r>
      <w:r w:rsidRPr="000C512E">
        <w:rPr>
          <w:rFonts w:ascii="Times New Roman" w:hAnsi="Times New Roman"/>
          <w:color w:val="000000"/>
        </w:rPr>
        <w:br/>
        <w:t>«Ветеран війни - учасник бойових дій»</w:t>
      </w:r>
      <w:r w:rsidRPr="000C512E">
        <w:rPr>
          <w:rFonts w:ascii="Times New Roman" w:hAnsi="Times New Roman"/>
          <w:color w:val="000000"/>
        </w:rPr>
        <w:br/>
        <w:t>та листів талонів на право одержання</w:t>
      </w:r>
      <w:r w:rsidRPr="000C512E">
        <w:rPr>
          <w:rFonts w:ascii="Times New Roman" w:hAnsi="Times New Roman"/>
          <w:color w:val="000000"/>
        </w:rPr>
        <w:br/>
        <w:t>ветеранами війни проїзних квитків</w:t>
      </w:r>
      <w:r w:rsidRPr="000C512E">
        <w:rPr>
          <w:rFonts w:ascii="Times New Roman" w:hAnsi="Times New Roman"/>
          <w:color w:val="000000"/>
        </w:rPr>
        <w:br/>
        <w:t>з 50-відсотковою знижкою їх вартості</w:t>
      </w:r>
      <w:r w:rsidRPr="000C512E">
        <w:rPr>
          <w:rFonts w:ascii="Times New Roman" w:hAnsi="Times New Roman"/>
          <w:color w:val="000000"/>
        </w:rPr>
        <w:br/>
        <w:t>(пункт 13)</w:t>
      </w:r>
    </w:p>
    <w:p w:rsidR="00A04971" w:rsidRPr="000C512E" w:rsidRDefault="00A04971" w:rsidP="00DE7D7C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color w:val="000000"/>
        </w:rPr>
      </w:pPr>
      <w:r w:rsidRPr="000C512E">
        <w:rPr>
          <w:rFonts w:ascii="Times New Roman" w:hAnsi="Times New Roman"/>
          <w:b/>
          <w:color w:val="000000"/>
        </w:rPr>
        <w:t>ЗВІТ</w:t>
      </w:r>
      <w:r w:rsidRPr="000C512E">
        <w:rPr>
          <w:rFonts w:ascii="Times New Roman" w:hAnsi="Times New Roman"/>
          <w:b/>
          <w:color w:val="000000"/>
        </w:rPr>
        <w:br/>
        <w:t>про видачу посвідчень учасника бойових дій, нагрудних знаків «Ветеран війни - учасник бойових дій»</w:t>
      </w:r>
      <w:r w:rsidRPr="000C512E">
        <w:rPr>
          <w:rFonts w:ascii="Times New Roman" w:hAnsi="Times New Roman"/>
          <w:b/>
          <w:color w:val="000000"/>
        </w:rPr>
        <w:br/>
        <w:t>та листів талонів на право одержання ветеранами війни проїзних квитків з 50-відсотковою знижкою їх вартості</w:t>
      </w:r>
      <w:r w:rsidRPr="000C512E">
        <w:rPr>
          <w:rFonts w:ascii="Times New Roman" w:hAnsi="Times New Roman"/>
          <w:b/>
          <w:color w:val="000000"/>
        </w:rPr>
        <w:br/>
        <w:t>відповідно до статті 6 Закону України «Про статус ветеранів війни, гарантії їх соціального захисту»</w:t>
      </w:r>
      <w:r w:rsidRPr="000C512E">
        <w:rPr>
          <w:rFonts w:ascii="Times New Roman" w:hAnsi="Times New Roman"/>
          <w:b/>
          <w:color w:val="000000"/>
        </w:rPr>
        <w:br/>
        <w:t>у _____ півріччі 20___ року (у 20___ році)</w:t>
      </w:r>
    </w:p>
    <w:tbl>
      <w:tblPr>
        <w:tblW w:w="15952" w:type="dxa"/>
        <w:tblCellMar>
          <w:left w:w="0" w:type="dxa"/>
          <w:right w:w="0" w:type="dxa"/>
        </w:tblCellMar>
        <w:tblLook w:val="00A0"/>
      </w:tblPr>
      <w:tblGrid>
        <w:gridCol w:w="528"/>
        <w:gridCol w:w="3046"/>
        <w:gridCol w:w="2429"/>
        <w:gridCol w:w="639"/>
        <w:gridCol w:w="414"/>
        <w:gridCol w:w="466"/>
        <w:gridCol w:w="763"/>
        <w:gridCol w:w="371"/>
        <w:gridCol w:w="371"/>
        <w:gridCol w:w="653"/>
        <w:gridCol w:w="1071"/>
        <w:gridCol w:w="371"/>
        <w:gridCol w:w="371"/>
        <w:gridCol w:w="653"/>
        <w:gridCol w:w="1071"/>
        <w:gridCol w:w="398"/>
        <w:gridCol w:w="398"/>
        <w:gridCol w:w="1004"/>
        <w:gridCol w:w="935"/>
      </w:tblGrid>
      <w:tr w:rsidR="00A04971" w:rsidRPr="00DE7D7C" w:rsidTr="00AA3706">
        <w:trPr>
          <w:trHeight w:val="6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0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Найменування органу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військового управління,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обласного територіального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центру комплектування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та соціальної підтримки</w:t>
            </w:r>
          </w:p>
        </w:tc>
        <w:tc>
          <w:tcPr>
            <w:tcW w:w="242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Загальна чисельність учасників бойових дій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Видано: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Залишок: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Отримано:</w:t>
            </w:r>
          </w:p>
        </w:tc>
        <w:tc>
          <w:tcPr>
            <w:tcW w:w="182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Зіпсовано бланків:</w:t>
            </w:r>
          </w:p>
        </w:tc>
        <w:tc>
          <w:tcPr>
            <w:tcW w:w="93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:rsidR="00A04971" w:rsidRPr="00DE7D7C" w:rsidRDefault="00A04971" w:rsidP="0058529E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Примітка</w:t>
            </w: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посвідчень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нагрудних знаків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листів талонів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бланків посвідчень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Нагрудних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знаків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бланків листів талонів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бланків посвідчень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нагрудних знаків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бланків листів талонів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посвідчень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A04971" w:rsidRPr="00DE7D7C" w:rsidRDefault="00A04971" w:rsidP="00DE7D7C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листів талонів</w:t>
            </w:r>
          </w:p>
        </w:tc>
        <w:tc>
          <w:tcPr>
            <w:tcW w:w="9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4971" w:rsidRPr="00DE7D7C" w:rsidTr="00AA3706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СНД</w:t>
            </w:r>
          </w:p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СНД</w:t>
            </w:r>
          </w:p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0C512E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0C512E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СНД</w:t>
            </w:r>
          </w:p>
          <w:p w:rsidR="00A04971" w:rsidRPr="00DE7D7C" w:rsidRDefault="00A04971" w:rsidP="000C512E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</w:tcPr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СНД</w:t>
            </w:r>
          </w:p>
          <w:p w:rsidR="00A04971" w:rsidRPr="00DE7D7C" w:rsidRDefault="00A04971" w:rsidP="00DE7D7C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20__</w:t>
            </w:r>
          </w:p>
        </w:tc>
        <w:tc>
          <w:tcPr>
            <w:tcW w:w="93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04971" w:rsidRPr="00DE7D7C" w:rsidRDefault="00A04971" w:rsidP="00DE7D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A04971" w:rsidRPr="00DE7D7C" w:rsidRDefault="00A04971" w:rsidP="00E22912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A04971" w:rsidRPr="00DE7D7C" w:rsidTr="00AA3706">
        <w:trPr>
          <w:trHeight w:val="60"/>
        </w:trPr>
        <w:tc>
          <w:tcPr>
            <w:tcW w:w="15017" w:type="dxa"/>
            <w:gridSpan w:val="1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Військовослужбовці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Всього: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971" w:rsidRPr="00DE7D7C" w:rsidTr="0058529E">
        <w:trPr>
          <w:trHeight w:val="60"/>
        </w:trPr>
        <w:tc>
          <w:tcPr>
            <w:tcW w:w="15952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Інші особи, які перебувають на обліку в територіальних центрах комплектування та соціальної підтримки</w:t>
            </w: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Всього: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04971" w:rsidRPr="00DE7D7C" w:rsidTr="00AA3706">
        <w:trPr>
          <w:trHeight w:val="6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РАЗОМ: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04971" w:rsidRPr="00DE7D7C" w:rsidRDefault="00A04971" w:rsidP="00E229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A04971" w:rsidRPr="00C14367" w:rsidRDefault="00A04971" w:rsidP="00DB4CA3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39"/>
        <w:gridCol w:w="4537"/>
        <w:gridCol w:w="6242"/>
      </w:tblGrid>
      <w:tr w:rsidR="00A04971" w:rsidRPr="00C14367" w:rsidTr="00AA3706">
        <w:trPr>
          <w:trHeight w:val="405"/>
        </w:trPr>
        <w:tc>
          <w:tcPr>
            <w:tcW w:w="1593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A04971" w:rsidRPr="00C14367" w:rsidRDefault="00A04971" w:rsidP="00E2291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</w:t>
            </w:r>
          </w:p>
          <w:p w:rsidR="00A04971" w:rsidRPr="00DE7D7C" w:rsidRDefault="00A04971" w:rsidP="00E2291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(Посада, військове звання)</w:t>
            </w:r>
          </w:p>
        </w:tc>
        <w:tc>
          <w:tcPr>
            <w:tcW w:w="1434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A04971" w:rsidRPr="00C14367" w:rsidRDefault="00A04971" w:rsidP="00E2291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</w:t>
            </w:r>
          </w:p>
          <w:p w:rsidR="00A04971" w:rsidRPr="00C14367" w:rsidRDefault="00A04971" w:rsidP="00E2291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973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A04971" w:rsidRPr="00C14367" w:rsidRDefault="00A04971" w:rsidP="00E2291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</w:t>
            </w:r>
          </w:p>
          <w:p w:rsidR="00A04971" w:rsidRPr="00C14367" w:rsidRDefault="00A04971" w:rsidP="00E22912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7D7C">
              <w:rPr>
                <w:rFonts w:ascii="Times New Roman" w:hAnsi="Times New Roman"/>
                <w:color w:val="000000"/>
                <w:sz w:val="20"/>
                <w:szCs w:val="20"/>
              </w:rPr>
              <w:t>(Власне ім’я, ПРІЗВИЩЕ)</w:t>
            </w:r>
          </w:p>
        </w:tc>
      </w:tr>
    </w:tbl>
    <w:p w:rsidR="00A04971" w:rsidRDefault="00A04971"/>
    <w:sectPr w:rsidR="00A04971" w:rsidSect="00AA3706">
      <w:pgSz w:w="16838" w:h="11906" w:orient="landscape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CA3"/>
    <w:rsid w:val="000C512E"/>
    <w:rsid w:val="0058529E"/>
    <w:rsid w:val="006533B7"/>
    <w:rsid w:val="008C6232"/>
    <w:rsid w:val="009A473B"/>
    <w:rsid w:val="00A04971"/>
    <w:rsid w:val="00AA3706"/>
    <w:rsid w:val="00C14367"/>
    <w:rsid w:val="00DB4CA3"/>
    <w:rsid w:val="00DE7D7C"/>
    <w:rsid w:val="00E2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CA3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253</Words>
  <Characters>1448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2022-12-28T15:48:00Z</dcterms:created>
  <dcterms:modified xsi:type="dcterms:W3CDTF">2022-12-28T16:02:00Z</dcterms:modified>
</cp:coreProperties>
</file>