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9854"/>
      </w:tblGrid>
      <w:tr w:rsidR="00BC05D6" w:rsidRPr="00B07577" w:rsidTr="00B07577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4337"/>
            </w:tblGrid>
            <w:tr w:rsidR="00BC05D6" w:rsidRPr="00B07577" w:rsidTr="00B07577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05D6" w:rsidRPr="00B07577" w:rsidRDefault="00BC05D6">
                  <w:pPr>
                    <w:pStyle w:val="NormalWeb"/>
                    <w:rPr>
                      <w:lang w:val="uk-UA"/>
                    </w:rPr>
                  </w:pPr>
                  <w:r w:rsidRPr="00B07577">
                    <w:rPr>
                      <w:lang w:val="uk-UA"/>
                    </w:rPr>
                    <w:t>Додаток 1</w:t>
                  </w:r>
                  <w:r w:rsidRPr="00B07577">
                    <w:rPr>
                      <w:lang w:val="uk-UA"/>
                    </w:rPr>
                    <w:br/>
                    <w:t>до Порядку проведення атестації лікарів</w:t>
                  </w:r>
                  <w:r w:rsidRPr="00B07577">
                    <w:rPr>
                      <w:lang w:val="uk-UA"/>
                    </w:rPr>
                    <w:br/>
                    <w:t>(підпункт 2 пункту 2 розділу III, підпункт 2 пункту 2 розділу IV)</w:t>
                  </w:r>
                </w:p>
              </w:tc>
            </w:tr>
          </w:tbl>
          <w:p w:rsidR="00BC05D6" w:rsidRPr="00B07577" w:rsidRDefault="00BC05D6">
            <w:pPr>
              <w:rPr>
                <w:lang w:val="uk-UA"/>
              </w:rPr>
            </w:pPr>
          </w:p>
        </w:tc>
      </w:tr>
    </w:tbl>
    <w:p w:rsidR="00BC05D6" w:rsidRPr="00B07577" w:rsidRDefault="00BC05D6" w:rsidP="00B07577">
      <w:pPr>
        <w:pStyle w:val="NormalWeb"/>
        <w:rPr>
          <w:lang w:val="uk-UA"/>
        </w:rPr>
      </w:pPr>
    </w:p>
    <w:p w:rsidR="00BC05D6" w:rsidRPr="00B07577" w:rsidRDefault="00BC05D6" w:rsidP="00B07577">
      <w:pPr>
        <w:pStyle w:val="Heading3"/>
        <w:jc w:val="center"/>
        <w:rPr>
          <w:lang w:val="uk-UA"/>
        </w:rPr>
      </w:pPr>
      <w:bookmarkStart w:id="0" w:name="180"/>
      <w:bookmarkEnd w:id="0"/>
      <w:r w:rsidRPr="00B07577">
        <w:rPr>
          <w:lang w:val="uk-UA"/>
        </w:rPr>
        <w:t>АТЕСТАЦІЙНИЙ ЛИСТОК</w:t>
      </w:r>
    </w:p>
    <w:tbl>
      <w:tblPr>
        <w:tblW w:w="10500" w:type="dxa"/>
        <w:tblLook w:val="0000"/>
      </w:tblPr>
      <w:tblGrid>
        <w:gridCol w:w="10500"/>
      </w:tblGrid>
      <w:tr w:rsidR="00BC05D6" w:rsidRPr="00B07577" w:rsidTr="00B07577">
        <w:tc>
          <w:tcPr>
            <w:tcW w:w="5000" w:type="pct"/>
          </w:tcPr>
          <w:p w:rsidR="00BC05D6" w:rsidRPr="00B07577" w:rsidRDefault="00BC05D6">
            <w:pPr>
              <w:pStyle w:val="NormalWeb"/>
              <w:rPr>
                <w:lang w:val="uk-UA"/>
              </w:rPr>
            </w:pPr>
            <w:bookmarkStart w:id="1" w:name="181"/>
            <w:bookmarkEnd w:id="1"/>
            <w:r w:rsidRPr="00B07577">
              <w:rPr>
                <w:lang w:val="uk-UA"/>
              </w:rPr>
              <w:t>1. Прізвище, ім'я, по батькові (за наявності) ________________________________________________</w:t>
            </w:r>
            <w:r w:rsidRPr="00B07577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BC05D6" w:rsidRPr="00B07577" w:rsidRDefault="00BC05D6">
            <w:pPr>
              <w:pStyle w:val="NormalWeb"/>
              <w:rPr>
                <w:lang w:val="uk-UA"/>
              </w:rPr>
            </w:pPr>
            <w:bookmarkStart w:id="2" w:name="182"/>
            <w:bookmarkEnd w:id="2"/>
            <w:r w:rsidRPr="00B07577">
              <w:rPr>
                <w:lang w:val="uk-UA"/>
              </w:rPr>
              <w:t>2. Рік народження _____________________________________________________________________</w:t>
            </w:r>
          </w:p>
          <w:p w:rsidR="00BC05D6" w:rsidRPr="00B07577" w:rsidRDefault="00BC05D6">
            <w:pPr>
              <w:pStyle w:val="NormalWeb"/>
              <w:rPr>
                <w:lang w:val="uk-UA"/>
              </w:rPr>
            </w:pPr>
            <w:bookmarkStart w:id="3" w:name="183"/>
            <w:bookmarkEnd w:id="3"/>
            <w:r w:rsidRPr="00B07577">
              <w:rPr>
                <w:lang w:val="uk-UA"/>
              </w:rPr>
              <w:t>3. Освіта _____________________________________________________________________________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(найменування закладу вищої освіти,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_____________________________________________________________________________________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факультет, рік закінчення)</w:t>
            </w:r>
          </w:p>
          <w:p w:rsidR="00BC05D6" w:rsidRPr="00B07577" w:rsidRDefault="00BC05D6">
            <w:pPr>
              <w:pStyle w:val="NormalWeb"/>
              <w:rPr>
                <w:lang w:val="uk-UA"/>
              </w:rPr>
            </w:pPr>
            <w:bookmarkStart w:id="4" w:name="184"/>
            <w:bookmarkEnd w:id="4"/>
            <w:r w:rsidRPr="00B07577">
              <w:rPr>
                <w:lang w:val="uk-UA"/>
              </w:rPr>
              <w:t>4. Місце роботи _______________________________________________________________________</w:t>
            </w:r>
          </w:p>
          <w:p w:rsidR="00BC05D6" w:rsidRPr="00B07577" w:rsidRDefault="00BC05D6">
            <w:pPr>
              <w:pStyle w:val="NormalWeb"/>
              <w:rPr>
                <w:lang w:val="uk-UA"/>
              </w:rPr>
            </w:pPr>
            <w:bookmarkStart w:id="5" w:name="185"/>
            <w:bookmarkEnd w:id="5"/>
            <w:r w:rsidRPr="00B07577">
              <w:rPr>
                <w:lang w:val="uk-UA"/>
              </w:rPr>
              <w:t>5. Займана посада на час атестації _______________________________________________________</w:t>
            </w:r>
            <w:r w:rsidRPr="00B07577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BC05D6" w:rsidRPr="00B07577" w:rsidRDefault="00BC05D6">
            <w:pPr>
              <w:pStyle w:val="NormalWeb"/>
              <w:rPr>
                <w:lang w:val="uk-UA"/>
              </w:rPr>
            </w:pPr>
            <w:bookmarkStart w:id="6" w:name="186"/>
            <w:bookmarkEnd w:id="6"/>
            <w:r w:rsidRPr="00B07577">
              <w:rPr>
                <w:lang w:val="uk-UA"/>
              </w:rPr>
              <w:t>6. Кількість балів безперервного професійного розвитку 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  </w:t>
            </w:r>
            <w:r w:rsidRPr="00B07577">
              <w:rPr>
                <w:sz w:val="20"/>
                <w:szCs w:val="20"/>
                <w:lang w:val="uk-UA"/>
              </w:rPr>
              <w:t>         (за період з часу попередньої атестації)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_____________________________________________________________________________________</w:t>
            </w:r>
          </w:p>
          <w:p w:rsidR="00BC05D6" w:rsidRPr="00B07577" w:rsidRDefault="00BC05D6">
            <w:pPr>
              <w:pStyle w:val="NormalWeb"/>
              <w:rPr>
                <w:lang w:val="uk-UA"/>
              </w:rPr>
            </w:pPr>
            <w:bookmarkStart w:id="7" w:name="187"/>
            <w:bookmarkEnd w:id="7"/>
            <w:r w:rsidRPr="00B07577">
              <w:rPr>
                <w:lang w:val="uk-UA"/>
              </w:rPr>
              <w:t>7. Стаж роботи за спеціальністю _________________________________________________________</w:t>
            </w:r>
          </w:p>
          <w:p w:rsidR="00BC05D6" w:rsidRPr="00B07577" w:rsidRDefault="00BC05D6" w:rsidP="00B07577">
            <w:pPr>
              <w:pStyle w:val="NormalWeb"/>
              <w:jc w:val="center"/>
              <w:rPr>
                <w:lang w:val="uk-UA"/>
              </w:rPr>
            </w:pPr>
            <w:bookmarkStart w:id="8" w:name="188"/>
            <w:bookmarkEnd w:id="8"/>
            <w:r w:rsidRPr="00B07577">
              <w:rPr>
                <w:b/>
                <w:bCs/>
                <w:lang w:val="uk-UA"/>
              </w:rPr>
              <w:t>Рішення атестаційної комісії</w:t>
            </w:r>
          </w:p>
          <w:p w:rsidR="00BC05D6" w:rsidRPr="00B07577" w:rsidRDefault="00BC05D6">
            <w:pPr>
              <w:pStyle w:val="NormalWeb"/>
              <w:rPr>
                <w:lang w:val="uk-UA"/>
              </w:rPr>
            </w:pPr>
            <w:bookmarkStart w:id="9" w:name="189"/>
            <w:bookmarkEnd w:id="9"/>
            <w:r w:rsidRPr="00B07577">
              <w:rPr>
                <w:lang w:val="uk-UA"/>
              </w:rPr>
              <w:t>Атестаційна комісія при ________________________________________________________________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    (найменування органу охорони здоров'я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_____________________________________________________________________________________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</w:t>
            </w:r>
            <w:r w:rsidRPr="00B07577">
              <w:rPr>
                <w:sz w:val="20"/>
                <w:szCs w:val="20"/>
                <w:lang w:val="uk-UA"/>
              </w:rPr>
              <w:t>                     або закладу вищої медичної освіти)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вирішила присвоїти (підтвердити) гр. 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 </w:t>
            </w:r>
            <w:r w:rsidRPr="00B07577">
              <w:rPr>
                <w:sz w:val="20"/>
                <w:szCs w:val="20"/>
                <w:lang w:val="uk-UA"/>
              </w:rPr>
              <w:t>                (прізвище, ім'я, по батькові (за наявності)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_____________________________________________________________________________________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(звання лікаря-спеціаліста, назва категорії)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за спеціальністю ______</w:t>
            </w:r>
            <w:r>
              <w:rPr>
                <w:lang w:val="uk-UA"/>
              </w:rPr>
              <w:t>_______________________________</w:t>
            </w:r>
            <w:r w:rsidRPr="00B07577">
              <w:rPr>
                <w:lang w:val="uk-UA"/>
              </w:rPr>
              <w:t>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          (назва спеціальності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_____________________________________________________________________________________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відповідно до Номенклатури лікарських спеціальностей)</w:t>
            </w:r>
          </w:p>
        </w:tc>
      </w:tr>
    </w:tbl>
    <w:p w:rsidR="00BC05D6" w:rsidRPr="00B07577" w:rsidRDefault="00BC05D6" w:rsidP="00B07577">
      <w:pPr>
        <w:rPr>
          <w:lang w:val="uk-UA"/>
        </w:rPr>
      </w:pPr>
    </w:p>
    <w:tbl>
      <w:tblPr>
        <w:tblW w:w="10500" w:type="dxa"/>
        <w:tblLook w:val="0000"/>
      </w:tblPr>
      <w:tblGrid>
        <w:gridCol w:w="2310"/>
        <w:gridCol w:w="3045"/>
        <w:gridCol w:w="5145"/>
      </w:tblGrid>
      <w:tr w:rsidR="00BC05D6" w:rsidRPr="00B07577" w:rsidTr="00B07577">
        <w:tc>
          <w:tcPr>
            <w:tcW w:w="1100" w:type="pct"/>
          </w:tcPr>
          <w:p w:rsidR="00BC05D6" w:rsidRPr="00B07577" w:rsidRDefault="00BC05D6">
            <w:pPr>
              <w:pStyle w:val="NormalWeb"/>
              <w:rPr>
                <w:lang w:val="uk-UA"/>
              </w:rPr>
            </w:pPr>
            <w:bookmarkStart w:id="10" w:name="190"/>
            <w:bookmarkEnd w:id="10"/>
            <w:r w:rsidRPr="00B07577">
              <w:rPr>
                <w:lang w:val="uk-UA"/>
              </w:rPr>
              <w:t>Голова комісії</w:t>
            </w:r>
          </w:p>
        </w:tc>
        <w:tc>
          <w:tcPr>
            <w:tcW w:w="1450" w:type="pct"/>
          </w:tcPr>
          <w:p w:rsidR="00BC05D6" w:rsidRPr="00B07577" w:rsidRDefault="00BC05D6">
            <w:pPr>
              <w:pStyle w:val="NormalWeb"/>
              <w:jc w:val="center"/>
              <w:rPr>
                <w:lang w:val="uk-UA"/>
              </w:rPr>
            </w:pPr>
            <w:bookmarkStart w:id="11" w:name="191"/>
            <w:bookmarkEnd w:id="11"/>
            <w:r w:rsidRPr="00B07577">
              <w:rPr>
                <w:lang w:val="uk-UA"/>
              </w:rPr>
              <w:t>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50" w:type="pct"/>
          </w:tcPr>
          <w:p w:rsidR="00BC05D6" w:rsidRPr="00B07577" w:rsidRDefault="00BC05D6">
            <w:pPr>
              <w:pStyle w:val="NormalWeb"/>
              <w:jc w:val="center"/>
              <w:rPr>
                <w:lang w:val="uk-UA"/>
              </w:rPr>
            </w:pPr>
            <w:bookmarkStart w:id="12" w:name="192"/>
            <w:bookmarkEnd w:id="12"/>
            <w:r w:rsidRPr="00B07577">
              <w:rPr>
                <w:lang w:val="uk-UA"/>
              </w:rPr>
              <w:t>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BC05D6" w:rsidRPr="00B07577" w:rsidTr="00B07577">
        <w:tc>
          <w:tcPr>
            <w:tcW w:w="1100" w:type="pct"/>
          </w:tcPr>
          <w:p w:rsidR="00BC05D6" w:rsidRPr="00B07577" w:rsidRDefault="00BC05D6">
            <w:pPr>
              <w:pStyle w:val="NormalWeb"/>
              <w:rPr>
                <w:lang w:val="uk-UA"/>
              </w:rPr>
            </w:pPr>
            <w:bookmarkStart w:id="13" w:name="193"/>
            <w:bookmarkEnd w:id="13"/>
            <w:r w:rsidRPr="00B07577">
              <w:rPr>
                <w:lang w:val="uk-UA"/>
              </w:rPr>
              <w:t>Члени комісії:</w:t>
            </w:r>
          </w:p>
        </w:tc>
        <w:tc>
          <w:tcPr>
            <w:tcW w:w="1450" w:type="pct"/>
          </w:tcPr>
          <w:p w:rsidR="00BC05D6" w:rsidRPr="00B07577" w:rsidRDefault="00BC05D6">
            <w:pPr>
              <w:pStyle w:val="NormalWeb"/>
              <w:jc w:val="center"/>
              <w:rPr>
                <w:lang w:val="uk-UA"/>
              </w:rPr>
            </w:pPr>
            <w:bookmarkStart w:id="14" w:name="194"/>
            <w:bookmarkEnd w:id="14"/>
            <w:r w:rsidRPr="00B07577">
              <w:rPr>
                <w:lang w:val="uk-UA"/>
              </w:rPr>
              <w:t>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50" w:type="pct"/>
          </w:tcPr>
          <w:p w:rsidR="00BC05D6" w:rsidRPr="00B07577" w:rsidRDefault="00BC05D6">
            <w:pPr>
              <w:pStyle w:val="NormalWeb"/>
              <w:jc w:val="center"/>
              <w:rPr>
                <w:lang w:val="uk-UA"/>
              </w:rPr>
            </w:pPr>
            <w:bookmarkStart w:id="15" w:name="195"/>
            <w:bookmarkEnd w:id="15"/>
            <w:r w:rsidRPr="00B07577">
              <w:rPr>
                <w:lang w:val="uk-UA"/>
              </w:rPr>
              <w:t>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BC05D6" w:rsidRPr="00B07577" w:rsidTr="00B07577">
        <w:tc>
          <w:tcPr>
            <w:tcW w:w="1100" w:type="pct"/>
          </w:tcPr>
          <w:p w:rsidR="00BC05D6" w:rsidRPr="00B07577" w:rsidRDefault="00BC05D6">
            <w:pPr>
              <w:pStyle w:val="NormalWeb"/>
              <w:rPr>
                <w:lang w:val="uk-UA"/>
              </w:rPr>
            </w:pPr>
            <w:bookmarkStart w:id="16" w:name="196"/>
            <w:bookmarkEnd w:id="16"/>
            <w:r w:rsidRPr="00B07577">
              <w:rPr>
                <w:lang w:val="uk-UA"/>
              </w:rPr>
              <w:t> </w:t>
            </w:r>
          </w:p>
        </w:tc>
        <w:tc>
          <w:tcPr>
            <w:tcW w:w="1450" w:type="pct"/>
          </w:tcPr>
          <w:p w:rsidR="00BC05D6" w:rsidRPr="00B07577" w:rsidRDefault="00BC05D6">
            <w:pPr>
              <w:pStyle w:val="NormalWeb"/>
              <w:jc w:val="center"/>
              <w:rPr>
                <w:lang w:val="uk-UA"/>
              </w:rPr>
            </w:pPr>
            <w:bookmarkStart w:id="17" w:name="197"/>
            <w:bookmarkEnd w:id="17"/>
            <w:r w:rsidRPr="00B07577">
              <w:rPr>
                <w:lang w:val="uk-UA"/>
              </w:rPr>
              <w:t>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50" w:type="pct"/>
          </w:tcPr>
          <w:p w:rsidR="00BC05D6" w:rsidRPr="00B07577" w:rsidRDefault="00BC05D6">
            <w:pPr>
              <w:pStyle w:val="NormalWeb"/>
              <w:jc w:val="center"/>
              <w:rPr>
                <w:lang w:val="uk-UA"/>
              </w:rPr>
            </w:pPr>
            <w:bookmarkStart w:id="18" w:name="198"/>
            <w:bookmarkEnd w:id="18"/>
            <w:r w:rsidRPr="00B07577">
              <w:rPr>
                <w:lang w:val="uk-UA"/>
              </w:rPr>
              <w:t>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BC05D6" w:rsidRPr="00B07577" w:rsidTr="00B07577">
        <w:tc>
          <w:tcPr>
            <w:tcW w:w="1100" w:type="pct"/>
          </w:tcPr>
          <w:p w:rsidR="00BC05D6" w:rsidRPr="00B07577" w:rsidRDefault="00BC05D6">
            <w:pPr>
              <w:pStyle w:val="NormalWeb"/>
              <w:rPr>
                <w:lang w:val="uk-UA"/>
              </w:rPr>
            </w:pPr>
            <w:bookmarkStart w:id="19" w:name="199"/>
            <w:bookmarkEnd w:id="19"/>
            <w:r w:rsidRPr="00B07577">
              <w:rPr>
                <w:lang w:val="uk-UA"/>
              </w:rPr>
              <w:t> </w:t>
            </w:r>
          </w:p>
        </w:tc>
        <w:tc>
          <w:tcPr>
            <w:tcW w:w="1450" w:type="pct"/>
          </w:tcPr>
          <w:p w:rsidR="00BC05D6" w:rsidRPr="00B07577" w:rsidRDefault="00BC05D6">
            <w:pPr>
              <w:pStyle w:val="NormalWeb"/>
              <w:jc w:val="center"/>
              <w:rPr>
                <w:lang w:val="uk-UA"/>
              </w:rPr>
            </w:pPr>
            <w:bookmarkStart w:id="20" w:name="200"/>
            <w:bookmarkEnd w:id="20"/>
            <w:r w:rsidRPr="00B07577">
              <w:rPr>
                <w:lang w:val="uk-UA"/>
              </w:rPr>
              <w:t>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50" w:type="pct"/>
          </w:tcPr>
          <w:p w:rsidR="00BC05D6" w:rsidRPr="00B07577" w:rsidRDefault="00BC05D6">
            <w:pPr>
              <w:pStyle w:val="NormalWeb"/>
              <w:jc w:val="center"/>
              <w:rPr>
                <w:lang w:val="uk-UA"/>
              </w:rPr>
            </w:pPr>
            <w:bookmarkStart w:id="21" w:name="201"/>
            <w:bookmarkEnd w:id="21"/>
            <w:r w:rsidRPr="00B07577">
              <w:rPr>
                <w:lang w:val="uk-UA"/>
              </w:rPr>
              <w:t>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BC05D6" w:rsidRPr="00B07577" w:rsidTr="00B07577">
        <w:tc>
          <w:tcPr>
            <w:tcW w:w="5000" w:type="pct"/>
            <w:gridSpan w:val="3"/>
          </w:tcPr>
          <w:p w:rsidR="00BC05D6" w:rsidRPr="00B07577" w:rsidRDefault="00BC05D6">
            <w:pPr>
              <w:pStyle w:val="NormalWeb"/>
              <w:rPr>
                <w:lang w:val="uk-UA"/>
              </w:rPr>
            </w:pPr>
            <w:bookmarkStart w:id="22" w:name="202"/>
            <w:bookmarkEnd w:id="22"/>
            <w:r w:rsidRPr="00B07577">
              <w:rPr>
                <w:lang w:val="uk-UA"/>
              </w:rPr>
              <w:t>"___" ____________ 20__ року</w:t>
            </w:r>
          </w:p>
        </w:tc>
      </w:tr>
    </w:tbl>
    <w:p w:rsidR="00BC05D6" w:rsidRPr="00B07577" w:rsidRDefault="00BC05D6">
      <w:pPr>
        <w:rPr>
          <w:lang w:val="uk-UA"/>
        </w:rPr>
      </w:pPr>
    </w:p>
    <w:sectPr w:rsidR="00BC05D6" w:rsidRPr="00B07577" w:rsidSect="006B3BBB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577"/>
    <w:rsid w:val="001B46D8"/>
    <w:rsid w:val="001C1AF1"/>
    <w:rsid w:val="006B3BBB"/>
    <w:rsid w:val="006F12B1"/>
    <w:rsid w:val="007366B8"/>
    <w:rsid w:val="008C2237"/>
    <w:rsid w:val="008E3D2B"/>
    <w:rsid w:val="00A30C53"/>
    <w:rsid w:val="00A769EF"/>
    <w:rsid w:val="00A934DA"/>
    <w:rsid w:val="00B07577"/>
    <w:rsid w:val="00BC05D6"/>
    <w:rsid w:val="00CA0037"/>
    <w:rsid w:val="00D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B075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2548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B075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493</Words>
  <Characters>2812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2021-12-01T15:53:00Z</dcterms:created>
  <dcterms:modified xsi:type="dcterms:W3CDTF">2021-12-01T16:04:00Z</dcterms:modified>
</cp:coreProperties>
</file>