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7B" w:rsidRPr="00632F1D" w:rsidRDefault="0028027B" w:rsidP="00984CF8">
      <w:pPr>
        <w:pStyle w:val="Ch61"/>
        <w:ind w:left="3960"/>
        <w:rPr>
          <w:rFonts w:ascii="Times New Roman" w:hAnsi="Times New Roman" w:cs="Times New Roman"/>
          <w:w w:val="100"/>
          <w:sz w:val="24"/>
          <w:szCs w:val="24"/>
        </w:rPr>
      </w:pPr>
      <w:r w:rsidRPr="00632F1D">
        <w:rPr>
          <w:rFonts w:ascii="Times New Roman" w:hAnsi="Times New Roman" w:cs="Times New Roman"/>
          <w:w w:val="100"/>
          <w:sz w:val="24"/>
          <w:szCs w:val="24"/>
        </w:rPr>
        <w:t xml:space="preserve">Додаток 3 </w:t>
      </w:r>
      <w:r w:rsidRPr="00632F1D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Положення про деякі заходи післядипломної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632F1D">
        <w:rPr>
          <w:rFonts w:ascii="Times New Roman" w:hAnsi="Times New Roman" w:cs="Times New Roman"/>
          <w:w w:val="100"/>
          <w:sz w:val="24"/>
          <w:szCs w:val="24"/>
        </w:rPr>
        <w:t xml:space="preserve">освіти та безперервного професійного розвитку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632F1D">
        <w:rPr>
          <w:rFonts w:ascii="Times New Roman" w:hAnsi="Times New Roman" w:cs="Times New Roman"/>
          <w:w w:val="100"/>
          <w:sz w:val="24"/>
          <w:szCs w:val="24"/>
        </w:rPr>
        <w:t xml:space="preserve">фахівців з фаховою передвищою, початковим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632F1D">
        <w:rPr>
          <w:rFonts w:ascii="Times New Roman" w:hAnsi="Times New Roman" w:cs="Times New Roman"/>
          <w:w w:val="100"/>
          <w:sz w:val="24"/>
          <w:szCs w:val="24"/>
        </w:rPr>
        <w:t xml:space="preserve">рівнем (короткий цикл) та першим (бакалаврським)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632F1D">
        <w:rPr>
          <w:rFonts w:ascii="Times New Roman" w:hAnsi="Times New Roman" w:cs="Times New Roman"/>
          <w:w w:val="100"/>
          <w:sz w:val="24"/>
          <w:szCs w:val="24"/>
        </w:rPr>
        <w:t xml:space="preserve">рівнем вищої медичної і фармацевтичної освіти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632F1D">
        <w:rPr>
          <w:rFonts w:ascii="Times New Roman" w:hAnsi="Times New Roman" w:cs="Times New Roman"/>
          <w:w w:val="100"/>
          <w:sz w:val="24"/>
          <w:szCs w:val="24"/>
        </w:rPr>
        <w:t>та магістрів з медсестринства</w:t>
      </w:r>
      <w:r w:rsidRPr="00632F1D">
        <w:rPr>
          <w:rFonts w:ascii="Times New Roman" w:hAnsi="Times New Roman" w:cs="Times New Roman"/>
          <w:w w:val="100"/>
          <w:sz w:val="24"/>
          <w:szCs w:val="24"/>
        </w:rPr>
        <w:br/>
        <w:t>(пункт 6 Розділу V)</w:t>
      </w:r>
    </w:p>
    <w:p w:rsidR="0028027B" w:rsidRPr="00632F1D" w:rsidRDefault="0028027B" w:rsidP="00E67222">
      <w:pPr>
        <w:pStyle w:val="Ch6"/>
        <w:spacing w:before="283"/>
        <w:ind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2F1D">
        <w:rPr>
          <w:rFonts w:ascii="Times New Roman" w:hAnsi="Times New Roman" w:cs="Times New Roman"/>
          <w:w w:val="100"/>
          <w:sz w:val="24"/>
          <w:szCs w:val="24"/>
        </w:rPr>
        <w:t xml:space="preserve">Департамент охорони здоров’я _________________________________________________ </w:t>
      </w:r>
      <w:r w:rsidRPr="00632F1D">
        <w:rPr>
          <w:rFonts w:ascii="Times New Roman" w:hAnsi="Times New Roman" w:cs="Times New Roman"/>
          <w:w w:val="100"/>
          <w:sz w:val="24"/>
          <w:szCs w:val="24"/>
        </w:rPr>
        <w:br/>
        <w:t xml:space="preserve">адміністрації ________________________________________________________________ </w:t>
      </w:r>
      <w:r w:rsidRPr="00632F1D">
        <w:rPr>
          <w:rFonts w:ascii="Times New Roman" w:hAnsi="Times New Roman" w:cs="Times New Roman"/>
          <w:w w:val="100"/>
          <w:sz w:val="24"/>
          <w:szCs w:val="24"/>
        </w:rPr>
        <w:br/>
        <w:t>заклад фахової передвищої (післядипломної) освіти ____________</w:t>
      </w:r>
      <w:r>
        <w:rPr>
          <w:rFonts w:ascii="Times New Roman" w:hAnsi="Times New Roman" w:cs="Times New Roman"/>
          <w:w w:val="100"/>
          <w:sz w:val="24"/>
          <w:szCs w:val="24"/>
        </w:rPr>
        <w:t>______</w:t>
      </w:r>
      <w:r w:rsidRPr="00632F1D">
        <w:rPr>
          <w:rFonts w:ascii="Times New Roman" w:hAnsi="Times New Roman" w:cs="Times New Roman"/>
          <w:w w:val="100"/>
          <w:sz w:val="24"/>
          <w:szCs w:val="24"/>
        </w:rPr>
        <w:t>______________</w:t>
      </w:r>
    </w:p>
    <w:p w:rsidR="0028027B" w:rsidRPr="00632F1D" w:rsidRDefault="0028027B" w:rsidP="00E67222">
      <w:pPr>
        <w:pStyle w:val="Ch6"/>
        <w:ind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2F1D">
        <w:rPr>
          <w:rFonts w:ascii="Times New Roman" w:hAnsi="Times New Roman" w:cs="Times New Roman"/>
          <w:w w:val="100"/>
          <w:sz w:val="24"/>
          <w:szCs w:val="24"/>
        </w:rPr>
        <w:t>Адреса:</w:t>
      </w:r>
    </w:p>
    <w:p w:rsidR="0028027B" w:rsidRPr="00632F1D" w:rsidRDefault="0028027B" w:rsidP="00E67222">
      <w:pPr>
        <w:pStyle w:val="Ch6"/>
        <w:spacing w:before="170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632F1D">
        <w:rPr>
          <w:rFonts w:ascii="Times New Roman" w:hAnsi="Times New Roman" w:cs="Times New Roman"/>
          <w:w w:val="100"/>
          <w:sz w:val="24"/>
          <w:szCs w:val="24"/>
        </w:rPr>
        <w:t>ПУТІВКА</w:t>
      </w:r>
    </w:p>
    <w:p w:rsidR="0028027B" w:rsidRPr="00632F1D" w:rsidRDefault="0028027B" w:rsidP="00E67222">
      <w:pPr>
        <w:pStyle w:val="Ch6"/>
        <w:spacing w:before="57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632F1D">
        <w:rPr>
          <w:rFonts w:ascii="Times New Roman" w:hAnsi="Times New Roman" w:cs="Times New Roman"/>
          <w:w w:val="100"/>
          <w:sz w:val="24"/>
          <w:szCs w:val="24"/>
        </w:rPr>
        <w:t>м. _______________________</w:t>
      </w:r>
    </w:p>
    <w:p w:rsidR="0028027B" w:rsidRPr="00632F1D" w:rsidRDefault="0028027B" w:rsidP="00E6722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632F1D">
        <w:rPr>
          <w:rFonts w:ascii="Times New Roman" w:hAnsi="Times New Roman" w:cs="Times New Roman"/>
          <w:w w:val="100"/>
          <w:sz w:val="24"/>
          <w:szCs w:val="24"/>
        </w:rPr>
        <w:t>ПУТІВКА № _____________</w:t>
      </w:r>
    </w:p>
    <w:p w:rsidR="0028027B" w:rsidRPr="00632F1D" w:rsidRDefault="0028027B" w:rsidP="00E6722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2F1D">
        <w:rPr>
          <w:rFonts w:ascii="Times New Roman" w:hAnsi="Times New Roman" w:cs="Times New Roman"/>
          <w:w w:val="100"/>
          <w:sz w:val="24"/>
          <w:szCs w:val="24"/>
        </w:rPr>
        <w:t xml:space="preserve">Видана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</w:t>
      </w:r>
    </w:p>
    <w:p w:rsidR="0028027B" w:rsidRPr="00632F1D" w:rsidRDefault="0028027B" w:rsidP="00E67222">
      <w:pPr>
        <w:pStyle w:val="StrokeCh6"/>
        <w:ind w:left="640"/>
        <w:rPr>
          <w:rFonts w:ascii="Times New Roman" w:hAnsi="Times New Roman" w:cs="Times New Roman"/>
          <w:w w:val="100"/>
          <w:sz w:val="24"/>
          <w:szCs w:val="24"/>
        </w:rPr>
      </w:pPr>
      <w:r w:rsidRPr="00632F1D">
        <w:rPr>
          <w:rFonts w:ascii="Times New Roman" w:hAnsi="Times New Roman" w:cs="Times New Roman"/>
          <w:w w:val="100"/>
          <w:sz w:val="24"/>
          <w:szCs w:val="24"/>
        </w:rPr>
        <w:t>(найменування закладу охорони здоров’я)</w:t>
      </w:r>
    </w:p>
    <w:p w:rsidR="0028027B" w:rsidRPr="00632F1D" w:rsidRDefault="0028027B" w:rsidP="00E6722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2F1D">
        <w:rPr>
          <w:rFonts w:ascii="Times New Roman" w:hAnsi="Times New Roman" w:cs="Times New Roman"/>
          <w:w w:val="100"/>
          <w:sz w:val="24"/>
          <w:szCs w:val="24"/>
        </w:rPr>
        <w:t xml:space="preserve">для направлення на цикл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</w:t>
      </w:r>
    </w:p>
    <w:p w:rsidR="0028027B" w:rsidRPr="00632F1D" w:rsidRDefault="0028027B" w:rsidP="00E67222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</w:t>
      </w:r>
    </w:p>
    <w:p w:rsidR="0028027B" w:rsidRPr="00632F1D" w:rsidRDefault="0028027B" w:rsidP="00E67222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</w:t>
      </w:r>
    </w:p>
    <w:p w:rsidR="0028027B" w:rsidRPr="00632F1D" w:rsidRDefault="0028027B" w:rsidP="00E67222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632F1D">
        <w:rPr>
          <w:rFonts w:ascii="Times New Roman" w:hAnsi="Times New Roman" w:cs="Times New Roman"/>
          <w:w w:val="100"/>
          <w:sz w:val="24"/>
          <w:szCs w:val="24"/>
        </w:rPr>
        <w:t>Термін проведення з _________________ до _________________ 20___ р.</w:t>
      </w:r>
    </w:p>
    <w:p w:rsidR="0028027B" w:rsidRPr="00632F1D" w:rsidRDefault="0028027B" w:rsidP="00E67222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2F1D">
        <w:rPr>
          <w:rFonts w:ascii="Times New Roman" w:hAnsi="Times New Roman" w:cs="Times New Roman"/>
          <w:w w:val="100"/>
          <w:sz w:val="24"/>
          <w:szCs w:val="24"/>
        </w:rPr>
        <w:t xml:space="preserve">Дата прибуття до місця навчання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</w:t>
      </w:r>
    </w:p>
    <w:p w:rsidR="0028027B" w:rsidRPr="00632F1D" w:rsidRDefault="0028027B" w:rsidP="00E67222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2F1D">
        <w:rPr>
          <w:rFonts w:ascii="Times New Roman" w:hAnsi="Times New Roman" w:cs="Times New Roman"/>
          <w:w w:val="100"/>
          <w:sz w:val="24"/>
          <w:szCs w:val="24"/>
        </w:rPr>
        <w:t xml:space="preserve">Нач. навчального відділу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</w:t>
      </w:r>
    </w:p>
    <w:p w:rsidR="0028027B" w:rsidRPr="00632F1D" w:rsidRDefault="0028027B" w:rsidP="00E67222">
      <w:pPr>
        <w:pStyle w:val="Ch6"/>
        <w:spacing w:before="22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632F1D">
        <w:rPr>
          <w:rFonts w:ascii="Times New Roman" w:hAnsi="Times New Roman" w:cs="Times New Roman"/>
          <w:w w:val="100"/>
          <w:sz w:val="24"/>
          <w:szCs w:val="24"/>
        </w:rPr>
        <w:t>М. П. (за наявності)       «____» ____________ 20___ р.</w:t>
      </w:r>
    </w:p>
    <w:p w:rsidR="0028027B" w:rsidRPr="00632F1D" w:rsidRDefault="0028027B" w:rsidP="00E67222">
      <w:pPr>
        <w:pStyle w:val="Ch62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632F1D">
        <w:rPr>
          <w:rFonts w:ascii="Times New Roman" w:hAnsi="Times New Roman" w:cs="Times New Roman"/>
          <w:w w:val="100"/>
          <w:sz w:val="24"/>
          <w:szCs w:val="24"/>
        </w:rPr>
        <w:t xml:space="preserve">На цикл направляється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</w:t>
      </w:r>
    </w:p>
    <w:p w:rsidR="0028027B" w:rsidRPr="00984CF8" w:rsidRDefault="0028027B" w:rsidP="00E67222">
      <w:pPr>
        <w:pStyle w:val="StrokeCh6"/>
        <w:ind w:left="1880"/>
        <w:rPr>
          <w:rFonts w:ascii="Times New Roman" w:hAnsi="Times New Roman" w:cs="Times New Roman"/>
          <w:w w:val="100"/>
          <w:sz w:val="20"/>
          <w:szCs w:val="20"/>
        </w:rPr>
      </w:pPr>
      <w:r w:rsidRPr="00984CF8">
        <w:rPr>
          <w:rFonts w:ascii="Times New Roman" w:hAnsi="Times New Roman" w:cs="Times New Roman"/>
          <w:w w:val="100"/>
          <w:sz w:val="20"/>
          <w:szCs w:val="20"/>
        </w:rPr>
        <w:t>(прізвище, власне ім’я, по батькові (за наявності), посада та стаж роботи за фахом)</w:t>
      </w:r>
    </w:p>
    <w:p w:rsidR="0028027B" w:rsidRPr="00632F1D" w:rsidRDefault="0028027B" w:rsidP="00E6722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</w:t>
      </w:r>
    </w:p>
    <w:p w:rsidR="0028027B" w:rsidRPr="00632F1D" w:rsidRDefault="0028027B" w:rsidP="00E67222">
      <w:pPr>
        <w:pStyle w:val="Ch6"/>
        <w:spacing w:before="22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632F1D">
        <w:rPr>
          <w:rFonts w:ascii="Times New Roman" w:hAnsi="Times New Roman" w:cs="Times New Roman"/>
          <w:w w:val="100"/>
          <w:sz w:val="24"/>
          <w:szCs w:val="24"/>
        </w:rPr>
        <w:t xml:space="preserve">М. П. (за наявності) </w:t>
      </w:r>
    </w:p>
    <w:p w:rsidR="0028027B" w:rsidRPr="00632F1D" w:rsidRDefault="0028027B" w:rsidP="00E67222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632F1D">
        <w:rPr>
          <w:rFonts w:ascii="Times New Roman" w:hAnsi="Times New Roman" w:cs="Times New Roman"/>
          <w:w w:val="100"/>
          <w:sz w:val="24"/>
          <w:szCs w:val="24"/>
        </w:rPr>
        <w:t>Підпис керівника закладу, що видав путівку</w:t>
      </w:r>
    </w:p>
    <w:p w:rsidR="0028027B" w:rsidRPr="00632F1D" w:rsidRDefault="0028027B" w:rsidP="00E67222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</w:p>
    <w:p w:rsidR="0028027B" w:rsidRPr="00E67222" w:rsidRDefault="0028027B">
      <w:pPr>
        <w:rPr>
          <w:lang w:val="uk-UA"/>
        </w:rPr>
      </w:pPr>
    </w:p>
    <w:sectPr w:rsidR="0028027B" w:rsidRPr="00E67222" w:rsidSect="0028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222"/>
    <w:rsid w:val="00026CA0"/>
    <w:rsid w:val="000F2E23"/>
    <w:rsid w:val="000F79AF"/>
    <w:rsid w:val="00167958"/>
    <w:rsid w:val="001A759D"/>
    <w:rsid w:val="001C79D5"/>
    <w:rsid w:val="001D2BC0"/>
    <w:rsid w:val="00224126"/>
    <w:rsid w:val="00254C12"/>
    <w:rsid w:val="0028027B"/>
    <w:rsid w:val="00292AD1"/>
    <w:rsid w:val="003B5C21"/>
    <w:rsid w:val="003D1AB9"/>
    <w:rsid w:val="00400C9A"/>
    <w:rsid w:val="004E4797"/>
    <w:rsid w:val="005D7C1B"/>
    <w:rsid w:val="00632F1D"/>
    <w:rsid w:val="006359A9"/>
    <w:rsid w:val="006A344A"/>
    <w:rsid w:val="0072381E"/>
    <w:rsid w:val="007D2FDE"/>
    <w:rsid w:val="0083634F"/>
    <w:rsid w:val="00855FA5"/>
    <w:rsid w:val="00872DBB"/>
    <w:rsid w:val="008C1EE4"/>
    <w:rsid w:val="00937274"/>
    <w:rsid w:val="00974276"/>
    <w:rsid w:val="00984CF8"/>
    <w:rsid w:val="009C2FFF"/>
    <w:rsid w:val="00A43E6F"/>
    <w:rsid w:val="00A868BA"/>
    <w:rsid w:val="00B327DB"/>
    <w:rsid w:val="00BD7521"/>
    <w:rsid w:val="00CA29B3"/>
    <w:rsid w:val="00CC666A"/>
    <w:rsid w:val="00DB56D8"/>
    <w:rsid w:val="00E12E9D"/>
    <w:rsid w:val="00E67222"/>
    <w:rsid w:val="00EB7F93"/>
    <w:rsid w:val="00EC7383"/>
    <w:rsid w:val="00F35DB0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Normal"/>
    <w:uiPriority w:val="99"/>
    <w:rsid w:val="00E67222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76Ch6">
    <w:name w:val="Затверджено_76 (Ch_6 Міністерства)"/>
    <w:basedOn w:val="Normal"/>
    <w:uiPriority w:val="99"/>
    <w:rsid w:val="00E67222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E6722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1">
    <w:name w:val="Додаток № (Ch_6 Міністерства)"/>
    <w:basedOn w:val="Normal"/>
    <w:uiPriority w:val="99"/>
    <w:rsid w:val="00E6722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E67222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Normal"/>
    <w:uiPriority w:val="99"/>
    <w:rsid w:val="00E67222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230</Words>
  <Characters>1315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2023-01-29T13:11:00Z</dcterms:created>
  <dcterms:modified xsi:type="dcterms:W3CDTF">2023-01-29T13:11:00Z</dcterms:modified>
</cp:coreProperties>
</file>