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A66" w:rsidRPr="00AE1022" w:rsidRDefault="00562A66" w:rsidP="00D51397">
      <w:pPr>
        <w:shd w:val="clear" w:color="auto" w:fill="FFFFFF"/>
        <w:spacing w:before="567" w:after="0" w:line="182" w:lineRule="atLeast"/>
        <w:ind w:left="4820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ЗАТВЕРДЖЕНО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br/>
        <w:t>Наказ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Міністерства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освіти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науки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України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br/>
        <w:t>13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квітня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2021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року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415</w:t>
      </w:r>
    </w:p>
    <w:p w:rsidR="00562A66" w:rsidRPr="00AE1022" w:rsidRDefault="00562A66" w:rsidP="00D51397">
      <w:pPr>
        <w:shd w:val="clear" w:color="auto" w:fill="FFFFFF"/>
        <w:spacing w:before="227" w:after="0" w:line="193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                                                                                                                               </w:t>
      </w:r>
      <w:r w:rsidRPr="00AE1022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Форма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№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Н-1.01.3.1</w:t>
      </w:r>
    </w:p>
    <w:p w:rsidR="00562A66" w:rsidRPr="00AE1022" w:rsidRDefault="00562A66" w:rsidP="00D51397">
      <w:pPr>
        <w:shd w:val="clear" w:color="auto" w:fill="FFFFFF"/>
        <w:spacing w:before="22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Пріоритетність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_________</w:t>
      </w:r>
    </w:p>
    <w:p w:rsidR="00562A66" w:rsidRPr="00AE1022" w:rsidRDefault="00562A66" w:rsidP="00D51397">
      <w:pPr>
        <w:shd w:val="clear" w:color="auto" w:fill="FFFFFF"/>
        <w:spacing w:before="170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Керівнику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</w:t>
      </w:r>
    </w:p>
    <w:p w:rsidR="00562A66" w:rsidRPr="007B03A5" w:rsidRDefault="00562A66" w:rsidP="00D51397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7B03A5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                                                        (найменування закладу освіти)</w:t>
      </w:r>
    </w:p>
    <w:p w:rsidR="00562A66" w:rsidRPr="00AE1022" w:rsidRDefault="00562A66" w:rsidP="00D51397">
      <w:pPr>
        <w:shd w:val="clear" w:color="auto" w:fill="FFFFFF"/>
        <w:spacing w:before="113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вступника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</w:t>
      </w:r>
    </w:p>
    <w:p w:rsidR="00562A66" w:rsidRPr="007B03A5" w:rsidRDefault="00562A66" w:rsidP="00D51397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7B03A5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</w:t>
      </w:r>
      <w:r w:rsidRPr="007B03A5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                (прізвище, ім’я, по батькові (за наявності))</w:t>
      </w:r>
    </w:p>
    <w:p w:rsidR="00562A66" w:rsidRPr="00AE1022" w:rsidRDefault="00562A66" w:rsidP="007B03A5">
      <w:pPr>
        <w:shd w:val="clear" w:color="auto" w:fill="FFFFFF"/>
        <w:spacing w:before="283" w:after="170" w:line="203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AE1022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ЗАЯВА</w:t>
      </w:r>
    </w:p>
    <w:p w:rsidR="00562A66" w:rsidRPr="00AE1022" w:rsidRDefault="00562A66" w:rsidP="00D51397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E1022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Прошу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допустити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мене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до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участі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конкурсному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відборі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навчання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за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____________</w:t>
      </w:r>
    </w:p>
    <w:p w:rsidR="00562A66" w:rsidRPr="007B03A5" w:rsidRDefault="00562A66" w:rsidP="00D51397">
      <w:pPr>
        <w:shd w:val="clear" w:color="auto" w:fill="FFFFFF"/>
        <w:spacing w:before="17" w:after="0" w:line="150" w:lineRule="atLeast"/>
        <w:ind w:left="4111"/>
        <w:rPr>
          <w:rFonts w:ascii="Times New Roman" w:hAnsi="Times New Roman"/>
          <w:color w:val="000000"/>
          <w:sz w:val="20"/>
          <w:szCs w:val="20"/>
          <w:lang w:eastAsia="uk-UA"/>
        </w:rPr>
      </w:pP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</w:t>
      </w:r>
      <w:r w:rsidRPr="007B03A5">
        <w:rPr>
          <w:rFonts w:ascii="Times New Roman" w:hAnsi="Times New Roman"/>
          <w:color w:val="000000"/>
          <w:sz w:val="20"/>
          <w:szCs w:val="20"/>
          <w:lang w:eastAsia="uk-UA"/>
        </w:rPr>
        <w:t>(очна (денна, вечірня), заочна, дистанційна, мережева)</w:t>
      </w:r>
    </w:p>
    <w:p w:rsidR="00562A66" w:rsidRPr="00AE1022" w:rsidRDefault="00562A66" w:rsidP="00D51397">
      <w:pPr>
        <w:shd w:val="clear" w:color="auto" w:fill="FFFFFF"/>
        <w:spacing w:before="28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E1022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формою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здобуття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освіти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для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здобуття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ступеня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</w:p>
    <w:p w:rsidR="00562A66" w:rsidRPr="007B03A5" w:rsidRDefault="00562A66" w:rsidP="00D51397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7B03A5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                                                                                          (молодший бакалавр, бакалавр, магістр)</w:t>
      </w:r>
    </w:p>
    <w:p w:rsidR="00562A66" w:rsidRPr="00AE1022" w:rsidRDefault="00562A66" w:rsidP="00D51397">
      <w:pPr>
        <w:shd w:val="clear" w:color="auto" w:fill="FFFFFF"/>
        <w:spacing w:before="28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конкурсна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пропозиція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,</w:t>
      </w:r>
    </w:p>
    <w:p w:rsidR="00562A66" w:rsidRPr="007B03A5" w:rsidRDefault="00562A66" w:rsidP="00D51397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7B03A5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                                                                 (назва конкурсної пропозиції державною мовою)</w:t>
      </w:r>
    </w:p>
    <w:p w:rsidR="00562A66" w:rsidRPr="00AE1022" w:rsidRDefault="00562A66" w:rsidP="00D51397">
      <w:pPr>
        <w:shd w:val="clear" w:color="auto" w:fill="FFFFFF"/>
        <w:spacing w:before="28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спеціальність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,</w:t>
      </w:r>
    </w:p>
    <w:p w:rsidR="00562A66" w:rsidRPr="007B03A5" w:rsidRDefault="00562A66" w:rsidP="00D51397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7B03A5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                                               (код та найменування спеціальності, предметних спеціальностей</w:t>
      </w:r>
      <w:r w:rsidRPr="007B03A5">
        <w:rPr>
          <w:rFonts w:ascii="Times New Roman" w:hAnsi="Times New Roman"/>
          <w:color w:val="000000"/>
          <w:sz w:val="20"/>
          <w:szCs w:val="20"/>
          <w:lang w:eastAsia="uk-UA"/>
        </w:rPr>
        <w:br/>
        <w:t xml:space="preserve">                                                                                 або спеціалізації спеціальностей 014, 015, 035, 227, 271, 275)</w:t>
      </w:r>
    </w:p>
    <w:p w:rsidR="00562A66" w:rsidRPr="00AE1022" w:rsidRDefault="00562A66" w:rsidP="00D51397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основі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</w:t>
      </w:r>
    </w:p>
    <w:p w:rsidR="00562A66" w:rsidRPr="007B03A5" w:rsidRDefault="00562A66" w:rsidP="00D51397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7B03A5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                                          (назва освітнього ступеня / освітньо-кваліфікаційного рівня)</w:t>
      </w:r>
    </w:p>
    <w:p w:rsidR="00562A66" w:rsidRPr="00AE1022" w:rsidRDefault="00562A66" w:rsidP="00D51397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9pt">
            <v:imagedata r:id="rId5" o:title=""/>
          </v:shape>
        </w:pict>
      </w:r>
      <w: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Претендую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участь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конкурсі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місце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державного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або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регіонального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замовлення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участь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конкурсі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місця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за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кошти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фізичних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та/або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юридичних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осіб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разі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неотримання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рекомендації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за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цією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конкурсною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пропозицією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за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кошти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державного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або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місцевого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бюджету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(за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державним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або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регіональним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замовленням).</w:t>
      </w:r>
    </w:p>
    <w:p w:rsidR="00562A66" w:rsidRPr="00AE1022" w:rsidRDefault="00562A66" w:rsidP="00D51397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pict>
          <v:shape id="_x0000_i1026" type="#_x0000_t75" style="width:9pt;height:9pt">
            <v:imagedata r:id="rId5" o:title=""/>
          </v:shape>
        </w:pict>
      </w:r>
      <w: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Претендую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участь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конкурсі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виключно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місця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за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кошти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фізичних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та/або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юридичних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осіб,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повідомлений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неможливість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переведення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межах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вступної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кампанії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місця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державного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або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регіонального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замовлення.</w:t>
      </w:r>
    </w:p>
    <w:p w:rsidR="00562A66" w:rsidRPr="00AE1022" w:rsidRDefault="00562A66" w:rsidP="007B03A5">
      <w:pPr>
        <w:shd w:val="clear" w:color="auto" w:fill="FFFFFF"/>
        <w:spacing w:before="113" w:after="0" w:line="193" w:lineRule="atLeast"/>
        <w:jc w:val="center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E1022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себе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повідомляю</w:t>
      </w:r>
    </w:p>
    <w:p w:rsidR="00562A66" w:rsidRPr="00AE1022" w:rsidRDefault="00562A66" w:rsidP="00D51397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E1022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Відповідний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ступінь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вищої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освіти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за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бюджетні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кошти: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ніколи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не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здобувався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>
        <w:pict>
          <v:shape id="_x0000_i1027" type="#_x0000_t75" style="width:9pt;height:9pt">
            <v:imagedata r:id="rId5" o:title=""/>
          </v:shape>
        </w:pic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;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вже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здобутий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раніше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>
        <w:pict>
          <v:shape id="_x0000_i1028" type="#_x0000_t75" style="width:9pt;height:9pt">
            <v:imagedata r:id="rId5" o:title=""/>
          </v:shape>
        </w:pic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;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вже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здобувався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раніше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(навчання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не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завершено)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>
        <w:pict>
          <v:shape id="_x0000_i1029" type="#_x0000_t75" style="width:9pt;height:9pt">
            <v:imagedata r:id="rId5" o:title=""/>
          </v:shape>
        </w:pict>
      </w:r>
    </w:p>
    <w:p w:rsidR="00562A66" w:rsidRPr="00AE1022" w:rsidRDefault="00562A66" w:rsidP="00D51397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Закінчив(ла)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</w:t>
      </w:r>
    </w:p>
    <w:p w:rsidR="00562A66" w:rsidRPr="007B03A5" w:rsidRDefault="00562A66" w:rsidP="00D51397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7B03A5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(повне найменування закладу освіти, рік закінчення, назва спеціальності, спеціалізації, освітньої програми)</w:t>
      </w:r>
    </w:p>
    <w:p w:rsidR="00562A66" w:rsidRPr="00AE1022" w:rsidRDefault="00562A66" w:rsidP="00D51397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</w:t>
      </w:r>
    </w:p>
    <w:p w:rsidR="00562A66" w:rsidRPr="00AE1022" w:rsidRDefault="00562A66" w:rsidP="00D51397">
      <w:pPr>
        <w:shd w:val="clear" w:color="auto" w:fill="FFFFFF"/>
        <w:spacing w:before="57" w:after="57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______.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Іноземна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мова,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яку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вивчав(ла)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_____________</w:t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466"/>
        <w:gridCol w:w="2544"/>
        <w:gridCol w:w="931"/>
        <w:gridCol w:w="656"/>
        <w:gridCol w:w="467"/>
        <w:gridCol w:w="3632"/>
        <w:gridCol w:w="931"/>
        <w:gridCol w:w="714"/>
      </w:tblGrid>
      <w:tr w:rsidR="00562A66" w:rsidRPr="00AE1022" w:rsidTr="007B03A5">
        <w:trPr>
          <w:trHeight w:val="179"/>
        </w:trPr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62A66" w:rsidRPr="00AE1022" w:rsidRDefault="00562A66" w:rsidP="00D5139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E102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123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62A66" w:rsidRPr="00AE1022" w:rsidRDefault="00562A66" w:rsidP="00D5139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E102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Конкурсний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E102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предмет</w:t>
            </w:r>
          </w:p>
        </w:tc>
        <w:tc>
          <w:tcPr>
            <w:tcW w:w="4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62A66" w:rsidRPr="00AE1022" w:rsidRDefault="00562A66" w:rsidP="00D5139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E102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Рік</w:t>
            </w:r>
          </w:p>
        </w:tc>
        <w:tc>
          <w:tcPr>
            <w:tcW w:w="31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62A66" w:rsidRPr="00AE1022" w:rsidRDefault="00562A66" w:rsidP="00D5139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E102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Бал</w:t>
            </w:r>
          </w:p>
        </w:tc>
        <w:tc>
          <w:tcPr>
            <w:tcW w:w="22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62A66" w:rsidRPr="00AE1022" w:rsidRDefault="00562A66" w:rsidP="00D5139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E102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175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62A66" w:rsidRPr="00AE1022" w:rsidRDefault="00562A66" w:rsidP="00D5139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E102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Конкурсний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E102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предмет</w:t>
            </w:r>
          </w:p>
        </w:tc>
        <w:tc>
          <w:tcPr>
            <w:tcW w:w="4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62A66" w:rsidRPr="00AE1022" w:rsidRDefault="00562A66" w:rsidP="00D5139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E102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Рік</w:t>
            </w:r>
          </w:p>
        </w:tc>
        <w:tc>
          <w:tcPr>
            <w:tcW w:w="34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62A66" w:rsidRPr="00AE1022" w:rsidRDefault="00562A66" w:rsidP="00D5139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E102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Бал</w:t>
            </w:r>
          </w:p>
        </w:tc>
      </w:tr>
      <w:tr w:rsidR="00562A66" w:rsidRPr="00AE1022" w:rsidTr="007B03A5">
        <w:trPr>
          <w:trHeight w:val="436"/>
        </w:trPr>
        <w:tc>
          <w:tcPr>
            <w:tcW w:w="226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62A66" w:rsidRPr="00AE1022" w:rsidRDefault="00562A66" w:rsidP="00D5139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AE1022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3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62A66" w:rsidRPr="00AE1022" w:rsidRDefault="00562A66" w:rsidP="00D5139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AE1022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Єдиний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E1022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вступний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E1022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іспит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62A66" w:rsidRPr="00AE1022" w:rsidRDefault="00562A66" w:rsidP="00D5139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AE1022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20___</w:t>
            </w:r>
          </w:p>
        </w:tc>
        <w:tc>
          <w:tcPr>
            <w:tcW w:w="317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62A66" w:rsidRPr="00AE1022" w:rsidRDefault="00562A66" w:rsidP="00D513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62A66" w:rsidRPr="00AE1022" w:rsidRDefault="00562A66" w:rsidP="00D5139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AE1022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7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62A66" w:rsidRPr="00AE1022" w:rsidRDefault="00562A66" w:rsidP="00D5139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AE1022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Єдине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E1022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фахове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E1022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вступне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E1022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випробування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E1022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(Право)*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62A66" w:rsidRPr="00AE1022" w:rsidRDefault="00562A66" w:rsidP="00D5139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AE1022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20___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62A66" w:rsidRPr="00AE1022" w:rsidRDefault="00562A66" w:rsidP="00D513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562A66" w:rsidRPr="00AE1022" w:rsidTr="007B03A5">
        <w:trPr>
          <w:trHeight w:val="436"/>
        </w:trPr>
        <w:tc>
          <w:tcPr>
            <w:tcW w:w="22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2A66" w:rsidRPr="00AE1022" w:rsidRDefault="00562A66" w:rsidP="00D51397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123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62A66" w:rsidRPr="00AE1022" w:rsidRDefault="00562A66" w:rsidP="00D51397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62A66" w:rsidRPr="00AE1022" w:rsidRDefault="00562A66" w:rsidP="00D51397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317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62A66" w:rsidRPr="00AE1022" w:rsidRDefault="00562A66" w:rsidP="00D513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62A66" w:rsidRPr="00AE1022" w:rsidRDefault="00562A66" w:rsidP="00D5139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AE1022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7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62A66" w:rsidRPr="00AE1022" w:rsidRDefault="00562A66" w:rsidP="00D5139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AE1022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Тест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E1022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загальної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E1022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навчальної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E1022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правничої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E1022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компетенції*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62A66" w:rsidRPr="00AE1022" w:rsidRDefault="00562A66" w:rsidP="00D5139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AE1022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20___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62A66" w:rsidRPr="00AE1022" w:rsidRDefault="00562A66" w:rsidP="00D513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</w:tbl>
    <w:p w:rsidR="00562A66" w:rsidRPr="00AE1022" w:rsidRDefault="00562A66" w:rsidP="00D51397">
      <w:pPr>
        <w:shd w:val="clear" w:color="auto" w:fill="FFFFFF"/>
        <w:spacing w:after="0" w:line="288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val="en-US" w:eastAsia="uk-UA"/>
        </w:rPr>
        <w:t xml:space="preserve"> </w:t>
      </w:r>
    </w:p>
    <w:p w:rsidR="00562A66" w:rsidRPr="00AE1022" w:rsidRDefault="00562A66" w:rsidP="00D51397">
      <w:pPr>
        <w:shd w:val="clear" w:color="auto" w:fill="FFFFFF"/>
        <w:spacing w:before="170" w:after="0" w:line="161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>__________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br/>
        <w:t>*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-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для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вступників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ОС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магістр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спеціальність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081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Право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293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Міжнародне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право</w:t>
      </w:r>
    </w:p>
    <w:p w:rsidR="00562A66" w:rsidRPr="00AE1022" w:rsidRDefault="00562A66" w:rsidP="00D51397">
      <w:pPr>
        <w:shd w:val="clear" w:color="auto" w:fill="FFFFFF"/>
        <w:spacing w:before="170" w:after="0" w:line="193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E1022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Спеціальними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умовами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щодо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участі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конкурсному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відборі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під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час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вступу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для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здобуття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вищої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освіти:</w:t>
      </w:r>
      <w:r w:rsidRPr="00AE1022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br/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користуюсь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>
        <w:pict>
          <v:shape id="_x0000_i1030" type="#_x0000_t75" style="width:9pt;height:9pt">
            <v:imagedata r:id="rId5" o:title=""/>
          </v:shape>
        </w:pic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;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не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користуюсь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>
        <w:pict>
          <v:shape id="_x0000_i1031" type="#_x0000_t75" style="width:9pt;height:9pt">
            <v:imagedata r:id="rId5" o:title=""/>
          </v:shape>
        </w:pict>
      </w:r>
    </w:p>
    <w:p w:rsidR="00562A66" w:rsidRPr="00AE1022" w:rsidRDefault="00562A66" w:rsidP="00D51397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Середній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бал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додатка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до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документа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раніше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здобуту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освіту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_____________________</w:t>
      </w:r>
    </w:p>
    <w:p w:rsidR="00562A66" w:rsidRPr="00AE1022" w:rsidRDefault="00562A66" w:rsidP="00D51397">
      <w:pPr>
        <w:shd w:val="clear" w:color="auto" w:fill="FFFFFF"/>
        <w:spacing w:before="57" w:after="0" w:line="193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E1022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час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навчання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поселення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гуртожиток: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потребую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>
        <w:pict>
          <v:shape id="_x0000_i1032" type="#_x0000_t75" style="width:9pt;height:9pt">
            <v:imagedata r:id="rId5" o:title=""/>
          </v:shape>
        </w:pict>
      </w:r>
      <w: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не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потребую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>
        <w:pict>
          <v:shape id="_x0000_i1033" type="#_x0000_t75" style="width:9pt;height:9pt">
            <v:imagedata r:id="rId5" o:title=""/>
          </v:shape>
        </w:pict>
      </w:r>
      <w:r w:rsidRPr="00AE1022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.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Стать: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чоловіча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>
        <w:pict>
          <v:shape id="_x0000_i1034" type="#_x0000_t75" style="width:9pt;height:9pt">
            <v:imagedata r:id="rId5" o:title=""/>
          </v:shape>
        </w:pict>
      </w:r>
      <w:r w:rsidRPr="00AE1022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;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жіноча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>
        <w:pict>
          <v:shape id="_x0000_i1035" type="#_x0000_t75" style="width:9pt;height:9pt">
            <v:imagedata r:id="rId5" o:title=""/>
          </v:shape>
        </w:pict>
      </w:r>
    </w:p>
    <w:p w:rsidR="00562A66" w:rsidRPr="00AE1022" w:rsidRDefault="00562A66" w:rsidP="00D51397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p w:rsidR="00562A66" w:rsidRPr="00AE1022" w:rsidRDefault="00562A66" w:rsidP="00D51397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Громадянство: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Україна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>
        <w:pict>
          <v:shape id="_x0000_i1036" type="#_x0000_t75" style="width:9pt;height:9pt">
            <v:imagedata r:id="rId5" o:title=""/>
          </v:shape>
        </w:pic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;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інша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країна: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</w:t>
      </w:r>
    </w:p>
    <w:p w:rsidR="00562A66" w:rsidRPr="00AE1022" w:rsidRDefault="00562A66" w:rsidP="00D51397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Дата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місце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народження: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</w:t>
      </w:r>
    </w:p>
    <w:p w:rsidR="00562A66" w:rsidRPr="00AE1022" w:rsidRDefault="00562A66" w:rsidP="00D51397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</w:t>
      </w:r>
    </w:p>
    <w:p w:rsidR="00562A66" w:rsidRPr="00AE1022" w:rsidRDefault="00562A66" w:rsidP="00D51397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Місце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проживання: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вулиця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будинок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_____,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квартира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_____,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місто/селище/село</w:t>
      </w:r>
    </w:p>
    <w:p w:rsidR="00562A66" w:rsidRPr="00AE1022" w:rsidRDefault="00562A66" w:rsidP="00D51397">
      <w:pPr>
        <w:shd w:val="clear" w:color="auto" w:fill="FFFFFF"/>
        <w:spacing w:before="28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район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____,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область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,</w:t>
      </w:r>
    </w:p>
    <w:p w:rsidR="00562A66" w:rsidRPr="00AE1022" w:rsidRDefault="00562A66" w:rsidP="00D51397">
      <w:pPr>
        <w:shd w:val="clear" w:color="auto" w:fill="FFFFFF"/>
        <w:spacing w:before="28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індекс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_____,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домашній,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мобільний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телефони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,</w:t>
      </w:r>
    </w:p>
    <w:p w:rsidR="00562A66" w:rsidRPr="00AE1022" w:rsidRDefault="00562A66" w:rsidP="00D51397">
      <w:pPr>
        <w:shd w:val="clear" w:color="auto" w:fill="FFFFFF"/>
        <w:spacing w:before="28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електронна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пошта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</w:t>
      </w:r>
    </w:p>
    <w:p w:rsidR="00562A66" w:rsidRPr="00AE1022" w:rsidRDefault="00562A66" w:rsidP="00D51397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Додаткова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інформація: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</w:t>
      </w:r>
    </w:p>
    <w:p w:rsidR="00562A66" w:rsidRPr="00AE1022" w:rsidRDefault="00562A66" w:rsidP="00D51397">
      <w:pPr>
        <w:shd w:val="clear" w:color="auto" w:fill="FFFFFF"/>
        <w:spacing w:before="28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</w:t>
      </w:r>
    </w:p>
    <w:p w:rsidR="00562A66" w:rsidRPr="00AE1022" w:rsidRDefault="00562A66" w:rsidP="00D51397">
      <w:pPr>
        <w:shd w:val="clear" w:color="auto" w:fill="FFFFFF"/>
        <w:spacing w:before="113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Попереджений(а),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що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подання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мною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недостовірних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персональних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даних,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даних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спеціальні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умови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зарахування,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здобуту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раніше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освіту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є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підставою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для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скасування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наказу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моє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зарахування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до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числа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студентів.</w:t>
      </w:r>
    </w:p>
    <w:p w:rsidR="00562A66" w:rsidRPr="00AE1022" w:rsidRDefault="00562A66" w:rsidP="00D51397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правилами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прийому,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ліцензією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сертифікатом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акредитацію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напряму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підготовки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/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спеціальності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/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освітньої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програми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ознайомлений(а).</w:t>
      </w:r>
    </w:p>
    <w:p w:rsidR="00562A66" w:rsidRPr="00AE1022" w:rsidRDefault="00562A66" w:rsidP="00D51397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Ознайомлений(а),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що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обробка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персональних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даних,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передбачених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для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вступу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навчання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отримання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освітніх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послуг,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тому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числі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Єдиній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державній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електронній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базі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питань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освіти,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також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інформації,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що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стосується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участі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конкурсному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відборі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для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інформування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громадськості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перебіг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вступної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кампанії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до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закладів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освіти,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здійснюється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відповідно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до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законодавства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захист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персональних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даних.</w:t>
      </w:r>
    </w:p>
    <w:p w:rsidR="00562A66" w:rsidRPr="00AE1022" w:rsidRDefault="00562A66" w:rsidP="00D51397">
      <w:pPr>
        <w:shd w:val="clear" w:color="auto" w:fill="FFFFFF"/>
        <w:spacing w:before="113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«____»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20___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року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            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</w:t>
      </w:r>
    </w:p>
    <w:p w:rsidR="00562A66" w:rsidRPr="007B03A5" w:rsidRDefault="00562A66" w:rsidP="00D51397">
      <w:pPr>
        <w:shd w:val="clear" w:color="auto" w:fill="FFFFFF"/>
        <w:spacing w:before="17" w:after="0" w:line="150" w:lineRule="atLeast"/>
        <w:ind w:left="5000" w:firstLine="245"/>
        <w:rPr>
          <w:rFonts w:ascii="Times New Roman" w:hAnsi="Times New Roman"/>
          <w:color w:val="000000"/>
          <w:sz w:val="20"/>
          <w:szCs w:val="20"/>
          <w:lang w:eastAsia="uk-UA"/>
        </w:rPr>
      </w:pP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         </w:t>
      </w:r>
      <w:r w:rsidRPr="007B03A5">
        <w:rPr>
          <w:rFonts w:ascii="Times New Roman" w:hAnsi="Times New Roman"/>
          <w:color w:val="000000"/>
          <w:sz w:val="20"/>
          <w:szCs w:val="20"/>
          <w:lang w:eastAsia="uk-UA"/>
        </w:rPr>
        <w:t>(підпис)</w:t>
      </w:r>
    </w:p>
    <w:p w:rsidR="00562A66" w:rsidRPr="00AE1022" w:rsidRDefault="00562A66" w:rsidP="00D51397">
      <w:pPr>
        <w:shd w:val="clear" w:color="auto" w:fill="FFFFFF"/>
        <w:spacing w:before="170" w:after="0" w:line="182" w:lineRule="atLeast"/>
        <w:ind w:left="1089" w:hanging="1089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B03A5">
        <w:rPr>
          <w:rFonts w:ascii="Times New Roman" w:hAnsi="Times New Roman"/>
          <w:b/>
          <w:color w:val="000000"/>
          <w:sz w:val="24"/>
          <w:szCs w:val="24"/>
          <w:lang w:eastAsia="uk-UA"/>
        </w:rPr>
        <w:t>Примітки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: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1.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Ця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форма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використовується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для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допуску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до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участі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конкурсі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для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здобуття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вищої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освіти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за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ступенем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молодшого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бакалавра,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бакалавра,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магістра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основі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здобутого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ступеня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бакалавра,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магістра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або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освітньо-кваліфікаційного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рівня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спеціаліста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основі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повної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загальної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середньої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освіти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(для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осіб,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які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здобули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раніше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такий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самий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або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вищий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ступінь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(рівень)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або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здобувають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його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не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менше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одного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року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виконують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повному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обсязі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індивідуальний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навчальний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план).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Форму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заповнює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вступник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особисто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подає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до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приймальної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комісії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закладу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освіти.</w:t>
      </w:r>
    </w:p>
    <w:p w:rsidR="00562A66" w:rsidRPr="00AE1022" w:rsidRDefault="00562A66" w:rsidP="00D51397">
      <w:pPr>
        <w:shd w:val="clear" w:color="auto" w:fill="FFFFFF"/>
        <w:spacing w:after="0" w:line="182" w:lineRule="atLeast"/>
        <w:ind w:left="1089" w:hanging="1089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                   </w:t>
      </w:r>
      <w:r w:rsidRPr="00AE1022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2.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Поле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«Пріоритетність»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заповнюють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вступники,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що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подають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документи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для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здобуття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ступеня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магістра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основі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ступеня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бакалавра,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магістра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(освітньо-кваліфікаційного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рівня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спеціаліста)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за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спеціальностями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081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«Право»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293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«Міжнародне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право»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місця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за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кошти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державного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або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регіонального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бюджету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за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денною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формою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здобуття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освіти.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Заклад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освіти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Правилах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прийому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може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передбачати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встановлення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локальних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пріоритетностей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для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вступу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основі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здобутого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раніше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освітнього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ступеня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або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освітньо-кваліфікаційного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рівня.</w:t>
      </w:r>
    </w:p>
    <w:p w:rsidR="00562A66" w:rsidRPr="00AE1022" w:rsidRDefault="00562A66" w:rsidP="00D51397">
      <w:pPr>
        <w:shd w:val="clear" w:color="auto" w:fill="FFFFFF"/>
        <w:spacing w:after="0" w:line="182" w:lineRule="atLeast"/>
        <w:ind w:left="1089" w:hanging="1089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     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3.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поле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«Додаткова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інформація»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можуть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вноситися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додаткові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дані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вступника,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тому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числі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інформація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щодо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наявності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права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повторне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безоплатне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здобуття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вищої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освіти.</w:t>
      </w:r>
    </w:p>
    <w:p w:rsidR="00562A66" w:rsidRPr="00AE1022" w:rsidRDefault="00562A66" w:rsidP="00D51397">
      <w:pPr>
        <w:shd w:val="clear" w:color="auto" w:fill="FFFFFF"/>
        <w:spacing w:after="0" w:line="182" w:lineRule="atLeast"/>
        <w:ind w:left="1089" w:hanging="1089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     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4.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Формат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бланка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—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А4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(210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×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297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мм),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1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або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2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color w:val="000000"/>
          <w:sz w:val="24"/>
          <w:szCs w:val="24"/>
          <w:lang w:eastAsia="uk-UA"/>
        </w:rPr>
        <w:t>сторінки.</w:t>
      </w:r>
    </w:p>
    <w:p w:rsidR="00562A66" w:rsidRPr="009E37E6" w:rsidRDefault="00562A66" w:rsidP="00D51397">
      <w:pPr>
        <w:shd w:val="clear" w:color="auto" w:fill="FFFFFF"/>
        <w:spacing w:before="113" w:after="0" w:line="182" w:lineRule="atLeast"/>
        <w:ind w:left="283" w:right="283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AE1022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Генеральний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директор</w:t>
      </w:r>
      <w:r w:rsidRPr="00AE1022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директорату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фахової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передвищої,</w:t>
      </w:r>
      <w:r w:rsidRPr="00AE1022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вищої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E1022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освіти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                                                                                                         О. Шаров</w:t>
      </w:r>
    </w:p>
    <w:sectPr w:rsidR="00562A66" w:rsidRPr="009E37E6" w:rsidSect="00AE1022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F92F96"/>
    <w:multiLevelType w:val="multilevel"/>
    <w:tmpl w:val="B48C0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2D6124"/>
    <w:multiLevelType w:val="multilevel"/>
    <w:tmpl w:val="FA7AC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846A86"/>
    <w:multiLevelType w:val="multilevel"/>
    <w:tmpl w:val="B2B8A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1397"/>
    <w:rsid w:val="00562A66"/>
    <w:rsid w:val="006C63FB"/>
    <w:rsid w:val="007B03A5"/>
    <w:rsid w:val="009E37E6"/>
    <w:rsid w:val="00AE1022"/>
    <w:rsid w:val="00CD26F3"/>
    <w:rsid w:val="00D51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eastAsia="Times New Roman"/>
      <w:lang w:val="uk-UA" w:eastAsia="en-US"/>
    </w:rPr>
  </w:style>
  <w:style w:type="paragraph" w:styleId="Heading2">
    <w:name w:val="heading 2"/>
    <w:basedOn w:val="Normal"/>
    <w:link w:val="Heading2Char1"/>
    <w:uiPriority w:val="99"/>
    <w:qFormat/>
    <w:rsid w:val="00D51397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771465"/>
    <w:rPr>
      <w:rFonts w:asciiTheme="majorHAnsi" w:eastAsiaTheme="majorEastAsia" w:hAnsiTheme="majorHAnsi" w:cstheme="majorBidi"/>
      <w:b/>
      <w:bCs/>
      <w:i/>
      <w:iCs/>
      <w:sz w:val="28"/>
      <w:szCs w:val="28"/>
      <w:lang w:val="uk-UA" w:eastAsia="en-US"/>
    </w:rPr>
  </w:style>
  <w:style w:type="character" w:customStyle="1" w:styleId="Heading2Char1">
    <w:name w:val="Heading 2 Char1"/>
    <w:basedOn w:val="DefaultParagraphFont"/>
    <w:link w:val="Heading2"/>
    <w:uiPriority w:val="99"/>
    <w:locked/>
    <w:rsid w:val="00D51397"/>
    <w:rPr>
      <w:rFonts w:ascii="Times New Roman" w:hAnsi="Times New Roman" w:cs="Times New Roman"/>
      <w:b/>
      <w:bCs/>
      <w:sz w:val="36"/>
      <w:szCs w:val="36"/>
      <w:lang w:eastAsia="uk-UA"/>
    </w:rPr>
  </w:style>
  <w:style w:type="paragraph" w:customStyle="1" w:styleId="msonormal0">
    <w:name w:val="msonormal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Hyperlink">
    <w:name w:val="Hyperlink"/>
    <w:basedOn w:val="DefaultParagraphFont"/>
    <w:uiPriority w:val="99"/>
    <w:semiHidden/>
    <w:rsid w:val="00D51397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D51397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semiHidden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2">
    <w:name w:val="a2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2">
    <w:name w:val="ch62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3">
    <w:name w:val="ch63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datazareestrovanoch6">
    <w:name w:val="datazareestrovanoch6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4">
    <w:name w:val="ch64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f1">
    <w:name w:val="aff1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">
    <w:name w:val="ch6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6">
    <w:name w:val="ch66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0">
    <w:name w:val="ch60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1">
    <w:name w:val="ch61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76ch6">
    <w:name w:val="76ch6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a">
    <w:name w:val="afa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c">
    <w:name w:val="ch6c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bold">
    <w:name w:val="bold"/>
    <w:basedOn w:val="DefaultParagraphFont"/>
    <w:uiPriority w:val="99"/>
    <w:rsid w:val="00D51397"/>
    <w:rPr>
      <w:rFonts w:cs="Times New Roman"/>
    </w:rPr>
  </w:style>
  <w:style w:type="paragraph" w:customStyle="1" w:styleId="strokech6">
    <w:name w:val="strokech6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8">
    <w:name w:val="ch68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tableshapkatabl">
    <w:name w:val="tableshapkatabl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tabletabl">
    <w:name w:val="tabletabl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">
    <w:name w:val="a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primitkiprimitka">
    <w:name w:val="primitkiprimitka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snoskasnoski">
    <w:name w:val="snoskasnoski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primitkaprimitka">
    <w:name w:val="primitkaprimitka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Strong">
    <w:name w:val="Strong"/>
    <w:basedOn w:val="DefaultParagraphFont"/>
    <w:uiPriority w:val="99"/>
    <w:qFormat/>
    <w:rsid w:val="00D51397"/>
    <w:rPr>
      <w:rFonts w:cs="Times New Roman"/>
      <w:b/>
      <w:bCs/>
    </w:rPr>
  </w:style>
  <w:style w:type="paragraph" w:customStyle="1" w:styleId="-ch3">
    <w:name w:val="-ch3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55">
    <w:name w:val="55"/>
    <w:basedOn w:val="DefaultParagraphFont"/>
    <w:uiPriority w:val="99"/>
    <w:rsid w:val="00D51397"/>
    <w:rPr>
      <w:rFonts w:cs="Times New Roman"/>
    </w:rPr>
  </w:style>
  <w:style w:type="paragraph" w:styleId="z-TopofForm">
    <w:name w:val="HTML Top of Form"/>
    <w:basedOn w:val="Normal"/>
    <w:next w:val="Normal"/>
    <w:link w:val="z-TopofFormChar1"/>
    <w:hidden/>
    <w:uiPriority w:val="99"/>
    <w:semiHidden/>
    <w:rsid w:val="00D51397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uk-UA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71465"/>
    <w:rPr>
      <w:rFonts w:ascii="Arial" w:eastAsia="Times New Roman" w:hAnsi="Arial" w:cs="Arial"/>
      <w:vanish/>
      <w:sz w:val="16"/>
      <w:szCs w:val="16"/>
      <w:lang w:val="uk-UA" w:eastAsia="en-US"/>
    </w:rPr>
  </w:style>
  <w:style w:type="character" w:customStyle="1" w:styleId="z-TopofFormChar1">
    <w:name w:val="z-Top of Form Char1"/>
    <w:basedOn w:val="DefaultParagraphFont"/>
    <w:link w:val="z-TopofForm"/>
    <w:uiPriority w:val="99"/>
    <w:semiHidden/>
    <w:locked/>
    <w:rsid w:val="00D51397"/>
    <w:rPr>
      <w:rFonts w:ascii="Arial" w:hAnsi="Arial" w:cs="Arial"/>
      <w:vanish/>
      <w:sz w:val="16"/>
      <w:szCs w:val="16"/>
      <w:lang w:eastAsia="uk-UA"/>
    </w:rPr>
  </w:style>
  <w:style w:type="paragraph" w:styleId="z-BottomofForm">
    <w:name w:val="HTML Bottom of Form"/>
    <w:basedOn w:val="Normal"/>
    <w:next w:val="Normal"/>
    <w:link w:val="z-BottomofFormChar1"/>
    <w:hidden/>
    <w:uiPriority w:val="99"/>
    <w:semiHidden/>
    <w:rsid w:val="00D51397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uk-UA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71465"/>
    <w:rPr>
      <w:rFonts w:ascii="Arial" w:eastAsia="Times New Roman" w:hAnsi="Arial" w:cs="Arial"/>
      <w:vanish/>
      <w:sz w:val="16"/>
      <w:szCs w:val="16"/>
      <w:lang w:val="uk-UA" w:eastAsia="en-US"/>
    </w:rPr>
  </w:style>
  <w:style w:type="character" w:customStyle="1" w:styleId="z-BottomofFormChar1">
    <w:name w:val="z-Bottom of Form Char1"/>
    <w:basedOn w:val="DefaultParagraphFont"/>
    <w:link w:val="z-BottomofForm"/>
    <w:uiPriority w:val="99"/>
    <w:semiHidden/>
    <w:locked/>
    <w:rsid w:val="00D51397"/>
    <w:rPr>
      <w:rFonts w:ascii="Arial" w:hAnsi="Arial" w:cs="Arial"/>
      <w:vanish/>
      <w:sz w:val="16"/>
      <w:szCs w:val="1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16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16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1635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16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16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416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16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16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16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16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16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16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16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16351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163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163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416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416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16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16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16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163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163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16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163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4163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163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7416353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16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1018</Words>
  <Characters>5803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COMP</cp:lastModifiedBy>
  <cp:revision>3</cp:revision>
  <dcterms:created xsi:type="dcterms:W3CDTF">2021-06-10T14:52:00Z</dcterms:created>
  <dcterms:modified xsi:type="dcterms:W3CDTF">2021-06-10T14:52:00Z</dcterms:modified>
</cp:coreProperties>
</file>