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498" w:rsidRPr="00C14367" w:rsidRDefault="00E30498" w:rsidP="00C628F5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</w:rPr>
      </w:pPr>
      <w:r w:rsidRPr="00C14367">
        <w:rPr>
          <w:rFonts w:ascii="Times New Roman" w:hAnsi="Times New Roman"/>
          <w:color w:val="000000"/>
          <w:sz w:val="24"/>
          <w:szCs w:val="24"/>
        </w:rPr>
        <w:t>Додаток 1</w:t>
      </w:r>
      <w:r w:rsidRPr="00C14367">
        <w:rPr>
          <w:rFonts w:ascii="Times New Roman" w:hAnsi="Times New Roman"/>
          <w:color w:val="000000"/>
          <w:sz w:val="24"/>
          <w:szCs w:val="24"/>
        </w:rPr>
        <w:br/>
        <w:t>до Інструкції про порядок видачі</w:t>
      </w:r>
      <w:r w:rsidRPr="00C14367">
        <w:rPr>
          <w:rFonts w:ascii="Times New Roman" w:hAnsi="Times New Roman"/>
          <w:color w:val="000000"/>
          <w:sz w:val="24"/>
          <w:szCs w:val="24"/>
        </w:rPr>
        <w:br/>
        <w:t>в Міністерстві оборони України</w:t>
      </w:r>
      <w:r w:rsidRPr="00C14367">
        <w:rPr>
          <w:rFonts w:ascii="Times New Roman" w:hAnsi="Times New Roman"/>
          <w:color w:val="000000"/>
          <w:sz w:val="24"/>
          <w:szCs w:val="24"/>
        </w:rPr>
        <w:br/>
        <w:t>посвідчень учасника бойових дій,</w:t>
      </w:r>
      <w:r w:rsidRPr="00C14367">
        <w:rPr>
          <w:rFonts w:ascii="Times New Roman" w:hAnsi="Times New Roman"/>
          <w:color w:val="000000"/>
          <w:sz w:val="24"/>
          <w:szCs w:val="24"/>
        </w:rPr>
        <w:br/>
        <w:t>нагрудних знаків</w:t>
      </w:r>
      <w:r w:rsidRPr="00C14367">
        <w:rPr>
          <w:rFonts w:ascii="Times New Roman" w:hAnsi="Times New Roman"/>
          <w:color w:val="000000"/>
          <w:sz w:val="24"/>
          <w:szCs w:val="24"/>
        </w:rPr>
        <w:br/>
        <w:t xml:space="preserve">«Ветеран війни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C14367">
        <w:rPr>
          <w:rFonts w:ascii="Times New Roman" w:hAnsi="Times New Roman"/>
          <w:color w:val="000000"/>
          <w:sz w:val="24"/>
          <w:szCs w:val="24"/>
        </w:rPr>
        <w:t xml:space="preserve"> учасник бойових дій»</w:t>
      </w:r>
      <w:r w:rsidRPr="00C14367">
        <w:rPr>
          <w:rFonts w:ascii="Times New Roman" w:hAnsi="Times New Roman"/>
          <w:color w:val="000000"/>
          <w:sz w:val="24"/>
          <w:szCs w:val="24"/>
        </w:rPr>
        <w:br/>
        <w:t>та листів талонів на право одержання</w:t>
      </w:r>
      <w:r w:rsidRPr="00C14367">
        <w:rPr>
          <w:rFonts w:ascii="Times New Roman" w:hAnsi="Times New Roman"/>
          <w:color w:val="000000"/>
          <w:sz w:val="24"/>
          <w:szCs w:val="24"/>
        </w:rPr>
        <w:br/>
        <w:t>ветеранами війни проїзних квитків</w:t>
      </w:r>
      <w:r w:rsidRPr="00C14367">
        <w:rPr>
          <w:rFonts w:ascii="Times New Roman" w:hAnsi="Times New Roman"/>
          <w:color w:val="000000"/>
          <w:sz w:val="24"/>
          <w:szCs w:val="24"/>
        </w:rPr>
        <w:br/>
        <w:t>з 50-відсотковою знижкою їх вартості</w:t>
      </w:r>
      <w:r w:rsidRPr="00C14367">
        <w:rPr>
          <w:rFonts w:ascii="Times New Roman" w:hAnsi="Times New Roman"/>
          <w:color w:val="000000"/>
          <w:sz w:val="24"/>
          <w:szCs w:val="24"/>
        </w:rPr>
        <w:br/>
        <w:t>(пункт 5)</w:t>
      </w:r>
    </w:p>
    <w:p w:rsidR="00E30498" w:rsidRPr="00A85107" w:rsidRDefault="00E30498" w:rsidP="00A85107">
      <w:pPr>
        <w:shd w:val="clear" w:color="auto" w:fill="FFFFFF"/>
        <w:spacing w:before="283" w:after="113" w:line="203" w:lineRule="atLeast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5107">
        <w:rPr>
          <w:rFonts w:ascii="Times New Roman" w:hAnsi="Times New Roman"/>
          <w:b/>
          <w:color w:val="000000"/>
          <w:sz w:val="24"/>
          <w:szCs w:val="24"/>
        </w:rPr>
        <w:t>КНИГА ПЕРСОНАЛЬНОГО ОБЛІКУ</w:t>
      </w:r>
      <w:r w:rsidRPr="00A85107">
        <w:rPr>
          <w:rFonts w:ascii="Times New Roman" w:hAnsi="Times New Roman"/>
          <w:b/>
          <w:color w:val="000000"/>
          <w:sz w:val="24"/>
          <w:szCs w:val="24"/>
        </w:rPr>
        <w:br/>
        <w:t>військовослужбовців (інших осіб),</w:t>
      </w:r>
      <w:r w:rsidRPr="00A85107">
        <w:rPr>
          <w:rFonts w:ascii="Times New Roman" w:hAnsi="Times New Roman"/>
          <w:b/>
          <w:color w:val="000000"/>
          <w:sz w:val="24"/>
          <w:szCs w:val="24"/>
        </w:rPr>
        <w:br/>
        <w:t>яким видано посвідчення учасника бойових дій,</w:t>
      </w:r>
      <w:r w:rsidRPr="00A85107">
        <w:rPr>
          <w:rFonts w:ascii="Times New Roman" w:hAnsi="Times New Roman"/>
          <w:b/>
          <w:color w:val="000000"/>
          <w:sz w:val="24"/>
          <w:szCs w:val="24"/>
        </w:rPr>
        <w:br/>
        <w:t>нагрудні знаки «Ветеран війни - учасник бойових дій»</w:t>
      </w:r>
      <w:r w:rsidRPr="00A85107">
        <w:rPr>
          <w:rFonts w:ascii="Times New Roman" w:hAnsi="Times New Roman"/>
          <w:b/>
          <w:color w:val="000000"/>
          <w:sz w:val="24"/>
          <w:szCs w:val="24"/>
        </w:rPr>
        <w:br/>
        <w:t>та листи талонів на право одержання ветеранами війни</w:t>
      </w:r>
      <w:r w:rsidRPr="00A85107">
        <w:rPr>
          <w:rFonts w:ascii="Times New Roman" w:hAnsi="Times New Roman"/>
          <w:b/>
          <w:color w:val="000000"/>
          <w:sz w:val="24"/>
          <w:szCs w:val="24"/>
        </w:rPr>
        <w:br/>
        <w:t>проїзних квитків з 50-відсотковою знижкою їх вартості</w:t>
      </w:r>
    </w:p>
    <w:p w:rsidR="00E30498" w:rsidRPr="00AF58B9" w:rsidRDefault="00E30498" w:rsidP="00A85107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AF58B9">
        <w:rPr>
          <w:rFonts w:ascii="Times New Roman" w:hAnsi="Times New Roman"/>
          <w:color w:val="000000"/>
          <w:sz w:val="24"/>
          <w:szCs w:val="24"/>
        </w:rPr>
        <w:t>у __________________________________________________________________________</w:t>
      </w:r>
    </w:p>
    <w:p w:rsidR="00E30498" w:rsidRPr="00AF58B9" w:rsidRDefault="00E30498" w:rsidP="00A85107">
      <w:pPr>
        <w:shd w:val="clear" w:color="auto" w:fill="FFFFFF"/>
        <w:spacing w:before="17" w:after="0" w:line="150" w:lineRule="atLeast"/>
        <w:ind w:left="1220" w:right="1110"/>
        <w:jc w:val="center"/>
        <w:rPr>
          <w:rFonts w:ascii="Times New Roman" w:hAnsi="Times New Roman"/>
          <w:color w:val="000000"/>
          <w:sz w:val="20"/>
          <w:szCs w:val="20"/>
        </w:rPr>
      </w:pPr>
      <w:r w:rsidRPr="00AF58B9">
        <w:rPr>
          <w:rFonts w:ascii="Times New Roman" w:hAnsi="Times New Roman"/>
          <w:color w:val="000000"/>
          <w:sz w:val="20"/>
          <w:szCs w:val="20"/>
        </w:rPr>
        <w:t>(найменування)</w:t>
      </w:r>
    </w:p>
    <w:p w:rsidR="00E30498" w:rsidRPr="005A00DD" w:rsidRDefault="00E30498" w:rsidP="00C628F5">
      <w:pPr>
        <w:shd w:val="clear" w:color="auto" w:fill="FFFFFF"/>
        <w:spacing w:before="85" w:after="28" w:line="193" w:lineRule="atLeast"/>
        <w:rPr>
          <w:rFonts w:ascii="Times New Roman" w:hAnsi="Times New Roman"/>
          <w:i/>
          <w:color w:val="000000"/>
          <w:sz w:val="24"/>
          <w:szCs w:val="24"/>
        </w:rPr>
      </w:pPr>
      <w:r w:rsidRPr="005A00DD">
        <w:rPr>
          <w:rFonts w:ascii="Times New Roman" w:hAnsi="Times New Roman"/>
          <w:i/>
          <w:color w:val="000000"/>
          <w:sz w:val="24"/>
          <w:szCs w:val="24"/>
        </w:rPr>
        <w:t>Лівий бік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27"/>
        <w:gridCol w:w="2001"/>
        <w:gridCol w:w="1999"/>
        <w:gridCol w:w="2001"/>
        <w:gridCol w:w="2001"/>
        <w:gridCol w:w="1784"/>
      </w:tblGrid>
      <w:tr w:rsidR="00E30498" w:rsidRPr="00C14367" w:rsidTr="005A00DD">
        <w:trPr>
          <w:trHeight w:val="60"/>
        </w:trPr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9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Військове</w:t>
            </w:r>
          </w:p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звання</w:t>
            </w:r>
          </w:p>
        </w:tc>
        <w:tc>
          <w:tcPr>
            <w:tcW w:w="9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Прізвище, ім’я,</w:t>
            </w:r>
          </w:p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по батькові</w:t>
            </w:r>
          </w:p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(за наявності)</w:t>
            </w:r>
          </w:p>
        </w:tc>
        <w:tc>
          <w:tcPr>
            <w:tcW w:w="9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Місце служби</w:t>
            </w:r>
          </w:p>
        </w:tc>
        <w:tc>
          <w:tcPr>
            <w:tcW w:w="9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Підстава для видачі (номер, дата протоколу)</w:t>
            </w:r>
          </w:p>
        </w:tc>
        <w:tc>
          <w:tcPr>
            <w:tcW w:w="8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Серія, номер</w:t>
            </w:r>
          </w:p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посвідчення</w:t>
            </w:r>
          </w:p>
        </w:tc>
      </w:tr>
      <w:tr w:rsidR="00E30498" w:rsidRPr="00C14367" w:rsidTr="005A00DD">
        <w:trPr>
          <w:trHeight w:val="60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E30498" w:rsidRPr="00C14367" w:rsidRDefault="00E30498" w:rsidP="00C628F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C1436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30498" w:rsidRPr="005A00DD" w:rsidRDefault="00E30498" w:rsidP="00C628F5">
      <w:pPr>
        <w:shd w:val="clear" w:color="auto" w:fill="FFFFFF"/>
        <w:spacing w:before="85" w:after="28" w:line="193" w:lineRule="atLeast"/>
        <w:rPr>
          <w:rFonts w:ascii="Times New Roman" w:hAnsi="Times New Roman"/>
          <w:i/>
          <w:color w:val="000000"/>
          <w:sz w:val="24"/>
          <w:szCs w:val="24"/>
        </w:rPr>
      </w:pPr>
      <w:r w:rsidRPr="005A00DD">
        <w:rPr>
          <w:rFonts w:ascii="Times New Roman" w:hAnsi="Times New Roman"/>
          <w:i/>
          <w:color w:val="000000"/>
          <w:sz w:val="24"/>
          <w:szCs w:val="24"/>
        </w:rPr>
        <w:t>Правий бік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2062"/>
        <w:gridCol w:w="2062"/>
        <w:gridCol w:w="2063"/>
        <w:gridCol w:w="2063"/>
        <w:gridCol w:w="2063"/>
      </w:tblGrid>
      <w:tr w:rsidR="00E30498" w:rsidRPr="00C14367" w:rsidTr="005A00DD">
        <w:trPr>
          <w:trHeight w:val="60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Підпис, дата отримання</w:t>
            </w:r>
          </w:p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посвідчення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Серія, номер</w:t>
            </w:r>
          </w:p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листа талонів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Термін дії</w:t>
            </w:r>
          </w:p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листа талонів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Підпис, дата</w:t>
            </w:r>
          </w:p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отримання листа</w:t>
            </w:r>
          </w:p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талонів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Підпис,</w:t>
            </w: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дата отримання</w:t>
            </w:r>
          </w:p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нагрудного знака</w:t>
            </w:r>
          </w:p>
        </w:tc>
      </w:tr>
      <w:tr w:rsidR="00E30498" w:rsidRPr="00C14367" w:rsidTr="005A00DD">
        <w:trPr>
          <w:trHeight w:val="60"/>
        </w:trPr>
        <w:tc>
          <w:tcPr>
            <w:tcW w:w="1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E30498" w:rsidRDefault="00E30498"/>
    <w:sectPr w:rsidR="00E30498" w:rsidSect="00A85107">
      <w:pgSz w:w="11900" w:h="16840"/>
      <w:pgMar w:top="567" w:right="567" w:bottom="567" w:left="1134" w:header="0" w:footer="6" w:gutter="0"/>
      <w:cols w:space="999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8F5"/>
    <w:rsid w:val="002D6B86"/>
    <w:rsid w:val="00492AA8"/>
    <w:rsid w:val="005A00DD"/>
    <w:rsid w:val="006533B7"/>
    <w:rsid w:val="008C6232"/>
    <w:rsid w:val="009A473B"/>
    <w:rsid w:val="00A85107"/>
    <w:rsid w:val="00AF58B9"/>
    <w:rsid w:val="00B011A3"/>
    <w:rsid w:val="00C14367"/>
    <w:rsid w:val="00C628F5"/>
    <w:rsid w:val="00E3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8F5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149</Words>
  <Characters>854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3</cp:revision>
  <dcterms:created xsi:type="dcterms:W3CDTF">2022-12-28T15:47:00Z</dcterms:created>
  <dcterms:modified xsi:type="dcterms:W3CDTF">2022-12-28T16:06:00Z</dcterms:modified>
</cp:coreProperties>
</file>