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50" w:rsidRPr="0043038D" w:rsidRDefault="004C2F50" w:rsidP="00D51397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науки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br/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квітня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415</w:t>
      </w:r>
    </w:p>
    <w:p w:rsidR="004C2F50" w:rsidRPr="0043038D" w:rsidRDefault="004C2F50" w:rsidP="00D51397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</w:t>
      </w:r>
      <w:r w:rsidRPr="0043038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Н-1.01.2.1</w:t>
      </w:r>
    </w:p>
    <w:p w:rsidR="004C2F50" w:rsidRPr="0043038D" w:rsidRDefault="004C2F50" w:rsidP="00D51397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Керівнику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4C2F50" w:rsidRPr="0043038D" w:rsidRDefault="004C2F50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3038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(найменування закладу освіти)</w:t>
      </w:r>
    </w:p>
    <w:p w:rsidR="004C2F50" w:rsidRPr="0043038D" w:rsidRDefault="004C2F50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вступника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4C2F50" w:rsidRPr="0043038D" w:rsidRDefault="004C2F50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3038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(прізвище, ім’я, по батькові (за наявності))</w:t>
      </w:r>
    </w:p>
    <w:p w:rsidR="004C2F50" w:rsidRPr="0043038D" w:rsidRDefault="004C2F50" w:rsidP="0043038D">
      <w:pPr>
        <w:shd w:val="clear" w:color="auto" w:fill="FFFFFF"/>
        <w:spacing w:before="227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 w:rsidR="004C2F50" w:rsidRPr="0043038D" w:rsidRDefault="004C2F50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допустити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мене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денною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формою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освітньо-професійного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фахового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бакалавра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базової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загальної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середньої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</w:p>
    <w:p w:rsidR="004C2F50" w:rsidRPr="0043038D" w:rsidRDefault="004C2F50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конкурсна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пропозиція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4C2F50" w:rsidRPr="0043038D" w:rsidRDefault="004C2F50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3038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(назва конкурсної пропозиції державною мовою)</w:t>
      </w:r>
    </w:p>
    <w:p w:rsidR="004C2F50" w:rsidRPr="0043038D" w:rsidRDefault="004C2F50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спеціальність/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4C2F50" w:rsidRPr="0043038D" w:rsidRDefault="004C2F50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3038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(код та найменування спеціальності, предметних спеціальностей</w:t>
      </w:r>
      <w:r w:rsidRPr="0043038D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або спеціалізації спеціальностей 014, 015, 035, 227, 271, 275)</w:t>
      </w:r>
    </w:p>
    <w:p w:rsidR="004C2F50" w:rsidRPr="0043038D" w:rsidRDefault="004C2F50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>
            <v:imagedata r:id="rId5" o:title=""/>
          </v:shape>
        </w:pic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Претендую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регіонального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замовлення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юридичних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осіб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неотримання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рекомендації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конкурсною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пропозицією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місцевого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бюджету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державним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регіональним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замовленням).</w:t>
      </w:r>
    </w:p>
    <w:p w:rsidR="004C2F50" w:rsidRPr="0043038D" w:rsidRDefault="004C2F50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6" type="#_x0000_t75" style="width:9pt;height:9pt">
            <v:imagedata r:id="rId5" o:title=""/>
          </v:shape>
        </w:pic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Претендую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виключно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юридичних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повідомлений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неможливість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переведення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межах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вступної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кампанії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регіонального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замовлення.</w:t>
      </w:r>
    </w:p>
    <w:p w:rsidR="004C2F50" w:rsidRPr="0043038D" w:rsidRDefault="004C2F50" w:rsidP="0043038D">
      <w:pPr>
        <w:shd w:val="clear" w:color="auto" w:fill="FFFFFF"/>
        <w:spacing w:before="113" w:after="57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себе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повідомляю</w:t>
      </w:r>
    </w:p>
    <w:p w:rsidR="004C2F50" w:rsidRPr="0043038D" w:rsidRDefault="004C2F50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Освітньо-кваліфікаційний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рівень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спеціаліста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освітньо-професійний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ступінь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фахового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бакалавра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бюджетні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кошти: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ніколи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здобувався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27" type="#_x0000_t75" style="width:9pt;height:9pt">
            <v:imagedata r:id="rId5" o:title=""/>
          </v:shape>
        </w:pic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вже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здобутий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>
        <w:pict>
          <v:shape id="_x0000_i1028" type="#_x0000_t75" style="width:9pt;height:9pt">
            <v:imagedata r:id="rId5" o:title=""/>
          </v:shape>
        </w:pic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вже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здобувався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(навчання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завершено)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29" type="#_x0000_t75" style="width:9pt;height:9pt">
            <v:imagedata r:id="rId5" o:title=""/>
          </v:shape>
        </w:pict>
      </w:r>
    </w:p>
    <w:p w:rsidR="004C2F50" w:rsidRPr="0043038D" w:rsidRDefault="004C2F50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Закінчив(ла)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4C2F50" w:rsidRPr="0043038D" w:rsidRDefault="004C2F50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3038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(повне найменування закладу освіти, рік закінчення)</w:t>
      </w:r>
    </w:p>
    <w:p w:rsidR="004C2F50" w:rsidRPr="0043038D" w:rsidRDefault="004C2F50" w:rsidP="00D51397">
      <w:pPr>
        <w:shd w:val="clear" w:color="auto" w:fill="FFFFFF"/>
        <w:spacing w:before="28"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Іноземна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мова,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яку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вивчав(ла)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4C2F50" w:rsidRPr="0043038D" w:rsidRDefault="004C2F50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Середній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бал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додатка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свідоцтва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Бал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успішне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закінчення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підготовчих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курсів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4C2F50" w:rsidRPr="0043038D" w:rsidRDefault="004C2F50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Спеціальними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умовами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освіти:</w:t>
      </w:r>
    </w:p>
    <w:p w:rsidR="004C2F50" w:rsidRPr="0043038D" w:rsidRDefault="004C2F50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користуюсь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0" type="#_x0000_t75" style="width:9pt;height:9pt">
            <v:imagedata r:id="rId5" o:title=""/>
          </v:shape>
        </w:pic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користуюсь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1" type="#_x0000_t75" style="width:9pt;height:9pt">
            <v:imagedata r:id="rId5" o:title=""/>
          </v:shape>
        </w:pict>
      </w:r>
    </w:p>
    <w:p w:rsidR="004C2F50" w:rsidRPr="0043038D" w:rsidRDefault="004C2F50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Спеціальними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умовами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освітньо-професійного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фахового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бакалавра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державним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замовленням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рахунок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цільових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пільгових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державних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кредитів: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користуюсь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>
        <w:pict>
          <v:shape id="_x0000_i1032" type="#_x0000_t75" style="width:9pt;height:9pt">
            <v:imagedata r:id="rId5" o:title=""/>
          </v:shape>
        </w:pict>
      </w:r>
      <w:r w:rsidRPr="0043038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користуюсь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3" type="#_x0000_t75" style="width:9pt;height:9pt">
            <v:imagedata r:id="rId5" o:title=""/>
          </v:shape>
        </w:pict>
      </w:r>
    </w:p>
    <w:p w:rsidR="004C2F50" w:rsidRPr="0043038D" w:rsidRDefault="004C2F50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Зареєстрований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сільському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населеному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пункті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здобув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базову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загальну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середню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закладі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знаходиться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території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сіл,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вступу: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4" type="#_x0000_t75" style="width:9pt;height:9pt">
            <v:imagedata r:id="rId5" o:title=""/>
          </v:shape>
        </w:pic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5" type="#_x0000_t75" style="width:9pt;height:9pt">
            <v:imagedata r:id="rId5" o:title=""/>
          </v:shape>
        </w:pict>
      </w:r>
    </w:p>
    <w:p w:rsidR="004C2F50" w:rsidRPr="0043038D" w:rsidRDefault="004C2F50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поселення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гуртожиток: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потребую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>
        <w:pict>
          <v:shape id="_x0000_i1036" type="#_x0000_t75" style="width:9pt;height:9pt">
            <v:imagedata r:id="rId5" o:title=""/>
          </v:shape>
        </w:pict>
      </w:r>
      <w:r w:rsidRPr="0043038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потребую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>
        <w:pict>
          <v:shape id="_x0000_i1037" type="#_x0000_t75" style="width:9pt;height:9pt">
            <v:imagedata r:id="rId5" o:title=""/>
          </v:shape>
        </w:pict>
      </w:r>
      <w:r w:rsidRPr="0043038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Стать: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чоловіча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>
        <w:pict>
          <v:shape id="_x0000_i1038" type="#_x0000_t75" style="width:9pt;height:9pt">
            <v:imagedata r:id="rId5" o:title=""/>
          </v:shape>
        </w:pict>
      </w:r>
      <w:r w:rsidRPr="0043038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жіноча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>
        <w:pict>
          <v:shape id="_x0000_i1039" type="#_x0000_t75" style="width:9pt;height:9pt">
            <v:imagedata r:id="rId5" o:title=""/>
          </v:shape>
        </w:pict>
      </w:r>
    </w:p>
    <w:p w:rsidR="004C2F50" w:rsidRPr="0043038D" w:rsidRDefault="004C2F50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Громадянство: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Україна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40" type="#_x0000_t75" style="width:9pt;height:9pt">
            <v:imagedata r:id="rId5" o:title=""/>
          </v:shape>
        </w:pic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інша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країна: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</w:t>
      </w:r>
    </w:p>
    <w:p w:rsidR="004C2F50" w:rsidRPr="0043038D" w:rsidRDefault="004C2F50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народження: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</w:p>
    <w:p w:rsidR="004C2F50" w:rsidRPr="0043038D" w:rsidRDefault="004C2F50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4C2F50" w:rsidRPr="0043038D" w:rsidRDefault="004C2F50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проживання: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вулиця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будинок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квартира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місто/селище/село</w:t>
      </w:r>
    </w:p>
    <w:p w:rsidR="004C2F50" w:rsidRPr="0043038D" w:rsidRDefault="004C2F50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район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область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4C2F50" w:rsidRPr="0043038D" w:rsidRDefault="004C2F50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індекс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домашній,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мобільний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телефони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4C2F50" w:rsidRPr="0043038D" w:rsidRDefault="004C2F50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електронна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пошта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</w:p>
    <w:p w:rsidR="004C2F50" w:rsidRPr="0043038D" w:rsidRDefault="004C2F50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Додаткова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інформація: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4C2F50" w:rsidRPr="0043038D" w:rsidRDefault="004C2F50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</w:t>
      </w:r>
    </w:p>
    <w:p w:rsidR="004C2F50" w:rsidRPr="0043038D" w:rsidRDefault="004C2F50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</w:p>
    <w:p w:rsidR="004C2F50" w:rsidRPr="0043038D" w:rsidRDefault="004C2F50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Попереджений(а),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подання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недостовірних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даних,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даних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спеціальні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умови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здобуту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підставою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скасування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моє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числа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студентів.</w:t>
      </w:r>
    </w:p>
    <w:p w:rsidR="004C2F50" w:rsidRPr="0043038D" w:rsidRDefault="004C2F50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правилами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прийому,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ліцензією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сертифікатом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акредитацію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спеціальності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освітньої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програми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ознайомлений(а).</w:t>
      </w:r>
    </w:p>
    <w:p w:rsidR="004C2F50" w:rsidRPr="0043038D" w:rsidRDefault="004C2F50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Ознайомлений(а),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обробка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даних,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передбачених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освітніх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тому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числі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Єдиній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державній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електронній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базі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інформації,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стосується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інформування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громадськості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перебіг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вступної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кампанії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закладів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здійснюється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законодавства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захист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даних.</w:t>
      </w:r>
    </w:p>
    <w:p w:rsidR="004C2F50" w:rsidRPr="0043038D" w:rsidRDefault="004C2F50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</w:p>
    <w:p w:rsidR="004C2F50" w:rsidRPr="0043038D" w:rsidRDefault="004C2F50" w:rsidP="00D51397">
      <w:pPr>
        <w:shd w:val="clear" w:color="auto" w:fill="FFFFFF"/>
        <w:spacing w:before="17" w:after="0" w:line="150" w:lineRule="atLeast"/>
        <w:ind w:left="5000" w:firstLine="245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</w:t>
      </w:r>
      <w:r w:rsidRPr="0043038D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4C2F50" w:rsidRPr="0043038D" w:rsidRDefault="004C2F50" w:rsidP="00D51397">
      <w:pPr>
        <w:shd w:val="clear" w:color="auto" w:fill="FFFFFF"/>
        <w:spacing w:before="170"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Примітки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використовується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допуску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освітньо-професійного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фахового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бакалавра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базової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загальної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середньої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освіти.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Форму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заповнює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вступник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особисто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подає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приймальної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освіти.</w:t>
      </w:r>
    </w:p>
    <w:p w:rsidR="004C2F50" w:rsidRPr="0043038D" w:rsidRDefault="004C2F50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поле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«Додаткова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інформація»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вноситися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додаткові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вступника,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включаючи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назви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реквізити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документів,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підставою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співбесідою,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квотами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першочергового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поле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вноситься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права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повторне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безоплатне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освітньо-професійний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ступінь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фахового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бакалавра.</w:t>
      </w:r>
    </w:p>
    <w:p w:rsidR="004C2F50" w:rsidRPr="0043038D" w:rsidRDefault="004C2F50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Формат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бланка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А4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(210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×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297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мм),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color w:val="000000"/>
          <w:sz w:val="24"/>
          <w:szCs w:val="24"/>
          <w:lang w:eastAsia="uk-UA"/>
        </w:rPr>
        <w:t>сторінки.</w:t>
      </w:r>
    </w:p>
    <w:p w:rsidR="004C2F50" w:rsidRPr="00856DC8" w:rsidRDefault="004C2F50" w:rsidP="00D51397">
      <w:pPr>
        <w:shd w:val="clear" w:color="auto" w:fill="FFFFFF"/>
        <w:spacing w:before="113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43038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Генеральний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 w:rsidRPr="0043038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передвищої,</w:t>
      </w:r>
      <w:r w:rsidRPr="0043038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вищої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3038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О. Шаров</w:t>
      </w:r>
    </w:p>
    <w:p w:rsidR="004C2F50" w:rsidRPr="0043038D" w:rsidRDefault="004C2F50" w:rsidP="0043038D">
      <w:pPr>
        <w:shd w:val="clear" w:color="auto" w:fill="FFFFFF"/>
        <w:spacing w:before="100" w:after="225" w:line="288" w:lineRule="atLeast"/>
        <w:ind w:left="4535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</w:t>
      </w:r>
    </w:p>
    <w:sectPr w:rsidR="004C2F50" w:rsidRPr="0043038D" w:rsidSect="0043038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92F96"/>
    <w:multiLevelType w:val="multilevel"/>
    <w:tmpl w:val="B48C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D6124"/>
    <w:multiLevelType w:val="multilevel"/>
    <w:tmpl w:val="FA7A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46A86"/>
    <w:multiLevelType w:val="multilevel"/>
    <w:tmpl w:val="B2B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97"/>
    <w:rsid w:val="00403D75"/>
    <w:rsid w:val="0043038D"/>
    <w:rsid w:val="004C2F50"/>
    <w:rsid w:val="006C63FB"/>
    <w:rsid w:val="00856DC8"/>
    <w:rsid w:val="00CD26F3"/>
    <w:rsid w:val="00D5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D513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13AA2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D51397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D5139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51397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DefaultParagraphFont"/>
    <w:uiPriority w:val="99"/>
    <w:rsid w:val="00D51397"/>
    <w:rPr>
      <w:rFonts w:cs="Times New Roman"/>
    </w:rPr>
  </w:style>
  <w:style w:type="paragraph" w:customStyle="1" w:styleId="strokech6">
    <w:name w:val="stroke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D51397"/>
    <w:rPr>
      <w:rFonts w:cs="Times New Roman"/>
      <w:b/>
      <w:bCs/>
    </w:rPr>
  </w:style>
  <w:style w:type="paragraph" w:customStyle="1" w:styleId="-ch3">
    <w:name w:val="-ch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DefaultParagraphFont"/>
    <w:uiPriority w:val="99"/>
    <w:rsid w:val="00D51397"/>
    <w:rPr>
      <w:rFonts w:cs="Times New Roman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D513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3AA2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D513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3AA2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38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0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37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9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9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09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9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609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9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6093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859</Words>
  <Characters>4897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2021-06-10T14:45:00Z</dcterms:created>
  <dcterms:modified xsi:type="dcterms:W3CDTF">2021-06-10T14:46:00Z</dcterms:modified>
</cp:coreProperties>
</file>