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B5" w:rsidRPr="00F6504A" w:rsidRDefault="006506B5" w:rsidP="00D5139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6506B5" w:rsidRPr="00F6504A" w:rsidRDefault="006506B5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</w:t>
      </w:r>
      <w:r w:rsidRPr="00F6504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Н-1.01.5.1</w:t>
      </w:r>
    </w:p>
    <w:p w:rsidR="006506B5" w:rsidRPr="00F6504A" w:rsidRDefault="006506B5" w:rsidP="00D51397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6506B5" w:rsidRPr="00F6504A" w:rsidRDefault="006506B5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6504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(найменування закладу освіти)</w:t>
      </w:r>
    </w:p>
    <w:p w:rsidR="006506B5" w:rsidRPr="00F6504A" w:rsidRDefault="006506B5" w:rsidP="00D51397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повідомлений(а)</w:t>
      </w:r>
    </w:p>
    <w:p w:rsidR="006506B5" w:rsidRPr="00F6504A" w:rsidRDefault="006506B5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6504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(прізвище, ім’я, по батькові (за наявності))</w:t>
      </w:r>
    </w:p>
    <w:p w:rsidR="006506B5" w:rsidRPr="00F6504A" w:rsidRDefault="006506B5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вступаю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6506B5" w:rsidRPr="00F6504A" w:rsidRDefault="006506B5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6504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(найменування закладу освіти)</w:t>
      </w:r>
    </w:p>
    <w:p w:rsidR="006506B5" w:rsidRPr="00F6504A" w:rsidRDefault="006506B5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6506B5" w:rsidRPr="00F6504A" w:rsidRDefault="006506B5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6504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(молодший бакалавр, бакалавр, магістр)</w:t>
      </w:r>
    </w:p>
    <w:p w:rsidR="006506B5" w:rsidRPr="00F6504A" w:rsidRDefault="006506B5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освітню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програму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(спеціальність)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6506B5" w:rsidRPr="00F6504A" w:rsidRDefault="006506B5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6504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(код та найменування спеціальності, предметних спеціальностей</w:t>
      </w:r>
      <w:r w:rsidRPr="00F6504A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  або спеціалізації спеціальностей 014, 015, 035, 227, 271, 275)</w:t>
      </w:r>
    </w:p>
    <w:p w:rsidR="006506B5" w:rsidRPr="00F6504A" w:rsidRDefault="006506B5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6506B5" w:rsidRPr="00F6504A" w:rsidRDefault="006506B5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6504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(назва освітньої програми державною мовою)</w:t>
      </w:r>
    </w:p>
    <w:p w:rsidR="006506B5" w:rsidRPr="00F6504A" w:rsidRDefault="006506B5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момент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має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сертифікату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акредитацію.</w:t>
      </w:r>
    </w:p>
    <w:p w:rsidR="006506B5" w:rsidRPr="00F6504A" w:rsidRDefault="006506B5" w:rsidP="00D51397">
      <w:pPr>
        <w:shd w:val="clear" w:color="auto" w:fill="FFFFFF"/>
        <w:spacing w:before="11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Поінформований(а),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частини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шостої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статті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Закону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вищу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освіту»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br/>
        <w:t>документ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вищу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видається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закладом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лише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акредитованою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освітньою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br/>
        <w:t>програмою.</w:t>
      </w:r>
    </w:p>
    <w:p w:rsidR="006506B5" w:rsidRPr="00F6504A" w:rsidRDefault="006506B5" w:rsidP="00D51397">
      <w:pPr>
        <w:shd w:val="clear" w:color="auto" w:fill="FFFFFF"/>
        <w:spacing w:before="34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6506B5" w:rsidRPr="00F6504A" w:rsidRDefault="006506B5" w:rsidP="00D51397">
      <w:pPr>
        <w:shd w:val="clear" w:color="auto" w:fill="FFFFFF"/>
        <w:spacing w:before="17" w:after="0" w:line="150" w:lineRule="atLeast"/>
        <w:ind w:left="5000" w:firstLine="245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</w:t>
      </w:r>
      <w:r w:rsidRPr="00F6504A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6506B5" w:rsidRPr="00F6504A" w:rsidRDefault="006506B5" w:rsidP="00D51397">
      <w:pPr>
        <w:shd w:val="clear" w:color="auto" w:fill="FFFFFF"/>
        <w:spacing w:before="142" w:after="142" w:line="182" w:lineRule="atLeast"/>
        <w:ind w:left="850" w:hanging="85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Примітка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неакредитовані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спеціальності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факт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ознайомлення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вступника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частиною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шостою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статті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Закону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вищу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color w:val="000000"/>
          <w:sz w:val="24"/>
          <w:szCs w:val="24"/>
          <w:lang w:eastAsia="uk-UA"/>
        </w:rPr>
        <w:t>освіту».</w:t>
      </w:r>
    </w:p>
    <w:p w:rsidR="006506B5" w:rsidRPr="00F6504A" w:rsidRDefault="006506B5" w:rsidP="00D51397">
      <w:pPr>
        <w:shd w:val="clear" w:color="auto" w:fill="FFFFFF"/>
        <w:spacing w:before="113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F6504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F6504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F6504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6504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О. Шаров</w:t>
      </w:r>
    </w:p>
    <w:sectPr w:rsidR="006506B5" w:rsidRPr="00F6504A" w:rsidSect="00F6504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6506B5"/>
    <w:rsid w:val="006C63FB"/>
    <w:rsid w:val="009E15CE"/>
    <w:rsid w:val="00CD26F3"/>
    <w:rsid w:val="00D51397"/>
    <w:rsid w:val="00F6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60CDF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0CDF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0CDF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9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9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03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5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9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5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5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39503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361</Words>
  <Characters>2059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2021-06-10T14:54:00Z</dcterms:created>
  <dcterms:modified xsi:type="dcterms:W3CDTF">2021-06-10T14:55:00Z</dcterms:modified>
</cp:coreProperties>
</file>