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BA7" w:rsidRPr="00E67F79" w:rsidRDefault="00FE7BA7" w:rsidP="00B51302">
      <w:pPr>
        <w:shd w:val="clear" w:color="auto" w:fill="FFFFFF"/>
        <w:spacing w:before="397" w:after="0" w:line="182" w:lineRule="atLeast"/>
        <w:ind w:left="7654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Додаток 14</w:t>
      </w:r>
      <w:r w:rsidRPr="00E67F79">
        <w:rPr>
          <w:color w:val="000000"/>
          <w:lang w:eastAsia="uk-UA"/>
        </w:rPr>
        <w:br/>
        <w:t>до Ліцензійних умов провадження</w:t>
      </w:r>
      <w:r w:rsidRPr="00E67F79">
        <w:rPr>
          <w:color w:val="000000"/>
          <w:lang w:eastAsia="uk-UA"/>
        </w:rPr>
        <w:br/>
        <w:t xml:space="preserve">професійної діяльності на ринках капіталу </w:t>
      </w:r>
      <w:r>
        <w:rPr>
          <w:color w:val="000000"/>
          <w:lang w:eastAsia="uk-UA"/>
        </w:rPr>
        <w:t>-</w:t>
      </w:r>
      <w:r w:rsidRPr="00E67F79">
        <w:rPr>
          <w:color w:val="000000"/>
          <w:lang w:eastAsia="uk-UA"/>
        </w:rPr>
        <w:br/>
        <w:t>діяльності з адміністрування недержавних</w:t>
      </w:r>
      <w:r w:rsidRPr="00E67F79">
        <w:rPr>
          <w:color w:val="000000"/>
          <w:lang w:eastAsia="uk-UA"/>
        </w:rPr>
        <w:br/>
        <w:t>пенсійних фондів</w:t>
      </w:r>
      <w:r w:rsidRPr="00E67F79">
        <w:rPr>
          <w:color w:val="000000"/>
          <w:lang w:eastAsia="uk-UA"/>
        </w:rPr>
        <w:br/>
        <w:t>(підпункт 7 пункту 1 розділу IIІ;</w:t>
      </w:r>
      <w:r w:rsidRPr="00E67F79">
        <w:rPr>
          <w:color w:val="000000"/>
          <w:lang w:eastAsia="uk-UA"/>
        </w:rPr>
        <w:br/>
        <w:t>пункт 3, підпункт 6 пункту 5 розділу ІV)</w:t>
      </w:r>
    </w:p>
    <w:p w:rsidR="00FE7BA7" w:rsidRPr="00E67F79" w:rsidRDefault="00FE7BA7" w:rsidP="009027F9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E67F79">
        <w:rPr>
          <w:b/>
          <w:bCs/>
          <w:caps/>
          <w:color w:val="000000"/>
          <w:lang w:eastAsia="uk-UA"/>
        </w:rPr>
        <w:t>ДОВІДКА</w:t>
      </w:r>
      <w:r w:rsidRPr="00E67F79">
        <w:rPr>
          <w:b/>
          <w:bCs/>
          <w:color w:val="000000"/>
          <w:lang w:eastAsia="uk-UA"/>
        </w:rPr>
        <w:br/>
        <w:t>про відокремлені та/або спеціалізовані структурні підрозділи заявника,</w:t>
      </w:r>
      <w:r w:rsidRPr="00E67F79">
        <w:rPr>
          <w:b/>
          <w:bCs/>
          <w:color w:val="000000"/>
          <w:lang w:eastAsia="uk-UA"/>
        </w:rPr>
        <w:br/>
        <w:t>що провадять діяльність з адміністрування недержавних пенсійних фондів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56"/>
        <w:gridCol w:w="2315"/>
        <w:gridCol w:w="1451"/>
        <w:gridCol w:w="2197"/>
        <w:gridCol w:w="2340"/>
        <w:gridCol w:w="1538"/>
        <w:gridCol w:w="1843"/>
        <w:gridCol w:w="1603"/>
        <w:gridCol w:w="1793"/>
      </w:tblGrid>
      <w:tr w:rsidR="00FE7BA7" w:rsidRPr="009027F9" w:rsidTr="009027F9">
        <w:trPr>
          <w:trHeight w:val="60"/>
          <w:tblHeader/>
        </w:trPr>
        <w:tc>
          <w:tcPr>
            <w:tcW w:w="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E7BA7" w:rsidRPr="009027F9" w:rsidRDefault="00FE7BA7" w:rsidP="009027F9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color w:val="000000"/>
                <w:sz w:val="20"/>
                <w:szCs w:val="20"/>
                <w:lang w:eastAsia="uk-UA"/>
              </w:rPr>
              <w:t>№</w:t>
            </w:r>
          </w:p>
          <w:p w:rsidR="00FE7BA7" w:rsidRPr="009027F9" w:rsidRDefault="00FE7BA7" w:rsidP="009027F9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7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E7BA7" w:rsidRPr="009027F9" w:rsidRDefault="00FE7BA7" w:rsidP="009027F9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color w:val="000000"/>
                <w:sz w:val="20"/>
                <w:szCs w:val="20"/>
                <w:lang w:eastAsia="uk-UA"/>
              </w:rPr>
              <w:t>Повне найменування відокремленого та/або спеціалізованого структурного підрозділу</w:t>
            </w:r>
          </w:p>
        </w:tc>
        <w:tc>
          <w:tcPr>
            <w:tcW w:w="4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E7BA7" w:rsidRPr="009027F9" w:rsidRDefault="00FE7BA7" w:rsidP="009027F9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color w:val="000000"/>
                <w:sz w:val="20"/>
                <w:szCs w:val="20"/>
                <w:lang w:eastAsia="uk-UA"/>
              </w:rPr>
              <w:t>Символ підрозділу</w:t>
            </w:r>
            <w:r w:rsidRPr="009027F9">
              <w:rPr>
                <w:color w:val="000000"/>
                <w:sz w:val="20"/>
                <w:szCs w:val="20"/>
                <w:vertAlign w:val="superscript"/>
                <w:lang w:eastAsia="uk-UA"/>
              </w:rPr>
              <w:t>1</w:t>
            </w:r>
          </w:p>
        </w:tc>
        <w:tc>
          <w:tcPr>
            <w:tcW w:w="70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E7BA7" w:rsidRPr="009027F9" w:rsidRDefault="00FE7BA7" w:rsidP="009027F9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color w:val="000000"/>
                <w:sz w:val="20"/>
                <w:szCs w:val="20"/>
                <w:lang w:eastAsia="uk-UA"/>
              </w:rPr>
              <w:t>Ідентифікаційний код підрозділу в Єдиному державному реєстрі підприємств та організацій України</w:t>
            </w:r>
            <w:r w:rsidRPr="009027F9">
              <w:rPr>
                <w:color w:val="000000"/>
                <w:sz w:val="20"/>
                <w:szCs w:val="20"/>
                <w:vertAlign w:val="superscript"/>
                <w:lang w:eastAsia="uk-UA"/>
              </w:rPr>
              <w:t>2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E7BA7" w:rsidRPr="009027F9" w:rsidRDefault="00FE7BA7" w:rsidP="009027F9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color w:val="000000"/>
                <w:sz w:val="20"/>
                <w:szCs w:val="20"/>
                <w:lang w:eastAsia="uk-UA"/>
              </w:rPr>
              <w:t>Місцезнаходження підрозділу (повна адреса, у тому числі поверх та номер офісу - за наявності)</w:t>
            </w:r>
          </w:p>
        </w:tc>
        <w:tc>
          <w:tcPr>
            <w:tcW w:w="49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E7BA7" w:rsidRPr="009027F9" w:rsidRDefault="00FE7BA7" w:rsidP="009027F9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color w:val="000000"/>
                <w:sz w:val="20"/>
                <w:szCs w:val="20"/>
                <w:lang w:eastAsia="uk-UA"/>
              </w:rPr>
              <w:t>Телефони, адреса електронної пошти</w:t>
            </w:r>
          </w:p>
        </w:tc>
        <w:tc>
          <w:tcPr>
            <w:tcW w:w="5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E7BA7" w:rsidRPr="009027F9" w:rsidRDefault="00FE7BA7" w:rsidP="009027F9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color w:val="000000"/>
                <w:sz w:val="20"/>
                <w:szCs w:val="20"/>
                <w:lang w:eastAsia="uk-UA"/>
              </w:rPr>
              <w:t>Вид професійної діяльності, який здійснюється цим підрозділом</w:t>
            </w:r>
          </w:p>
        </w:tc>
        <w:tc>
          <w:tcPr>
            <w:tcW w:w="51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E7BA7" w:rsidRPr="009027F9" w:rsidRDefault="00FE7BA7" w:rsidP="009027F9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color w:val="000000"/>
                <w:sz w:val="20"/>
                <w:szCs w:val="20"/>
                <w:lang w:eastAsia="uk-UA"/>
              </w:rPr>
              <w:t>Прізвище, ім’я, по батькові (за наявності) керівника підрозділу</w:t>
            </w:r>
          </w:p>
        </w:tc>
        <w:tc>
          <w:tcPr>
            <w:tcW w:w="5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E7BA7" w:rsidRPr="009027F9" w:rsidRDefault="00FE7BA7" w:rsidP="009027F9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color w:val="000000"/>
                <w:sz w:val="20"/>
                <w:szCs w:val="20"/>
                <w:lang w:eastAsia="uk-UA"/>
              </w:rPr>
              <w:t>Кількість сертифікованих фахівців (у тому числі керівник) відокремленого та/або спеціалізованого структурного підрозділу</w:t>
            </w:r>
          </w:p>
        </w:tc>
      </w:tr>
      <w:tr w:rsidR="00FE7BA7" w:rsidRPr="009027F9" w:rsidTr="009027F9">
        <w:trPr>
          <w:trHeight w:val="60"/>
          <w:tblHeader/>
        </w:trPr>
        <w:tc>
          <w:tcPr>
            <w:tcW w:w="1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E7BA7" w:rsidRPr="009027F9" w:rsidRDefault="00FE7BA7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E7BA7" w:rsidRPr="009027F9" w:rsidRDefault="00FE7BA7" w:rsidP="007866E4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E7BA7" w:rsidRPr="009027F9" w:rsidRDefault="00FE7BA7" w:rsidP="007866E4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E7BA7" w:rsidRPr="009027F9" w:rsidRDefault="00FE7BA7" w:rsidP="007866E4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E7BA7" w:rsidRPr="009027F9" w:rsidRDefault="00FE7BA7" w:rsidP="007866E4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E7BA7" w:rsidRPr="009027F9" w:rsidRDefault="00FE7BA7" w:rsidP="007866E4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E7BA7" w:rsidRPr="009027F9" w:rsidRDefault="00FE7BA7" w:rsidP="007866E4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E7BA7" w:rsidRPr="009027F9" w:rsidRDefault="00FE7BA7" w:rsidP="007866E4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E7BA7" w:rsidRPr="009027F9" w:rsidRDefault="00FE7BA7" w:rsidP="007866E4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color w:val="000000"/>
                <w:sz w:val="20"/>
                <w:szCs w:val="20"/>
                <w:lang w:eastAsia="uk-UA"/>
              </w:rPr>
              <w:t>8</w:t>
            </w:r>
          </w:p>
        </w:tc>
      </w:tr>
      <w:tr w:rsidR="00FE7BA7" w:rsidRPr="009027F9" w:rsidTr="009027F9">
        <w:trPr>
          <w:trHeight w:val="60"/>
        </w:trPr>
        <w:tc>
          <w:tcPr>
            <w:tcW w:w="1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7BA7" w:rsidRPr="009027F9" w:rsidRDefault="00FE7BA7" w:rsidP="007866E4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9027F9">
              <w:rPr>
                <w:color w:val="000000"/>
                <w:spacing w:val="-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7BA7" w:rsidRPr="009027F9" w:rsidRDefault="00FE7BA7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7BA7" w:rsidRPr="009027F9" w:rsidRDefault="00FE7BA7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7BA7" w:rsidRPr="009027F9" w:rsidRDefault="00FE7BA7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7BA7" w:rsidRPr="009027F9" w:rsidRDefault="00FE7BA7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7BA7" w:rsidRPr="009027F9" w:rsidRDefault="00FE7BA7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7BA7" w:rsidRPr="009027F9" w:rsidRDefault="00FE7BA7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7BA7" w:rsidRPr="009027F9" w:rsidRDefault="00FE7BA7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7BA7" w:rsidRPr="009027F9" w:rsidRDefault="00FE7BA7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E7BA7" w:rsidRPr="009027F9" w:rsidTr="009027F9">
        <w:trPr>
          <w:trHeight w:val="60"/>
        </w:trPr>
        <w:tc>
          <w:tcPr>
            <w:tcW w:w="1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7BA7" w:rsidRPr="009027F9" w:rsidRDefault="00FE7BA7" w:rsidP="007866E4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9027F9">
              <w:rPr>
                <w:color w:val="000000"/>
                <w:spacing w:val="-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7BA7" w:rsidRPr="009027F9" w:rsidRDefault="00FE7BA7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7BA7" w:rsidRPr="009027F9" w:rsidRDefault="00FE7BA7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7BA7" w:rsidRPr="009027F9" w:rsidRDefault="00FE7BA7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7BA7" w:rsidRPr="009027F9" w:rsidRDefault="00FE7BA7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7BA7" w:rsidRPr="009027F9" w:rsidRDefault="00FE7BA7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7BA7" w:rsidRPr="009027F9" w:rsidRDefault="00FE7BA7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7BA7" w:rsidRPr="009027F9" w:rsidRDefault="00FE7BA7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7BA7" w:rsidRPr="009027F9" w:rsidRDefault="00FE7BA7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FE7BA7" w:rsidRPr="009027F9" w:rsidTr="009027F9">
        <w:trPr>
          <w:trHeight w:val="60"/>
        </w:trPr>
        <w:tc>
          <w:tcPr>
            <w:tcW w:w="1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7BA7" w:rsidRPr="009027F9" w:rsidRDefault="00FE7BA7" w:rsidP="007866E4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9027F9">
              <w:rPr>
                <w:color w:val="000000"/>
                <w:spacing w:val="-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7BA7" w:rsidRPr="009027F9" w:rsidRDefault="00FE7BA7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7BA7" w:rsidRPr="009027F9" w:rsidRDefault="00FE7BA7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7BA7" w:rsidRPr="009027F9" w:rsidRDefault="00FE7BA7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7BA7" w:rsidRPr="009027F9" w:rsidRDefault="00FE7BA7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7BA7" w:rsidRPr="009027F9" w:rsidRDefault="00FE7BA7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7BA7" w:rsidRPr="009027F9" w:rsidRDefault="00FE7BA7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7BA7" w:rsidRPr="009027F9" w:rsidRDefault="00FE7BA7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7BA7" w:rsidRPr="009027F9" w:rsidRDefault="00FE7BA7" w:rsidP="007866E4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9027F9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FE7BA7" w:rsidRDefault="00FE7BA7" w:rsidP="009027F9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</w:p>
    <w:p w:rsidR="00FE7BA7" w:rsidRDefault="00FE7BA7" w:rsidP="009027F9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</w:p>
    <w:p w:rsidR="00FE7BA7" w:rsidRPr="00F66FA9" w:rsidRDefault="00FE7BA7" w:rsidP="009027F9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F66FA9">
        <w:rPr>
          <w:color w:val="000000"/>
          <w:spacing w:val="-10"/>
          <w:lang w:eastAsia="uk-UA"/>
        </w:rPr>
        <w:t xml:space="preserve">«___»__________ 20___ року                                                           </w:t>
      </w:r>
      <w:r>
        <w:rPr>
          <w:color w:val="000000"/>
          <w:spacing w:val="-10"/>
          <w:lang w:eastAsia="uk-UA"/>
        </w:rPr>
        <w:t xml:space="preserve">                </w:t>
      </w:r>
      <w:r w:rsidRPr="00F66FA9">
        <w:rPr>
          <w:color w:val="000000"/>
          <w:spacing w:val="-10"/>
          <w:lang w:eastAsia="uk-UA"/>
        </w:rPr>
        <w:t xml:space="preserve">              </w:t>
      </w:r>
      <w:r>
        <w:rPr>
          <w:color w:val="000000"/>
          <w:spacing w:val="-10"/>
          <w:lang w:eastAsia="uk-UA"/>
        </w:rPr>
        <w:t xml:space="preserve">      </w:t>
      </w:r>
      <w:r w:rsidRPr="00F66FA9">
        <w:rPr>
          <w:color w:val="000000"/>
          <w:spacing w:val="-10"/>
          <w:lang w:eastAsia="uk-UA"/>
        </w:rPr>
        <w:t xml:space="preserve">            ___________________________________________________</w:t>
      </w:r>
    </w:p>
    <w:p w:rsidR="00FE7BA7" w:rsidRPr="00F66FA9" w:rsidRDefault="00FE7BA7" w:rsidP="009027F9">
      <w:pPr>
        <w:shd w:val="clear" w:color="auto" w:fill="FFFFFF"/>
        <w:spacing w:before="17" w:after="0" w:line="150" w:lineRule="atLeast"/>
        <w:ind w:left="7420" w:right="734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 xml:space="preserve">                        </w:t>
      </w:r>
      <w:r w:rsidRPr="00F66FA9">
        <w:rPr>
          <w:color w:val="000000"/>
          <w:sz w:val="20"/>
          <w:szCs w:val="20"/>
          <w:lang w:eastAsia="uk-UA"/>
        </w:rPr>
        <w:t xml:space="preserve">         (прізвище, ім’я та по батькові</w:t>
      </w:r>
      <w:r>
        <w:rPr>
          <w:color w:val="000000"/>
          <w:sz w:val="20"/>
          <w:szCs w:val="20"/>
          <w:lang w:eastAsia="uk-UA"/>
        </w:rPr>
        <w:t xml:space="preserve"> </w:t>
      </w:r>
      <w:r w:rsidRPr="00F66FA9">
        <w:rPr>
          <w:color w:val="000000"/>
          <w:sz w:val="20"/>
          <w:szCs w:val="20"/>
          <w:lang w:eastAsia="uk-UA"/>
        </w:rPr>
        <w:t>(за наявності)</w:t>
      </w:r>
      <w:r w:rsidRPr="00F66FA9">
        <w:rPr>
          <w:color w:val="000000"/>
          <w:sz w:val="20"/>
          <w:szCs w:val="20"/>
          <w:lang w:eastAsia="uk-UA"/>
        </w:rPr>
        <w:br/>
      </w:r>
      <w:r>
        <w:rPr>
          <w:color w:val="000000"/>
          <w:sz w:val="20"/>
          <w:szCs w:val="20"/>
          <w:lang w:eastAsia="uk-UA"/>
        </w:rPr>
        <w:t xml:space="preserve">                                  </w:t>
      </w:r>
      <w:r w:rsidRPr="00F66FA9">
        <w:rPr>
          <w:color w:val="000000"/>
          <w:sz w:val="20"/>
          <w:szCs w:val="20"/>
          <w:lang w:eastAsia="uk-UA"/>
        </w:rPr>
        <w:t xml:space="preserve">               друкованими літерами)</w:t>
      </w:r>
    </w:p>
    <w:p w:rsidR="00FE7BA7" w:rsidRPr="00E67F79" w:rsidRDefault="00FE7BA7" w:rsidP="009027F9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</w:p>
    <w:p w:rsidR="00FE7BA7" w:rsidRPr="009027F9" w:rsidRDefault="00FE7BA7" w:rsidP="00B51302">
      <w:pPr>
        <w:shd w:val="clear" w:color="auto" w:fill="FFFFFF"/>
        <w:spacing w:before="340" w:after="0" w:line="161" w:lineRule="atLeast"/>
        <w:jc w:val="both"/>
        <w:rPr>
          <w:color w:val="000000"/>
          <w:sz w:val="20"/>
          <w:szCs w:val="20"/>
          <w:lang w:eastAsia="uk-UA"/>
        </w:rPr>
      </w:pPr>
      <w:r w:rsidRPr="009027F9">
        <w:rPr>
          <w:color w:val="000000"/>
          <w:sz w:val="20"/>
          <w:szCs w:val="20"/>
          <w:lang w:eastAsia="uk-UA"/>
        </w:rPr>
        <w:t>__________</w:t>
      </w:r>
      <w:r w:rsidRPr="009027F9">
        <w:rPr>
          <w:color w:val="000000"/>
          <w:sz w:val="20"/>
          <w:szCs w:val="20"/>
          <w:lang w:eastAsia="uk-UA"/>
        </w:rPr>
        <w:br/>
      </w:r>
      <w:r w:rsidRPr="009027F9">
        <w:rPr>
          <w:color w:val="000000"/>
          <w:sz w:val="20"/>
          <w:szCs w:val="20"/>
          <w:vertAlign w:val="superscript"/>
          <w:lang w:eastAsia="uk-UA"/>
        </w:rPr>
        <w:t>1</w:t>
      </w:r>
      <w:r w:rsidRPr="009027F9">
        <w:rPr>
          <w:color w:val="000000"/>
          <w:sz w:val="20"/>
          <w:szCs w:val="20"/>
          <w:lang w:eastAsia="uk-UA"/>
        </w:rPr>
        <w:t xml:space="preserve"> Символи підрозділу: В - відокремлений підрозділ; С - структурний підрозділ.</w:t>
      </w:r>
    </w:p>
    <w:p w:rsidR="00FE7BA7" w:rsidRPr="009027F9" w:rsidRDefault="00FE7BA7" w:rsidP="009027F9">
      <w:pPr>
        <w:shd w:val="clear" w:color="auto" w:fill="FFFFFF"/>
        <w:spacing w:after="0" w:line="161" w:lineRule="atLeast"/>
        <w:jc w:val="both"/>
        <w:rPr>
          <w:color w:val="000000"/>
          <w:sz w:val="20"/>
          <w:szCs w:val="20"/>
          <w:lang w:eastAsia="uk-UA"/>
        </w:rPr>
      </w:pPr>
      <w:r w:rsidRPr="009027F9">
        <w:rPr>
          <w:color w:val="000000"/>
          <w:sz w:val="20"/>
          <w:szCs w:val="20"/>
          <w:vertAlign w:val="superscript"/>
          <w:lang w:eastAsia="uk-UA"/>
        </w:rPr>
        <w:t>2</w:t>
      </w:r>
      <w:r w:rsidRPr="009027F9">
        <w:rPr>
          <w:color w:val="000000"/>
          <w:sz w:val="20"/>
          <w:szCs w:val="20"/>
          <w:lang w:eastAsia="uk-UA"/>
        </w:rPr>
        <w:t xml:space="preserve"> Заповнюється для відокремленого підрозділу.</w:t>
      </w:r>
    </w:p>
    <w:sectPr w:rsidR="00FE7BA7" w:rsidRPr="009027F9" w:rsidSect="009027F9">
      <w:pgSz w:w="16840" w:h="11900" w:orient="landscape"/>
      <w:pgMar w:top="567" w:right="567" w:bottom="567" w:left="851" w:header="0" w:footer="6" w:gutter="0"/>
      <w:cols w:space="999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1302"/>
    <w:rsid w:val="003A78D7"/>
    <w:rsid w:val="006533B7"/>
    <w:rsid w:val="007866E4"/>
    <w:rsid w:val="008C6232"/>
    <w:rsid w:val="009027F9"/>
    <w:rsid w:val="009A473B"/>
    <w:rsid w:val="00A076F0"/>
    <w:rsid w:val="00AB08AD"/>
    <w:rsid w:val="00B51302"/>
    <w:rsid w:val="00BA44F8"/>
    <w:rsid w:val="00E67F79"/>
    <w:rsid w:val="00F66FA9"/>
    <w:rsid w:val="00FE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302"/>
    <w:pPr>
      <w:spacing w:after="160" w:line="259" w:lineRule="auto"/>
    </w:pPr>
    <w:rPr>
      <w:sz w:val="24"/>
      <w:szCs w:val="24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223</Words>
  <Characters>1277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4</cp:revision>
  <dcterms:created xsi:type="dcterms:W3CDTF">2022-11-12T19:53:00Z</dcterms:created>
  <dcterms:modified xsi:type="dcterms:W3CDTF">2022-11-13T19:57:00Z</dcterms:modified>
</cp:coreProperties>
</file>