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75" w:rsidRPr="00691272" w:rsidRDefault="00676075" w:rsidP="00EC6B64">
      <w:pPr>
        <w:spacing w:after="0"/>
        <w:ind w:left="4860"/>
        <w:rPr>
          <w:rFonts w:ascii="Times New Roman" w:hAnsi="Times New Roman"/>
          <w:sz w:val="24"/>
          <w:szCs w:val="24"/>
          <w:lang w:val="uk-UA"/>
        </w:rPr>
      </w:pPr>
      <w:r w:rsidRPr="00691272">
        <w:rPr>
          <w:rFonts w:ascii="Times New Roman" w:hAnsi="Times New Roman"/>
          <w:color w:val="000000"/>
          <w:sz w:val="24"/>
          <w:szCs w:val="24"/>
          <w:lang w:val="uk-UA"/>
        </w:rPr>
        <w:t>Додаток 8</w:t>
      </w:r>
      <w:r w:rsidRPr="00691272">
        <w:rPr>
          <w:rFonts w:ascii="Times New Roman" w:hAnsi="Times New Roman"/>
          <w:sz w:val="24"/>
          <w:szCs w:val="24"/>
          <w:lang w:val="uk-UA"/>
        </w:rPr>
        <w:br/>
      </w:r>
      <w:r w:rsidRPr="00691272">
        <w:rPr>
          <w:rFonts w:ascii="Times New Roman" w:hAnsi="Times New Roman"/>
          <w:color w:val="000000"/>
          <w:sz w:val="24"/>
          <w:szCs w:val="24"/>
          <w:lang w:val="uk-UA"/>
        </w:rPr>
        <w:t>до Авіаційних правил України</w:t>
      </w:r>
      <w:r w:rsidRPr="00691272">
        <w:rPr>
          <w:rFonts w:ascii="Times New Roman" w:hAnsi="Times New Roman"/>
          <w:color w:val="000000"/>
          <w:sz w:val="24"/>
          <w:szCs w:val="24"/>
          <w:lang w:val="uk-UA"/>
        </w:rPr>
        <w:br/>
        <w:t>"Організація повітряного руху"</w:t>
      </w:r>
      <w:r w:rsidRPr="00691272">
        <w:rPr>
          <w:rFonts w:ascii="Times New Roman" w:hAnsi="Times New Roman"/>
          <w:sz w:val="24"/>
          <w:szCs w:val="24"/>
          <w:lang w:val="uk-UA"/>
        </w:rPr>
        <w:br/>
      </w:r>
      <w:r w:rsidRPr="00691272">
        <w:rPr>
          <w:rFonts w:ascii="Times New Roman" w:hAnsi="Times New Roman"/>
          <w:color w:val="000000"/>
          <w:sz w:val="24"/>
          <w:szCs w:val="24"/>
          <w:lang w:val="uk-UA"/>
        </w:rPr>
        <w:t>(підпункт 2 пункту 7 глави 2 розділу XI)</w:t>
      </w:r>
    </w:p>
    <w:p w:rsidR="00676075" w:rsidRPr="00691272" w:rsidRDefault="00676075" w:rsidP="00EC6B64">
      <w:pPr>
        <w:pStyle w:val="Heading3"/>
        <w:spacing w:after="0"/>
        <w:jc w:val="center"/>
        <w:rPr>
          <w:rFonts w:ascii="Times New Roman" w:hAnsi="Times New Roman"/>
          <w:sz w:val="24"/>
          <w:szCs w:val="24"/>
          <w:lang w:val="uk-UA"/>
        </w:rPr>
      </w:pPr>
      <w:bookmarkStart w:id="0" w:name="8474"/>
      <w:bookmarkEnd w:id="0"/>
      <w:r w:rsidRPr="00691272">
        <w:rPr>
          <w:rFonts w:ascii="Times New Roman" w:hAnsi="Times New Roman"/>
          <w:color w:val="000000"/>
          <w:sz w:val="24"/>
          <w:szCs w:val="24"/>
          <w:lang w:val="uk-UA"/>
        </w:rPr>
        <w:t xml:space="preserve">ПОВІДОМЛЕННЯ, </w:t>
      </w:r>
      <w:r w:rsidRPr="00691272">
        <w:rPr>
          <w:rFonts w:ascii="Times New Roman" w:hAnsi="Times New Roman"/>
          <w:color w:val="000000"/>
          <w:sz w:val="24"/>
          <w:szCs w:val="24"/>
          <w:lang w:val="uk-UA"/>
        </w:rPr>
        <w:br/>
        <w:t>що стосуються обслуговування повітряного руху. Зміст, формати повідомлень і домовленості щодо даних</w:t>
      </w:r>
    </w:p>
    <w:p w:rsidR="00676075" w:rsidRPr="00691272" w:rsidRDefault="00676075" w:rsidP="00EC6B64">
      <w:pPr>
        <w:spacing w:after="0"/>
        <w:ind w:firstLine="240"/>
        <w:jc w:val="both"/>
        <w:rPr>
          <w:rFonts w:ascii="Times New Roman" w:hAnsi="Times New Roman"/>
          <w:sz w:val="24"/>
          <w:szCs w:val="24"/>
          <w:lang w:val="uk-UA"/>
        </w:rPr>
      </w:pPr>
      <w:bookmarkStart w:id="1" w:name="8475"/>
      <w:bookmarkEnd w:id="1"/>
      <w:r w:rsidRPr="00691272">
        <w:rPr>
          <w:rFonts w:ascii="Times New Roman" w:hAnsi="Times New Roman"/>
          <w:color w:val="000000"/>
          <w:sz w:val="24"/>
          <w:szCs w:val="24"/>
          <w:lang w:val="uk-UA"/>
        </w:rPr>
        <w:t>З метою спрощення опису змісту та формату повідомлень щодо ОПР для обміну між органами, які не мають устаткування для автоматичної обробки даних, і між комп'ютерами ОПР елементи даних, що були включені в повідомлення, об'єднані у поля. Кожне поле містить один або групу взаємопов'язаних елементів.</w:t>
      </w:r>
    </w:p>
    <w:p w:rsidR="00676075" w:rsidRPr="00691272" w:rsidRDefault="00676075" w:rsidP="00EC6B64">
      <w:pPr>
        <w:pStyle w:val="Heading3"/>
        <w:spacing w:after="0"/>
        <w:jc w:val="both"/>
        <w:rPr>
          <w:rFonts w:ascii="Times New Roman" w:hAnsi="Times New Roman"/>
          <w:sz w:val="24"/>
          <w:szCs w:val="24"/>
          <w:lang w:val="uk-UA"/>
        </w:rPr>
      </w:pPr>
      <w:bookmarkStart w:id="2" w:name="8476"/>
      <w:bookmarkEnd w:id="2"/>
      <w:r w:rsidRPr="00691272">
        <w:rPr>
          <w:rFonts w:ascii="Times New Roman" w:hAnsi="Times New Roman"/>
          <w:color w:val="000000"/>
          <w:sz w:val="24"/>
          <w:szCs w:val="24"/>
          <w:lang w:val="uk-UA"/>
        </w:rPr>
        <w:t>1. Стандартні типи повідомлень</w:t>
      </w:r>
    </w:p>
    <w:p w:rsidR="00676075" w:rsidRPr="00691272" w:rsidRDefault="00676075" w:rsidP="00EC6B64">
      <w:pPr>
        <w:spacing w:after="0"/>
        <w:ind w:firstLine="240"/>
        <w:jc w:val="both"/>
        <w:rPr>
          <w:rFonts w:ascii="Times New Roman" w:hAnsi="Times New Roman"/>
          <w:sz w:val="24"/>
          <w:szCs w:val="24"/>
          <w:lang w:val="uk-UA"/>
        </w:rPr>
      </w:pPr>
      <w:bookmarkStart w:id="3" w:name="8477"/>
      <w:bookmarkEnd w:id="3"/>
      <w:r w:rsidRPr="00691272">
        <w:rPr>
          <w:rFonts w:ascii="Times New Roman" w:hAnsi="Times New Roman"/>
          <w:color w:val="000000"/>
          <w:sz w:val="24"/>
          <w:szCs w:val="24"/>
          <w:lang w:val="uk-UA"/>
        </w:rPr>
        <w:t>1. Стандартні типи повідомлень, установлені для обміну даними ОПР, поділяються на такі категорії:</w:t>
      </w:r>
    </w:p>
    <w:p w:rsidR="00676075" w:rsidRPr="00691272" w:rsidRDefault="00676075" w:rsidP="00EC6B64">
      <w:pPr>
        <w:spacing w:after="0"/>
        <w:ind w:firstLine="240"/>
        <w:jc w:val="both"/>
        <w:rPr>
          <w:rFonts w:ascii="Times New Roman" w:hAnsi="Times New Roman"/>
          <w:sz w:val="24"/>
          <w:szCs w:val="24"/>
          <w:lang w:val="uk-UA"/>
        </w:rPr>
      </w:pPr>
      <w:bookmarkStart w:id="4" w:name="8478"/>
      <w:bookmarkEnd w:id="4"/>
      <w:r w:rsidRPr="00691272">
        <w:rPr>
          <w:rFonts w:ascii="Times New Roman" w:hAnsi="Times New Roman"/>
          <w:color w:val="000000"/>
          <w:sz w:val="24"/>
          <w:szCs w:val="24"/>
          <w:lang w:val="uk-UA"/>
        </w:rPr>
        <w:t>1) аварійний стан;</w:t>
      </w:r>
    </w:p>
    <w:p w:rsidR="00676075" w:rsidRPr="00691272" w:rsidRDefault="00676075" w:rsidP="00EC6B64">
      <w:pPr>
        <w:spacing w:after="0"/>
        <w:ind w:firstLine="240"/>
        <w:jc w:val="both"/>
        <w:rPr>
          <w:rFonts w:ascii="Times New Roman" w:hAnsi="Times New Roman"/>
          <w:sz w:val="24"/>
          <w:szCs w:val="24"/>
          <w:lang w:val="uk-UA"/>
        </w:rPr>
      </w:pPr>
      <w:bookmarkStart w:id="5" w:name="8479"/>
      <w:bookmarkEnd w:id="5"/>
      <w:r w:rsidRPr="00691272">
        <w:rPr>
          <w:rFonts w:ascii="Times New Roman" w:hAnsi="Times New Roman"/>
          <w:color w:val="000000"/>
          <w:sz w:val="24"/>
          <w:szCs w:val="24"/>
          <w:lang w:val="uk-UA"/>
        </w:rPr>
        <w:t>2) поданий план польоту і пов'язані з ним поновлені дані;</w:t>
      </w:r>
    </w:p>
    <w:p w:rsidR="00676075" w:rsidRPr="00691272" w:rsidRDefault="00676075" w:rsidP="00EC6B64">
      <w:pPr>
        <w:spacing w:after="0"/>
        <w:ind w:firstLine="240"/>
        <w:jc w:val="both"/>
        <w:rPr>
          <w:rFonts w:ascii="Times New Roman" w:hAnsi="Times New Roman"/>
          <w:sz w:val="24"/>
          <w:szCs w:val="24"/>
          <w:lang w:val="uk-UA"/>
        </w:rPr>
      </w:pPr>
      <w:bookmarkStart w:id="6" w:name="8480"/>
      <w:bookmarkEnd w:id="6"/>
      <w:r w:rsidRPr="00691272">
        <w:rPr>
          <w:rFonts w:ascii="Times New Roman" w:hAnsi="Times New Roman"/>
          <w:color w:val="000000"/>
          <w:sz w:val="24"/>
          <w:szCs w:val="24"/>
          <w:lang w:val="uk-UA"/>
        </w:rPr>
        <w:t>3) координація;</w:t>
      </w:r>
    </w:p>
    <w:p w:rsidR="00676075" w:rsidRPr="00691272" w:rsidRDefault="00676075" w:rsidP="00EC6B64">
      <w:pPr>
        <w:spacing w:after="0"/>
        <w:ind w:firstLine="240"/>
        <w:jc w:val="both"/>
        <w:rPr>
          <w:rFonts w:ascii="Times New Roman" w:hAnsi="Times New Roman"/>
          <w:sz w:val="24"/>
          <w:szCs w:val="24"/>
          <w:lang w:val="uk-UA"/>
        </w:rPr>
      </w:pPr>
      <w:bookmarkStart w:id="7" w:name="8481"/>
      <w:bookmarkEnd w:id="7"/>
      <w:r w:rsidRPr="00691272">
        <w:rPr>
          <w:rFonts w:ascii="Times New Roman" w:hAnsi="Times New Roman"/>
          <w:color w:val="000000"/>
          <w:sz w:val="24"/>
          <w:szCs w:val="24"/>
          <w:lang w:val="uk-UA"/>
        </w:rPr>
        <w:t>4) додаткові.</w:t>
      </w:r>
    </w:p>
    <w:p w:rsidR="00676075" w:rsidRPr="00691272" w:rsidRDefault="00676075" w:rsidP="00EC6B64">
      <w:pPr>
        <w:spacing w:after="0"/>
        <w:ind w:firstLine="240"/>
        <w:jc w:val="both"/>
        <w:rPr>
          <w:rFonts w:ascii="Times New Roman" w:hAnsi="Times New Roman"/>
          <w:sz w:val="24"/>
          <w:szCs w:val="24"/>
          <w:lang w:val="uk-UA"/>
        </w:rPr>
      </w:pPr>
      <w:bookmarkStart w:id="8" w:name="8482"/>
      <w:bookmarkEnd w:id="8"/>
      <w:r w:rsidRPr="00691272">
        <w:rPr>
          <w:rFonts w:ascii="Times New Roman" w:hAnsi="Times New Roman"/>
          <w:color w:val="000000"/>
          <w:sz w:val="24"/>
          <w:szCs w:val="24"/>
          <w:lang w:val="uk-UA"/>
        </w:rPr>
        <w:t>2. До категорії повідомлень аварійного стану належать такі повідомлення з відповідними індексами типу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9" w:name="8483"/>
      <w:bookmarkEnd w:id="9"/>
      <w:r w:rsidRPr="00691272">
        <w:rPr>
          <w:rFonts w:ascii="Times New Roman" w:hAnsi="Times New Roman"/>
          <w:color w:val="000000"/>
          <w:sz w:val="24"/>
          <w:szCs w:val="24"/>
          <w:lang w:val="uk-UA"/>
        </w:rPr>
        <w:t>1) аварійне сповіщення (ALR);</w:t>
      </w:r>
    </w:p>
    <w:p w:rsidR="00676075" w:rsidRPr="00691272" w:rsidRDefault="00676075" w:rsidP="00EC6B64">
      <w:pPr>
        <w:spacing w:after="0"/>
        <w:ind w:firstLine="240"/>
        <w:jc w:val="both"/>
        <w:rPr>
          <w:rFonts w:ascii="Times New Roman" w:hAnsi="Times New Roman"/>
          <w:sz w:val="24"/>
          <w:szCs w:val="24"/>
          <w:lang w:val="uk-UA"/>
        </w:rPr>
      </w:pPr>
      <w:bookmarkStart w:id="10" w:name="8484"/>
      <w:bookmarkEnd w:id="10"/>
      <w:r w:rsidRPr="00691272">
        <w:rPr>
          <w:rFonts w:ascii="Times New Roman" w:hAnsi="Times New Roman"/>
          <w:color w:val="000000"/>
          <w:sz w:val="24"/>
          <w:szCs w:val="24"/>
          <w:lang w:val="uk-UA"/>
        </w:rPr>
        <w:t>2) відмова радіозв'язку (RCF);</w:t>
      </w:r>
    </w:p>
    <w:p w:rsidR="00676075" w:rsidRPr="00691272" w:rsidRDefault="00676075" w:rsidP="00EC6B64">
      <w:pPr>
        <w:spacing w:after="0"/>
        <w:ind w:firstLine="240"/>
        <w:jc w:val="both"/>
        <w:rPr>
          <w:rFonts w:ascii="Times New Roman" w:hAnsi="Times New Roman"/>
          <w:sz w:val="24"/>
          <w:szCs w:val="24"/>
          <w:lang w:val="uk-UA"/>
        </w:rPr>
      </w:pPr>
      <w:bookmarkStart w:id="11" w:name="8485"/>
      <w:bookmarkEnd w:id="11"/>
      <w:r w:rsidRPr="00691272">
        <w:rPr>
          <w:rFonts w:ascii="Times New Roman" w:hAnsi="Times New Roman"/>
          <w:color w:val="000000"/>
          <w:sz w:val="24"/>
          <w:szCs w:val="24"/>
          <w:lang w:val="uk-UA"/>
        </w:rPr>
        <w:t>3. До категорії повідомлень поданого плану польоту і пов'язаних з ним поновлених даних належать такі повідомлення з відповідними індексами типу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12" w:name="8486"/>
      <w:bookmarkEnd w:id="12"/>
      <w:r w:rsidRPr="00691272">
        <w:rPr>
          <w:rFonts w:ascii="Times New Roman" w:hAnsi="Times New Roman"/>
          <w:color w:val="000000"/>
          <w:sz w:val="24"/>
          <w:szCs w:val="24"/>
          <w:lang w:val="uk-UA"/>
        </w:rPr>
        <w:t>1) поданий план польоту (FPL);</w:t>
      </w:r>
    </w:p>
    <w:p w:rsidR="00676075" w:rsidRPr="00691272" w:rsidRDefault="00676075" w:rsidP="00EC6B64">
      <w:pPr>
        <w:spacing w:after="0"/>
        <w:ind w:firstLine="240"/>
        <w:jc w:val="both"/>
        <w:rPr>
          <w:rFonts w:ascii="Times New Roman" w:hAnsi="Times New Roman"/>
          <w:sz w:val="24"/>
          <w:szCs w:val="24"/>
          <w:lang w:val="uk-UA"/>
        </w:rPr>
      </w:pPr>
      <w:bookmarkStart w:id="13" w:name="8487"/>
      <w:bookmarkEnd w:id="13"/>
      <w:r w:rsidRPr="00691272">
        <w:rPr>
          <w:rFonts w:ascii="Times New Roman" w:hAnsi="Times New Roman"/>
          <w:color w:val="000000"/>
          <w:sz w:val="24"/>
          <w:szCs w:val="24"/>
          <w:lang w:val="uk-UA"/>
        </w:rPr>
        <w:t>2) зміна плану польоту (CHG);</w:t>
      </w:r>
    </w:p>
    <w:p w:rsidR="00676075" w:rsidRPr="00691272" w:rsidRDefault="00676075" w:rsidP="00EC6B64">
      <w:pPr>
        <w:spacing w:after="0"/>
        <w:ind w:firstLine="240"/>
        <w:jc w:val="both"/>
        <w:rPr>
          <w:rFonts w:ascii="Times New Roman" w:hAnsi="Times New Roman"/>
          <w:sz w:val="24"/>
          <w:szCs w:val="24"/>
          <w:lang w:val="uk-UA"/>
        </w:rPr>
      </w:pPr>
      <w:bookmarkStart w:id="14" w:name="8488"/>
      <w:bookmarkEnd w:id="14"/>
      <w:r w:rsidRPr="00691272">
        <w:rPr>
          <w:rFonts w:ascii="Times New Roman" w:hAnsi="Times New Roman"/>
          <w:color w:val="000000"/>
          <w:sz w:val="24"/>
          <w:szCs w:val="24"/>
          <w:lang w:val="uk-UA"/>
        </w:rPr>
        <w:t>3) анулювання плану польоту (CNL);</w:t>
      </w:r>
    </w:p>
    <w:p w:rsidR="00676075" w:rsidRPr="00691272" w:rsidRDefault="00676075" w:rsidP="00EC6B64">
      <w:pPr>
        <w:spacing w:after="0"/>
        <w:ind w:firstLine="240"/>
        <w:jc w:val="both"/>
        <w:rPr>
          <w:rFonts w:ascii="Times New Roman" w:hAnsi="Times New Roman"/>
          <w:sz w:val="24"/>
          <w:szCs w:val="24"/>
          <w:lang w:val="uk-UA"/>
        </w:rPr>
      </w:pPr>
      <w:bookmarkStart w:id="15" w:name="8489"/>
      <w:bookmarkEnd w:id="15"/>
      <w:r w:rsidRPr="00691272">
        <w:rPr>
          <w:rFonts w:ascii="Times New Roman" w:hAnsi="Times New Roman"/>
          <w:color w:val="000000"/>
          <w:sz w:val="24"/>
          <w:szCs w:val="24"/>
          <w:lang w:val="uk-UA"/>
        </w:rPr>
        <w:t>4) затримка вильоту (DLA);</w:t>
      </w:r>
    </w:p>
    <w:p w:rsidR="00676075" w:rsidRPr="00691272" w:rsidRDefault="00676075" w:rsidP="00EC6B64">
      <w:pPr>
        <w:spacing w:after="0"/>
        <w:ind w:firstLine="240"/>
        <w:jc w:val="both"/>
        <w:rPr>
          <w:rFonts w:ascii="Times New Roman" w:hAnsi="Times New Roman"/>
          <w:sz w:val="24"/>
          <w:szCs w:val="24"/>
          <w:lang w:val="uk-UA"/>
        </w:rPr>
      </w:pPr>
      <w:bookmarkStart w:id="16" w:name="8490"/>
      <w:bookmarkEnd w:id="16"/>
      <w:r w:rsidRPr="00691272">
        <w:rPr>
          <w:rFonts w:ascii="Times New Roman" w:hAnsi="Times New Roman"/>
          <w:color w:val="000000"/>
          <w:sz w:val="24"/>
          <w:szCs w:val="24"/>
          <w:lang w:val="uk-UA"/>
        </w:rPr>
        <w:t>5) виліт (DEP);</w:t>
      </w:r>
    </w:p>
    <w:p w:rsidR="00676075" w:rsidRPr="00691272" w:rsidRDefault="00676075" w:rsidP="00EC6B64">
      <w:pPr>
        <w:spacing w:after="0"/>
        <w:ind w:firstLine="240"/>
        <w:jc w:val="both"/>
        <w:rPr>
          <w:rFonts w:ascii="Times New Roman" w:hAnsi="Times New Roman"/>
          <w:sz w:val="24"/>
          <w:szCs w:val="24"/>
          <w:lang w:val="uk-UA"/>
        </w:rPr>
      </w:pPr>
      <w:bookmarkStart w:id="17" w:name="8491"/>
      <w:bookmarkEnd w:id="17"/>
      <w:r w:rsidRPr="00691272">
        <w:rPr>
          <w:rFonts w:ascii="Times New Roman" w:hAnsi="Times New Roman"/>
          <w:color w:val="000000"/>
          <w:sz w:val="24"/>
          <w:szCs w:val="24"/>
          <w:lang w:val="uk-UA"/>
        </w:rPr>
        <w:t>6) прибуття (ARR).</w:t>
      </w:r>
    </w:p>
    <w:p w:rsidR="00676075" w:rsidRPr="00691272" w:rsidRDefault="00676075" w:rsidP="00EC6B64">
      <w:pPr>
        <w:spacing w:after="0"/>
        <w:ind w:firstLine="240"/>
        <w:jc w:val="both"/>
        <w:rPr>
          <w:rFonts w:ascii="Times New Roman" w:hAnsi="Times New Roman"/>
          <w:sz w:val="24"/>
          <w:szCs w:val="24"/>
          <w:lang w:val="uk-UA"/>
        </w:rPr>
      </w:pPr>
      <w:bookmarkStart w:id="18" w:name="8492"/>
      <w:bookmarkEnd w:id="18"/>
      <w:r w:rsidRPr="00691272">
        <w:rPr>
          <w:rFonts w:ascii="Times New Roman" w:hAnsi="Times New Roman"/>
          <w:color w:val="000000"/>
          <w:sz w:val="24"/>
          <w:szCs w:val="24"/>
          <w:lang w:val="uk-UA"/>
        </w:rPr>
        <w:t>4. Оскільки для координації взаємодії з питань ОПР та автоматизованого обміну планами польотів і передавання даних в європейському регіоні використовується автоматичний обмін даними із застосуванням протоколу стандарту OLDI відповідно до специфікацій Євроконтролю "EUROCONTROL Specification for On-Line Data Interchange (OLDI)", повідомлення щодо координації не наводяться у цьому додатку.</w:t>
      </w:r>
    </w:p>
    <w:p w:rsidR="00676075" w:rsidRPr="00691272" w:rsidRDefault="00676075" w:rsidP="00EC6B64">
      <w:pPr>
        <w:spacing w:after="0"/>
        <w:ind w:firstLine="240"/>
        <w:jc w:val="both"/>
        <w:rPr>
          <w:rFonts w:ascii="Times New Roman" w:hAnsi="Times New Roman"/>
          <w:sz w:val="24"/>
          <w:szCs w:val="24"/>
          <w:lang w:val="uk-UA"/>
        </w:rPr>
      </w:pPr>
      <w:bookmarkStart w:id="19" w:name="8493"/>
      <w:bookmarkEnd w:id="19"/>
      <w:r w:rsidRPr="00691272">
        <w:rPr>
          <w:rFonts w:ascii="Times New Roman" w:hAnsi="Times New Roman"/>
          <w:color w:val="000000"/>
          <w:sz w:val="24"/>
          <w:szCs w:val="24"/>
          <w:lang w:val="uk-UA"/>
        </w:rPr>
        <w:t>Інформація про структуру полів, що застосовуються в повідомленнях щодо координації, міститься у додаванні 3 "Air Traffic Services Messages" Doc 4444 "Air Traffic Management" ICAO.</w:t>
      </w:r>
    </w:p>
    <w:p w:rsidR="00676075" w:rsidRPr="00691272" w:rsidRDefault="00676075" w:rsidP="00EC6B64">
      <w:pPr>
        <w:spacing w:after="0"/>
        <w:ind w:firstLine="240"/>
        <w:jc w:val="both"/>
        <w:rPr>
          <w:rFonts w:ascii="Times New Roman" w:hAnsi="Times New Roman"/>
          <w:sz w:val="24"/>
          <w:szCs w:val="24"/>
          <w:lang w:val="uk-UA"/>
        </w:rPr>
      </w:pPr>
      <w:bookmarkStart w:id="20" w:name="8494"/>
      <w:bookmarkEnd w:id="20"/>
      <w:r w:rsidRPr="00691272">
        <w:rPr>
          <w:rFonts w:ascii="Times New Roman" w:hAnsi="Times New Roman"/>
          <w:color w:val="000000"/>
          <w:sz w:val="24"/>
          <w:szCs w:val="24"/>
          <w:lang w:val="uk-UA"/>
        </w:rPr>
        <w:t>5. До категорії додаткових повідомлень належать такі повідомлення з відповідними індексами типу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21" w:name="8495"/>
      <w:bookmarkEnd w:id="21"/>
      <w:r w:rsidRPr="00691272">
        <w:rPr>
          <w:rFonts w:ascii="Times New Roman" w:hAnsi="Times New Roman"/>
          <w:color w:val="000000"/>
          <w:sz w:val="24"/>
          <w:szCs w:val="24"/>
          <w:lang w:val="uk-UA"/>
        </w:rPr>
        <w:t>1) запит плану польоту (RQP);</w:t>
      </w:r>
    </w:p>
    <w:p w:rsidR="00676075" w:rsidRPr="00691272" w:rsidRDefault="00676075" w:rsidP="00EC6B64">
      <w:pPr>
        <w:spacing w:after="0"/>
        <w:ind w:firstLine="240"/>
        <w:jc w:val="both"/>
        <w:rPr>
          <w:rFonts w:ascii="Times New Roman" w:hAnsi="Times New Roman"/>
          <w:sz w:val="24"/>
          <w:szCs w:val="24"/>
          <w:lang w:val="uk-UA"/>
        </w:rPr>
      </w:pPr>
      <w:bookmarkStart w:id="22" w:name="8496"/>
      <w:bookmarkEnd w:id="22"/>
      <w:r w:rsidRPr="00691272">
        <w:rPr>
          <w:rFonts w:ascii="Times New Roman" w:hAnsi="Times New Roman"/>
          <w:color w:val="000000"/>
          <w:sz w:val="24"/>
          <w:szCs w:val="24"/>
          <w:lang w:val="uk-UA"/>
        </w:rPr>
        <w:t>2) запит додаткового плану польоту (RQS);</w:t>
      </w:r>
    </w:p>
    <w:p w:rsidR="00676075" w:rsidRPr="00691272" w:rsidRDefault="00676075" w:rsidP="00EC6B64">
      <w:pPr>
        <w:spacing w:after="0"/>
        <w:ind w:firstLine="240"/>
        <w:jc w:val="both"/>
        <w:rPr>
          <w:rFonts w:ascii="Times New Roman" w:hAnsi="Times New Roman"/>
          <w:sz w:val="24"/>
          <w:szCs w:val="24"/>
          <w:lang w:val="uk-UA"/>
        </w:rPr>
      </w:pPr>
      <w:bookmarkStart w:id="23" w:name="8497"/>
      <w:bookmarkEnd w:id="23"/>
      <w:r w:rsidRPr="00691272">
        <w:rPr>
          <w:rFonts w:ascii="Times New Roman" w:hAnsi="Times New Roman"/>
          <w:color w:val="000000"/>
          <w:sz w:val="24"/>
          <w:szCs w:val="24"/>
          <w:lang w:val="uk-UA"/>
        </w:rPr>
        <w:t>3) додатковий план польоту (SPL).</w:t>
      </w:r>
    </w:p>
    <w:p w:rsidR="00676075" w:rsidRPr="00691272" w:rsidRDefault="00676075" w:rsidP="00EC6B64">
      <w:pPr>
        <w:spacing w:after="0"/>
        <w:ind w:firstLine="240"/>
        <w:jc w:val="both"/>
        <w:rPr>
          <w:rFonts w:ascii="Times New Roman" w:hAnsi="Times New Roman"/>
          <w:sz w:val="24"/>
          <w:szCs w:val="24"/>
          <w:lang w:val="uk-UA"/>
        </w:rPr>
      </w:pPr>
      <w:bookmarkStart w:id="24" w:name="8498"/>
      <w:bookmarkEnd w:id="24"/>
      <w:r w:rsidRPr="00691272">
        <w:rPr>
          <w:rFonts w:ascii="Times New Roman" w:hAnsi="Times New Roman"/>
          <w:color w:val="000000"/>
          <w:sz w:val="24"/>
          <w:szCs w:val="24"/>
          <w:lang w:val="uk-UA"/>
        </w:rPr>
        <w:t>6. Для повідомлень ОПР встановлені такі стандартні типи полів:</w:t>
      </w:r>
    </w:p>
    <w:p w:rsidR="00676075" w:rsidRPr="00691272" w:rsidRDefault="00676075" w:rsidP="00EC6B64">
      <w:pPr>
        <w:spacing w:after="0"/>
        <w:ind w:firstLine="240"/>
        <w:jc w:val="both"/>
        <w:rPr>
          <w:rFonts w:ascii="Times New Roman" w:hAnsi="Times New Roman"/>
          <w:sz w:val="24"/>
          <w:szCs w:val="24"/>
          <w:lang w:val="uk-UA"/>
        </w:rPr>
      </w:pPr>
      <w:bookmarkStart w:id="25" w:name="8499"/>
      <w:bookmarkEnd w:id="25"/>
      <w:r w:rsidRPr="00691272">
        <w:rPr>
          <w:rFonts w:ascii="Times New Roman" w:hAnsi="Times New Roman"/>
          <w:color w:val="000000"/>
          <w:sz w:val="24"/>
          <w:szCs w:val="24"/>
          <w:lang w:val="uk-UA"/>
        </w:rPr>
        <w:t>1) ПОЛЕ 3 - тип, номер і вихідні дані;</w:t>
      </w:r>
    </w:p>
    <w:p w:rsidR="00676075" w:rsidRPr="00691272" w:rsidRDefault="00676075" w:rsidP="00EC6B64">
      <w:pPr>
        <w:spacing w:after="0"/>
        <w:ind w:firstLine="240"/>
        <w:jc w:val="both"/>
        <w:rPr>
          <w:rFonts w:ascii="Times New Roman" w:hAnsi="Times New Roman"/>
          <w:sz w:val="24"/>
          <w:szCs w:val="24"/>
          <w:lang w:val="uk-UA"/>
        </w:rPr>
      </w:pPr>
      <w:bookmarkStart w:id="26" w:name="8500"/>
      <w:bookmarkEnd w:id="26"/>
      <w:r w:rsidRPr="00691272">
        <w:rPr>
          <w:rFonts w:ascii="Times New Roman" w:hAnsi="Times New Roman"/>
          <w:color w:val="000000"/>
          <w:sz w:val="24"/>
          <w:szCs w:val="24"/>
          <w:lang w:val="uk-UA"/>
        </w:rPr>
        <w:t>2) ПОЛЕ 5 - опис стадії аварійного стану;</w:t>
      </w:r>
    </w:p>
    <w:p w:rsidR="00676075" w:rsidRPr="00691272" w:rsidRDefault="00676075" w:rsidP="00EC6B64">
      <w:pPr>
        <w:spacing w:after="0"/>
        <w:ind w:firstLine="240"/>
        <w:jc w:val="both"/>
        <w:rPr>
          <w:rFonts w:ascii="Times New Roman" w:hAnsi="Times New Roman"/>
          <w:sz w:val="24"/>
          <w:szCs w:val="24"/>
          <w:lang w:val="uk-UA"/>
        </w:rPr>
      </w:pPr>
      <w:bookmarkStart w:id="27" w:name="8501"/>
      <w:bookmarkEnd w:id="27"/>
      <w:r w:rsidRPr="00691272">
        <w:rPr>
          <w:rFonts w:ascii="Times New Roman" w:hAnsi="Times New Roman"/>
          <w:color w:val="000000"/>
          <w:sz w:val="24"/>
          <w:szCs w:val="24"/>
          <w:lang w:val="uk-UA"/>
        </w:rPr>
        <w:t>3) ПОЛЕ 7 - ідентифікація ПС, режим та код ВОРЛ;</w:t>
      </w:r>
    </w:p>
    <w:p w:rsidR="00676075" w:rsidRPr="00691272" w:rsidRDefault="00676075" w:rsidP="00EC6B64">
      <w:pPr>
        <w:spacing w:after="0"/>
        <w:ind w:firstLine="240"/>
        <w:jc w:val="both"/>
        <w:rPr>
          <w:rFonts w:ascii="Times New Roman" w:hAnsi="Times New Roman"/>
          <w:sz w:val="24"/>
          <w:szCs w:val="24"/>
          <w:lang w:val="uk-UA"/>
        </w:rPr>
      </w:pPr>
      <w:bookmarkStart w:id="28" w:name="8502"/>
      <w:bookmarkEnd w:id="28"/>
      <w:r w:rsidRPr="00691272">
        <w:rPr>
          <w:rFonts w:ascii="Times New Roman" w:hAnsi="Times New Roman"/>
          <w:color w:val="000000"/>
          <w:sz w:val="24"/>
          <w:szCs w:val="24"/>
          <w:lang w:val="uk-UA"/>
        </w:rPr>
        <w:t>4) ПОЛЕ 8 - правила польотів і тип польоту;</w:t>
      </w:r>
    </w:p>
    <w:p w:rsidR="00676075" w:rsidRPr="00691272" w:rsidRDefault="00676075" w:rsidP="00EC6B64">
      <w:pPr>
        <w:spacing w:after="0"/>
        <w:ind w:firstLine="240"/>
        <w:jc w:val="both"/>
        <w:rPr>
          <w:rFonts w:ascii="Times New Roman" w:hAnsi="Times New Roman"/>
          <w:sz w:val="24"/>
          <w:szCs w:val="24"/>
          <w:lang w:val="uk-UA"/>
        </w:rPr>
      </w:pPr>
      <w:bookmarkStart w:id="29" w:name="8503"/>
      <w:bookmarkEnd w:id="29"/>
      <w:r w:rsidRPr="00691272">
        <w:rPr>
          <w:rFonts w:ascii="Times New Roman" w:hAnsi="Times New Roman"/>
          <w:color w:val="000000"/>
          <w:sz w:val="24"/>
          <w:szCs w:val="24"/>
          <w:lang w:val="uk-UA"/>
        </w:rPr>
        <w:t>5) ПОЛЕ 9 - число, тип ПС і категорія турбулентності в сліді;</w:t>
      </w:r>
    </w:p>
    <w:p w:rsidR="00676075" w:rsidRPr="00691272" w:rsidRDefault="00676075" w:rsidP="00EC6B64">
      <w:pPr>
        <w:spacing w:after="0"/>
        <w:ind w:firstLine="240"/>
        <w:jc w:val="both"/>
        <w:rPr>
          <w:rFonts w:ascii="Times New Roman" w:hAnsi="Times New Roman"/>
          <w:sz w:val="24"/>
          <w:szCs w:val="24"/>
          <w:lang w:val="uk-UA"/>
        </w:rPr>
      </w:pPr>
      <w:bookmarkStart w:id="30" w:name="8504"/>
      <w:bookmarkEnd w:id="30"/>
      <w:r w:rsidRPr="00691272">
        <w:rPr>
          <w:rFonts w:ascii="Times New Roman" w:hAnsi="Times New Roman"/>
          <w:color w:val="000000"/>
          <w:sz w:val="24"/>
          <w:szCs w:val="24"/>
          <w:lang w:val="uk-UA"/>
        </w:rPr>
        <w:t>6) ПОЛЕ 10 - обладнання (устаткування) та технічні можливості ПС;</w:t>
      </w:r>
    </w:p>
    <w:p w:rsidR="00676075" w:rsidRPr="00691272" w:rsidRDefault="00676075" w:rsidP="00EC6B64">
      <w:pPr>
        <w:spacing w:after="0"/>
        <w:ind w:firstLine="240"/>
        <w:jc w:val="both"/>
        <w:rPr>
          <w:rFonts w:ascii="Times New Roman" w:hAnsi="Times New Roman"/>
          <w:sz w:val="24"/>
          <w:szCs w:val="24"/>
          <w:lang w:val="uk-UA"/>
        </w:rPr>
      </w:pPr>
      <w:bookmarkStart w:id="31" w:name="8505"/>
      <w:bookmarkEnd w:id="31"/>
      <w:r w:rsidRPr="00691272">
        <w:rPr>
          <w:rFonts w:ascii="Times New Roman" w:hAnsi="Times New Roman"/>
          <w:color w:val="000000"/>
          <w:sz w:val="24"/>
          <w:szCs w:val="24"/>
          <w:lang w:val="uk-UA"/>
        </w:rPr>
        <w:t>7) ПОЛЕ 13 - аеродром вильоту та час;</w:t>
      </w:r>
    </w:p>
    <w:p w:rsidR="00676075" w:rsidRPr="00691272" w:rsidRDefault="00676075" w:rsidP="00EC6B64">
      <w:pPr>
        <w:spacing w:after="0"/>
        <w:ind w:firstLine="240"/>
        <w:jc w:val="both"/>
        <w:rPr>
          <w:rFonts w:ascii="Times New Roman" w:hAnsi="Times New Roman"/>
          <w:sz w:val="24"/>
          <w:szCs w:val="24"/>
          <w:lang w:val="uk-UA"/>
        </w:rPr>
      </w:pPr>
      <w:bookmarkStart w:id="32" w:name="8506"/>
      <w:bookmarkEnd w:id="32"/>
      <w:r w:rsidRPr="00691272">
        <w:rPr>
          <w:rFonts w:ascii="Times New Roman" w:hAnsi="Times New Roman"/>
          <w:color w:val="000000"/>
          <w:sz w:val="24"/>
          <w:szCs w:val="24"/>
          <w:lang w:val="uk-UA"/>
        </w:rPr>
        <w:t>8) ПОЛЕ 14 - розрахункові дані;</w:t>
      </w:r>
    </w:p>
    <w:p w:rsidR="00676075" w:rsidRPr="00691272" w:rsidRDefault="00676075" w:rsidP="00EC6B64">
      <w:pPr>
        <w:spacing w:after="0"/>
        <w:ind w:firstLine="240"/>
        <w:jc w:val="both"/>
        <w:rPr>
          <w:rFonts w:ascii="Times New Roman" w:hAnsi="Times New Roman"/>
          <w:sz w:val="24"/>
          <w:szCs w:val="24"/>
          <w:lang w:val="uk-UA"/>
        </w:rPr>
      </w:pPr>
      <w:bookmarkStart w:id="33" w:name="8507"/>
      <w:bookmarkEnd w:id="33"/>
      <w:r w:rsidRPr="00691272">
        <w:rPr>
          <w:rFonts w:ascii="Times New Roman" w:hAnsi="Times New Roman"/>
          <w:color w:val="000000"/>
          <w:sz w:val="24"/>
          <w:szCs w:val="24"/>
          <w:lang w:val="uk-UA"/>
        </w:rPr>
        <w:t>9) ПОЛЕ 15 - маршрут;</w:t>
      </w:r>
    </w:p>
    <w:p w:rsidR="00676075" w:rsidRPr="00691272" w:rsidRDefault="00676075" w:rsidP="00EC6B64">
      <w:pPr>
        <w:spacing w:after="0"/>
        <w:ind w:firstLine="240"/>
        <w:jc w:val="both"/>
        <w:rPr>
          <w:rFonts w:ascii="Times New Roman" w:hAnsi="Times New Roman"/>
          <w:sz w:val="24"/>
          <w:szCs w:val="24"/>
          <w:lang w:val="uk-UA"/>
        </w:rPr>
      </w:pPr>
      <w:bookmarkStart w:id="34" w:name="8508"/>
      <w:bookmarkEnd w:id="34"/>
      <w:r w:rsidRPr="00691272">
        <w:rPr>
          <w:rFonts w:ascii="Times New Roman" w:hAnsi="Times New Roman"/>
          <w:color w:val="000000"/>
          <w:sz w:val="24"/>
          <w:szCs w:val="24"/>
          <w:lang w:val="uk-UA"/>
        </w:rPr>
        <w:t>10) ПОЛЕ 16 - аеродром призначення, загальний розрахунковий закінчений час і запасний(і) аеродром(и)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35" w:name="8509"/>
      <w:bookmarkEnd w:id="35"/>
      <w:r w:rsidRPr="00691272">
        <w:rPr>
          <w:rFonts w:ascii="Times New Roman" w:hAnsi="Times New Roman"/>
          <w:color w:val="000000"/>
          <w:sz w:val="24"/>
          <w:szCs w:val="24"/>
          <w:lang w:val="uk-UA"/>
        </w:rPr>
        <w:t>11) ПОЛЕ 17 - аеродром і час прибуття;</w:t>
      </w:r>
    </w:p>
    <w:p w:rsidR="00676075" w:rsidRPr="00691272" w:rsidRDefault="00676075" w:rsidP="00EC6B64">
      <w:pPr>
        <w:spacing w:after="0"/>
        <w:ind w:firstLine="240"/>
        <w:jc w:val="both"/>
        <w:rPr>
          <w:rFonts w:ascii="Times New Roman" w:hAnsi="Times New Roman"/>
          <w:sz w:val="24"/>
          <w:szCs w:val="24"/>
          <w:lang w:val="uk-UA"/>
        </w:rPr>
      </w:pPr>
      <w:bookmarkStart w:id="36" w:name="8510"/>
      <w:bookmarkEnd w:id="36"/>
      <w:r w:rsidRPr="00691272">
        <w:rPr>
          <w:rFonts w:ascii="Times New Roman" w:hAnsi="Times New Roman"/>
          <w:color w:val="000000"/>
          <w:sz w:val="24"/>
          <w:szCs w:val="24"/>
          <w:lang w:val="uk-UA"/>
        </w:rPr>
        <w:t>12) ПОЛЕ 18 - інша інформація;</w:t>
      </w:r>
    </w:p>
    <w:p w:rsidR="00676075" w:rsidRPr="00691272" w:rsidRDefault="00676075" w:rsidP="00EC6B64">
      <w:pPr>
        <w:spacing w:after="0"/>
        <w:ind w:firstLine="240"/>
        <w:jc w:val="both"/>
        <w:rPr>
          <w:rFonts w:ascii="Times New Roman" w:hAnsi="Times New Roman"/>
          <w:sz w:val="24"/>
          <w:szCs w:val="24"/>
          <w:lang w:val="uk-UA"/>
        </w:rPr>
      </w:pPr>
      <w:bookmarkStart w:id="37" w:name="8511"/>
      <w:bookmarkEnd w:id="37"/>
      <w:r w:rsidRPr="00691272">
        <w:rPr>
          <w:rFonts w:ascii="Times New Roman" w:hAnsi="Times New Roman"/>
          <w:color w:val="000000"/>
          <w:sz w:val="24"/>
          <w:szCs w:val="24"/>
          <w:lang w:val="uk-UA"/>
        </w:rPr>
        <w:t>13) ПОЛЕ 19 - додаткова інформація;</w:t>
      </w:r>
    </w:p>
    <w:p w:rsidR="00676075" w:rsidRPr="00691272" w:rsidRDefault="00676075" w:rsidP="00EC6B64">
      <w:pPr>
        <w:spacing w:after="0"/>
        <w:ind w:firstLine="240"/>
        <w:jc w:val="both"/>
        <w:rPr>
          <w:rFonts w:ascii="Times New Roman" w:hAnsi="Times New Roman"/>
          <w:sz w:val="24"/>
          <w:szCs w:val="24"/>
          <w:lang w:val="uk-UA"/>
        </w:rPr>
      </w:pPr>
      <w:bookmarkStart w:id="38" w:name="8512"/>
      <w:bookmarkEnd w:id="38"/>
      <w:r w:rsidRPr="00691272">
        <w:rPr>
          <w:rFonts w:ascii="Times New Roman" w:hAnsi="Times New Roman"/>
          <w:color w:val="000000"/>
          <w:sz w:val="24"/>
          <w:szCs w:val="24"/>
          <w:lang w:val="uk-UA"/>
        </w:rPr>
        <w:t>14) ПОЛЕ 20 - інформація для аварійного сповіщення з метою пошуку і рятування;</w:t>
      </w:r>
    </w:p>
    <w:p w:rsidR="00676075" w:rsidRPr="00691272" w:rsidRDefault="00676075" w:rsidP="00EC6B64">
      <w:pPr>
        <w:spacing w:after="0"/>
        <w:ind w:firstLine="240"/>
        <w:jc w:val="both"/>
        <w:rPr>
          <w:rFonts w:ascii="Times New Roman" w:hAnsi="Times New Roman"/>
          <w:sz w:val="24"/>
          <w:szCs w:val="24"/>
          <w:lang w:val="uk-UA"/>
        </w:rPr>
      </w:pPr>
      <w:bookmarkStart w:id="39" w:name="8513"/>
      <w:bookmarkEnd w:id="39"/>
      <w:r w:rsidRPr="00691272">
        <w:rPr>
          <w:rFonts w:ascii="Times New Roman" w:hAnsi="Times New Roman"/>
          <w:color w:val="000000"/>
          <w:sz w:val="24"/>
          <w:szCs w:val="24"/>
          <w:lang w:val="uk-UA"/>
        </w:rPr>
        <w:t>15) ПОЛЕ 21 - інформація про відмову радіозв'язку;</w:t>
      </w:r>
    </w:p>
    <w:p w:rsidR="00676075" w:rsidRPr="00691272" w:rsidRDefault="00676075" w:rsidP="00EC6B64">
      <w:pPr>
        <w:spacing w:after="0"/>
        <w:ind w:firstLine="240"/>
        <w:jc w:val="both"/>
        <w:rPr>
          <w:rFonts w:ascii="Times New Roman" w:hAnsi="Times New Roman"/>
          <w:sz w:val="24"/>
          <w:szCs w:val="24"/>
          <w:lang w:val="uk-UA"/>
        </w:rPr>
      </w:pPr>
      <w:bookmarkStart w:id="40" w:name="8514"/>
      <w:bookmarkEnd w:id="40"/>
      <w:r w:rsidRPr="00691272">
        <w:rPr>
          <w:rFonts w:ascii="Times New Roman" w:hAnsi="Times New Roman"/>
          <w:color w:val="000000"/>
          <w:sz w:val="24"/>
          <w:szCs w:val="24"/>
          <w:lang w:val="uk-UA"/>
        </w:rPr>
        <w:t>16) ПОЛЕ 22 - зміна.</w:t>
      </w:r>
    </w:p>
    <w:p w:rsidR="00676075" w:rsidRPr="00691272" w:rsidRDefault="00676075" w:rsidP="00EC6B64">
      <w:pPr>
        <w:pStyle w:val="Heading3"/>
        <w:spacing w:after="0"/>
        <w:jc w:val="both"/>
        <w:rPr>
          <w:rFonts w:ascii="Times New Roman" w:hAnsi="Times New Roman"/>
          <w:sz w:val="24"/>
          <w:szCs w:val="24"/>
          <w:lang w:val="uk-UA"/>
        </w:rPr>
      </w:pPr>
      <w:bookmarkStart w:id="41" w:name="8515"/>
      <w:bookmarkEnd w:id="41"/>
      <w:r w:rsidRPr="00691272">
        <w:rPr>
          <w:rFonts w:ascii="Times New Roman" w:hAnsi="Times New Roman"/>
          <w:color w:val="000000"/>
          <w:sz w:val="24"/>
          <w:szCs w:val="24"/>
          <w:lang w:val="uk-UA"/>
        </w:rPr>
        <w:t>2. Структура полів стандартного типу</w:t>
      </w:r>
    </w:p>
    <w:p w:rsidR="00676075" w:rsidRPr="00691272" w:rsidRDefault="00676075" w:rsidP="00EC6B64">
      <w:pPr>
        <w:spacing w:after="0"/>
        <w:ind w:firstLine="240"/>
        <w:jc w:val="both"/>
        <w:rPr>
          <w:rFonts w:ascii="Times New Roman" w:hAnsi="Times New Roman"/>
          <w:sz w:val="24"/>
          <w:szCs w:val="24"/>
          <w:lang w:val="uk-UA"/>
        </w:rPr>
      </w:pPr>
      <w:bookmarkStart w:id="42" w:name="8516"/>
      <w:bookmarkEnd w:id="42"/>
      <w:r w:rsidRPr="00691272">
        <w:rPr>
          <w:rFonts w:ascii="Times New Roman" w:hAnsi="Times New Roman"/>
          <w:color w:val="000000"/>
          <w:sz w:val="24"/>
          <w:szCs w:val="24"/>
          <w:lang w:val="uk-UA"/>
        </w:rPr>
        <w:t>1. Структура кожного повідомлення стандартного типу, що визначається стандартною послідовністю елементів даних або, в окремих випадках одним простим елементом, відповідає такій, яка зазначена у главі 7 цього додатка.</w:t>
      </w:r>
    </w:p>
    <w:p w:rsidR="00676075" w:rsidRPr="00691272" w:rsidRDefault="00676075" w:rsidP="00EC6B64">
      <w:pPr>
        <w:spacing w:after="0"/>
        <w:ind w:firstLine="240"/>
        <w:jc w:val="both"/>
        <w:rPr>
          <w:rFonts w:ascii="Times New Roman" w:hAnsi="Times New Roman"/>
          <w:sz w:val="24"/>
          <w:szCs w:val="24"/>
          <w:lang w:val="uk-UA"/>
        </w:rPr>
      </w:pPr>
      <w:bookmarkStart w:id="43" w:name="8517"/>
      <w:bookmarkEnd w:id="43"/>
      <w:r w:rsidRPr="00691272">
        <w:rPr>
          <w:rFonts w:ascii="Times New Roman" w:hAnsi="Times New Roman"/>
          <w:color w:val="000000"/>
          <w:sz w:val="24"/>
          <w:szCs w:val="24"/>
          <w:lang w:val="uk-UA"/>
        </w:rPr>
        <w:t>2. Поле кожного типу містить принаймні один обов'язковий елемент і, за винятком поля типу 9, цей елемент є першим або єдиним елементом поля. Порядок включення або обминання необов'язкових елементів зазначено у таблицях полів.</w:t>
      </w:r>
    </w:p>
    <w:p w:rsidR="00676075" w:rsidRPr="00691272" w:rsidRDefault="00676075" w:rsidP="00EC6B64">
      <w:pPr>
        <w:pStyle w:val="Heading3"/>
        <w:spacing w:after="0"/>
        <w:jc w:val="both"/>
        <w:rPr>
          <w:rFonts w:ascii="Times New Roman" w:hAnsi="Times New Roman"/>
          <w:sz w:val="24"/>
          <w:szCs w:val="24"/>
          <w:lang w:val="uk-UA"/>
        </w:rPr>
      </w:pPr>
      <w:bookmarkStart w:id="44" w:name="8518"/>
      <w:bookmarkEnd w:id="44"/>
      <w:r w:rsidRPr="00691272">
        <w:rPr>
          <w:rFonts w:ascii="Times New Roman" w:hAnsi="Times New Roman"/>
          <w:color w:val="000000"/>
          <w:sz w:val="24"/>
          <w:szCs w:val="24"/>
          <w:lang w:val="uk-UA"/>
        </w:rPr>
        <w:t>3. Побудова та пунктуація</w:t>
      </w:r>
    </w:p>
    <w:p w:rsidR="00676075" w:rsidRPr="00691272" w:rsidRDefault="00676075" w:rsidP="00EC6B64">
      <w:pPr>
        <w:spacing w:after="0"/>
        <w:ind w:firstLine="240"/>
        <w:jc w:val="both"/>
        <w:rPr>
          <w:rFonts w:ascii="Times New Roman" w:hAnsi="Times New Roman"/>
          <w:sz w:val="24"/>
          <w:szCs w:val="24"/>
          <w:lang w:val="uk-UA"/>
        </w:rPr>
      </w:pPr>
      <w:bookmarkStart w:id="45" w:name="8519"/>
      <w:bookmarkEnd w:id="45"/>
      <w:r w:rsidRPr="00691272">
        <w:rPr>
          <w:rFonts w:ascii="Times New Roman" w:hAnsi="Times New Roman"/>
          <w:color w:val="000000"/>
          <w:sz w:val="24"/>
          <w:szCs w:val="24"/>
          <w:lang w:val="uk-UA"/>
        </w:rPr>
        <w:t>1. Початок даних ОПР позначається у повідомленні, надрукованому рулонним телетайпом, відкритою круглою дужкою "(", яка є сигналом початку даних ОПР. Цей сигнал використовують тільки як друкований знак, що безпосередньо передує індексу типу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46" w:name="8520"/>
      <w:bookmarkEnd w:id="46"/>
      <w:r w:rsidRPr="00691272">
        <w:rPr>
          <w:rFonts w:ascii="Times New Roman" w:hAnsi="Times New Roman"/>
          <w:color w:val="000000"/>
          <w:sz w:val="24"/>
          <w:szCs w:val="24"/>
          <w:lang w:val="uk-UA"/>
        </w:rPr>
        <w:t>2. Початок кожного поля, за винятком першого, позначається одним тире "-", яке є сигналом початку поля. Цей сигнал використовують лише як друкарський знак, який передує першому елементу даних ОПР у кожному полі.</w:t>
      </w:r>
    </w:p>
    <w:p w:rsidR="00676075" w:rsidRPr="00691272" w:rsidRDefault="00676075" w:rsidP="00EC6B64">
      <w:pPr>
        <w:spacing w:after="0"/>
        <w:ind w:firstLine="240"/>
        <w:jc w:val="both"/>
        <w:rPr>
          <w:rFonts w:ascii="Times New Roman" w:hAnsi="Times New Roman"/>
          <w:sz w:val="24"/>
          <w:szCs w:val="24"/>
          <w:lang w:val="uk-UA"/>
        </w:rPr>
      </w:pPr>
      <w:bookmarkStart w:id="47" w:name="8521"/>
      <w:bookmarkEnd w:id="47"/>
      <w:r w:rsidRPr="00691272">
        <w:rPr>
          <w:rFonts w:ascii="Times New Roman" w:hAnsi="Times New Roman"/>
          <w:color w:val="000000"/>
          <w:sz w:val="24"/>
          <w:szCs w:val="24"/>
          <w:lang w:val="uk-UA"/>
        </w:rPr>
        <w:t>3. Елементи всередині поля відокремлюють один від одного за допомогою розділової косої риски "/" або пропуску тільки в тих випадках, коли це зазначено в таблицях полів.</w:t>
      </w:r>
    </w:p>
    <w:p w:rsidR="00676075" w:rsidRPr="00691272" w:rsidRDefault="00676075" w:rsidP="00EC6B64">
      <w:pPr>
        <w:spacing w:after="0"/>
        <w:ind w:firstLine="240"/>
        <w:jc w:val="both"/>
        <w:rPr>
          <w:rFonts w:ascii="Times New Roman" w:hAnsi="Times New Roman"/>
          <w:sz w:val="24"/>
          <w:szCs w:val="24"/>
          <w:lang w:val="uk-UA"/>
        </w:rPr>
      </w:pPr>
      <w:bookmarkStart w:id="48" w:name="8522"/>
      <w:bookmarkEnd w:id="48"/>
      <w:r w:rsidRPr="00691272">
        <w:rPr>
          <w:rFonts w:ascii="Times New Roman" w:hAnsi="Times New Roman"/>
          <w:color w:val="000000"/>
          <w:sz w:val="24"/>
          <w:szCs w:val="24"/>
          <w:lang w:val="uk-UA"/>
        </w:rPr>
        <w:t>4. Кінець даних ОПР позначається закритою круглою дужкою ")", яка є сигналом закінчення надання даних ОПР. Цей сигнал використовують лише як друкарський знак, який безпосередньо іде за останнім полем повідомлення.</w:t>
      </w:r>
    </w:p>
    <w:p w:rsidR="00676075" w:rsidRPr="00691272" w:rsidRDefault="00676075" w:rsidP="00EC6B64">
      <w:pPr>
        <w:pStyle w:val="Heading3"/>
        <w:spacing w:after="0"/>
        <w:jc w:val="both"/>
        <w:rPr>
          <w:rFonts w:ascii="Times New Roman" w:hAnsi="Times New Roman"/>
          <w:sz w:val="24"/>
          <w:szCs w:val="24"/>
          <w:lang w:val="uk-UA"/>
        </w:rPr>
      </w:pPr>
      <w:bookmarkStart w:id="49" w:name="8523"/>
      <w:bookmarkEnd w:id="49"/>
      <w:r w:rsidRPr="00691272">
        <w:rPr>
          <w:rFonts w:ascii="Times New Roman" w:hAnsi="Times New Roman"/>
          <w:color w:val="000000"/>
          <w:sz w:val="24"/>
          <w:szCs w:val="24"/>
          <w:lang w:val="uk-UA"/>
        </w:rPr>
        <w:t>4. Домовленості щодо даних при визначенні рівня польоту</w:t>
      </w:r>
    </w:p>
    <w:p w:rsidR="00676075" w:rsidRPr="00691272" w:rsidRDefault="00676075" w:rsidP="00EC6B64">
      <w:pPr>
        <w:spacing w:after="0"/>
        <w:ind w:firstLine="240"/>
        <w:jc w:val="both"/>
        <w:rPr>
          <w:rFonts w:ascii="Times New Roman" w:hAnsi="Times New Roman"/>
          <w:sz w:val="24"/>
          <w:szCs w:val="24"/>
          <w:lang w:val="uk-UA"/>
        </w:rPr>
      </w:pPr>
      <w:bookmarkStart w:id="50" w:name="8524"/>
      <w:bookmarkEnd w:id="50"/>
      <w:r w:rsidRPr="00691272">
        <w:rPr>
          <w:rFonts w:ascii="Times New Roman" w:hAnsi="Times New Roman"/>
          <w:color w:val="000000"/>
          <w:sz w:val="24"/>
          <w:szCs w:val="24"/>
          <w:lang w:val="uk-UA"/>
        </w:rPr>
        <w:t>Для надання даних про рівень польоту використовують чотири правила групування даних:</w:t>
      </w:r>
    </w:p>
    <w:p w:rsidR="00676075" w:rsidRPr="00691272" w:rsidRDefault="00676075" w:rsidP="00EC6B64">
      <w:pPr>
        <w:spacing w:after="0"/>
        <w:ind w:firstLine="240"/>
        <w:jc w:val="both"/>
        <w:rPr>
          <w:rFonts w:ascii="Times New Roman" w:hAnsi="Times New Roman"/>
          <w:sz w:val="24"/>
          <w:szCs w:val="24"/>
          <w:lang w:val="uk-UA"/>
        </w:rPr>
      </w:pPr>
      <w:bookmarkStart w:id="51" w:name="8525"/>
      <w:bookmarkEnd w:id="51"/>
      <w:r w:rsidRPr="00691272">
        <w:rPr>
          <w:rFonts w:ascii="Times New Roman" w:hAnsi="Times New Roman"/>
          <w:color w:val="000000"/>
          <w:sz w:val="24"/>
          <w:szCs w:val="24"/>
          <w:lang w:val="uk-UA"/>
        </w:rPr>
        <w:t>"F" із наступними трьома десятковими цифрами - для позначення номера ешелону польоту, наприклад, ешелон польоту 330 зазначається як "F330";</w:t>
      </w:r>
    </w:p>
    <w:p w:rsidR="00676075" w:rsidRPr="00691272" w:rsidRDefault="00676075" w:rsidP="00EC6B64">
      <w:pPr>
        <w:spacing w:after="0"/>
        <w:ind w:firstLine="240"/>
        <w:jc w:val="both"/>
        <w:rPr>
          <w:rFonts w:ascii="Times New Roman" w:hAnsi="Times New Roman"/>
          <w:sz w:val="24"/>
          <w:szCs w:val="24"/>
          <w:lang w:val="uk-UA"/>
        </w:rPr>
      </w:pPr>
      <w:bookmarkStart w:id="52" w:name="8526"/>
      <w:bookmarkEnd w:id="52"/>
      <w:r w:rsidRPr="00691272">
        <w:rPr>
          <w:rFonts w:ascii="Times New Roman" w:hAnsi="Times New Roman"/>
          <w:color w:val="000000"/>
          <w:sz w:val="24"/>
          <w:szCs w:val="24"/>
          <w:lang w:val="uk-UA"/>
        </w:rPr>
        <w:t>"S" із наступними чотирма десятковими цифрами - для позначення стандартного метричного ешелону у десятках метрів, наприклад, стандартний метричний ешелон 11300 м (ешелон польоту 370) зазначається як "S1130";</w:t>
      </w:r>
    </w:p>
    <w:p w:rsidR="00676075" w:rsidRPr="00691272" w:rsidRDefault="00676075" w:rsidP="00EC6B64">
      <w:pPr>
        <w:spacing w:after="0"/>
        <w:ind w:firstLine="240"/>
        <w:jc w:val="both"/>
        <w:rPr>
          <w:rFonts w:ascii="Times New Roman" w:hAnsi="Times New Roman"/>
          <w:sz w:val="24"/>
          <w:szCs w:val="24"/>
          <w:lang w:val="uk-UA"/>
        </w:rPr>
      </w:pPr>
      <w:bookmarkStart w:id="53" w:name="8527"/>
      <w:bookmarkEnd w:id="53"/>
      <w:r w:rsidRPr="00691272">
        <w:rPr>
          <w:rFonts w:ascii="Times New Roman" w:hAnsi="Times New Roman"/>
          <w:color w:val="000000"/>
          <w:sz w:val="24"/>
          <w:szCs w:val="24"/>
          <w:lang w:val="uk-UA"/>
        </w:rPr>
        <w:t>"A" із наступними трьома десятковими цифрами - для позначення абсолютної висоти в сотнях футів, наприклад, абсолютна висота 4500 ft зазначається як "A045";</w:t>
      </w:r>
    </w:p>
    <w:p w:rsidR="00676075" w:rsidRPr="00691272" w:rsidRDefault="00676075" w:rsidP="00EC6B64">
      <w:pPr>
        <w:spacing w:after="0"/>
        <w:ind w:firstLine="240"/>
        <w:jc w:val="both"/>
        <w:rPr>
          <w:rFonts w:ascii="Times New Roman" w:hAnsi="Times New Roman"/>
          <w:sz w:val="24"/>
          <w:szCs w:val="24"/>
          <w:lang w:val="uk-UA"/>
        </w:rPr>
      </w:pPr>
      <w:bookmarkStart w:id="54" w:name="8528"/>
      <w:bookmarkEnd w:id="54"/>
      <w:r w:rsidRPr="00691272">
        <w:rPr>
          <w:rFonts w:ascii="Times New Roman" w:hAnsi="Times New Roman"/>
          <w:color w:val="000000"/>
          <w:sz w:val="24"/>
          <w:szCs w:val="24"/>
          <w:lang w:val="uk-UA"/>
        </w:rPr>
        <w:t>"M" із наступними чотирма десятковими цифрами - для позначення абсолютної висоти в десятках метрів, наприклад, абсолютна висота 8400 м зазначається як "M0840".</w:t>
      </w:r>
    </w:p>
    <w:p w:rsidR="00676075" w:rsidRPr="00691272" w:rsidRDefault="00676075" w:rsidP="00EC6B64">
      <w:pPr>
        <w:spacing w:after="0"/>
        <w:ind w:firstLine="240"/>
        <w:jc w:val="both"/>
        <w:rPr>
          <w:rFonts w:ascii="Times New Roman" w:hAnsi="Times New Roman"/>
          <w:sz w:val="24"/>
          <w:szCs w:val="24"/>
          <w:lang w:val="uk-UA"/>
        </w:rPr>
      </w:pPr>
      <w:bookmarkStart w:id="55" w:name="8529"/>
      <w:bookmarkEnd w:id="55"/>
      <w:r w:rsidRPr="00691272">
        <w:rPr>
          <w:rFonts w:ascii="Times New Roman" w:hAnsi="Times New Roman"/>
          <w:color w:val="000000"/>
          <w:sz w:val="24"/>
          <w:szCs w:val="24"/>
          <w:lang w:val="uk-UA"/>
        </w:rPr>
        <w:t>У разі планування виконання польоту за ПВП у неконтрольованому повітряному просторі замість рівня польоту використовують абревіатуру "VFR".</w:t>
      </w:r>
    </w:p>
    <w:p w:rsidR="00676075" w:rsidRPr="00691272" w:rsidRDefault="00676075" w:rsidP="00EC6B64">
      <w:pPr>
        <w:pStyle w:val="Heading3"/>
        <w:spacing w:after="0"/>
        <w:jc w:val="both"/>
        <w:rPr>
          <w:rFonts w:ascii="Times New Roman" w:hAnsi="Times New Roman"/>
          <w:sz w:val="24"/>
          <w:szCs w:val="24"/>
          <w:lang w:val="uk-UA"/>
        </w:rPr>
      </w:pPr>
      <w:bookmarkStart w:id="56" w:name="8530"/>
      <w:bookmarkEnd w:id="56"/>
      <w:r w:rsidRPr="00691272">
        <w:rPr>
          <w:rFonts w:ascii="Times New Roman" w:hAnsi="Times New Roman"/>
          <w:color w:val="000000"/>
          <w:sz w:val="24"/>
          <w:szCs w:val="24"/>
          <w:lang w:val="uk-UA"/>
        </w:rPr>
        <w:t>5. Домовленості щодо даних при зазначенні місцезнаходження</w:t>
      </w:r>
    </w:p>
    <w:p w:rsidR="00676075" w:rsidRPr="00691272" w:rsidRDefault="00676075" w:rsidP="00EC6B64">
      <w:pPr>
        <w:spacing w:after="0"/>
        <w:ind w:firstLine="240"/>
        <w:jc w:val="both"/>
        <w:rPr>
          <w:rFonts w:ascii="Times New Roman" w:hAnsi="Times New Roman"/>
          <w:sz w:val="24"/>
          <w:szCs w:val="24"/>
          <w:lang w:val="uk-UA"/>
        </w:rPr>
      </w:pPr>
      <w:bookmarkStart w:id="57" w:name="8531"/>
      <w:bookmarkEnd w:id="57"/>
      <w:r w:rsidRPr="00691272">
        <w:rPr>
          <w:rFonts w:ascii="Times New Roman" w:hAnsi="Times New Roman"/>
          <w:color w:val="000000"/>
          <w:sz w:val="24"/>
          <w:szCs w:val="24"/>
          <w:lang w:val="uk-UA"/>
        </w:rPr>
        <w:t>Для зазначення місцезнаходження або маршруту польоту використовують такі альтернативні правила групування даних:</w:t>
      </w:r>
    </w:p>
    <w:p w:rsidR="00676075" w:rsidRPr="00691272" w:rsidRDefault="00676075" w:rsidP="00EC6B64">
      <w:pPr>
        <w:spacing w:after="0"/>
        <w:ind w:firstLine="240"/>
        <w:jc w:val="both"/>
        <w:rPr>
          <w:rFonts w:ascii="Times New Roman" w:hAnsi="Times New Roman"/>
          <w:sz w:val="24"/>
          <w:szCs w:val="24"/>
          <w:lang w:val="uk-UA"/>
        </w:rPr>
      </w:pPr>
      <w:bookmarkStart w:id="58" w:name="8532"/>
      <w:bookmarkEnd w:id="58"/>
      <w:r w:rsidRPr="00691272">
        <w:rPr>
          <w:rFonts w:ascii="Times New Roman" w:hAnsi="Times New Roman"/>
          <w:color w:val="000000"/>
          <w:sz w:val="24"/>
          <w:szCs w:val="24"/>
          <w:lang w:val="uk-UA"/>
        </w:rPr>
        <w:t>1) від 2 до 7 знаків, які є кодованим індексом, наданим заданому маршруту ОПР;</w:t>
      </w:r>
    </w:p>
    <w:p w:rsidR="00676075" w:rsidRPr="00691272" w:rsidRDefault="00676075" w:rsidP="00EC6B64">
      <w:pPr>
        <w:spacing w:after="0"/>
        <w:ind w:firstLine="240"/>
        <w:jc w:val="both"/>
        <w:rPr>
          <w:rFonts w:ascii="Times New Roman" w:hAnsi="Times New Roman"/>
          <w:sz w:val="24"/>
          <w:szCs w:val="24"/>
          <w:lang w:val="uk-UA"/>
        </w:rPr>
      </w:pPr>
      <w:bookmarkStart w:id="59" w:name="8533"/>
      <w:bookmarkEnd w:id="59"/>
      <w:r w:rsidRPr="00691272">
        <w:rPr>
          <w:rFonts w:ascii="Times New Roman" w:hAnsi="Times New Roman"/>
          <w:color w:val="000000"/>
          <w:sz w:val="24"/>
          <w:szCs w:val="24"/>
          <w:lang w:val="uk-UA"/>
        </w:rPr>
        <w:t>2) від 2 до 5 знаків, які є кодованим індексом, наданим точці маршруту;</w:t>
      </w:r>
    </w:p>
    <w:p w:rsidR="00676075" w:rsidRPr="00691272" w:rsidRDefault="00676075" w:rsidP="00EC6B64">
      <w:pPr>
        <w:spacing w:after="0"/>
        <w:ind w:firstLine="240"/>
        <w:jc w:val="both"/>
        <w:rPr>
          <w:rFonts w:ascii="Times New Roman" w:hAnsi="Times New Roman"/>
          <w:sz w:val="24"/>
          <w:szCs w:val="24"/>
          <w:lang w:val="uk-UA"/>
        </w:rPr>
      </w:pPr>
      <w:bookmarkStart w:id="60" w:name="8534"/>
      <w:bookmarkEnd w:id="60"/>
      <w:r w:rsidRPr="00691272">
        <w:rPr>
          <w:rFonts w:ascii="Times New Roman" w:hAnsi="Times New Roman"/>
          <w:color w:val="000000"/>
          <w:sz w:val="24"/>
          <w:szCs w:val="24"/>
          <w:lang w:val="uk-UA"/>
        </w:rPr>
        <w:t>3) 4 цифри, що описують широту в градусах (2 цифри) та хвилинах (2 цифри), за якими йде літера "N" або "S" для північної або південної широти відповідно, слідом йдуть 5 цифр, що описують довготу в градусах (3 цифри) та хвилинах (2 цифри), за якою йде літера "E" або "W" для східної та західної довготи відповідно; для формування правильної кількості цифр, там де це необхідно, додають нулі.</w:t>
      </w:r>
    </w:p>
    <w:p w:rsidR="00676075" w:rsidRPr="00691272" w:rsidRDefault="00676075" w:rsidP="00EC6B64">
      <w:pPr>
        <w:spacing w:after="0"/>
        <w:ind w:firstLine="240"/>
        <w:jc w:val="both"/>
        <w:rPr>
          <w:rFonts w:ascii="Times New Roman" w:hAnsi="Times New Roman"/>
          <w:sz w:val="24"/>
          <w:szCs w:val="24"/>
          <w:lang w:val="uk-UA"/>
        </w:rPr>
      </w:pPr>
      <w:bookmarkStart w:id="61" w:name="8535"/>
      <w:bookmarkEnd w:id="61"/>
      <w:r w:rsidRPr="00691272">
        <w:rPr>
          <w:rFonts w:ascii="Times New Roman" w:hAnsi="Times New Roman"/>
          <w:color w:val="000000"/>
          <w:sz w:val="24"/>
          <w:szCs w:val="24"/>
          <w:lang w:val="uk-UA"/>
        </w:rPr>
        <w:t>Наприклад, 4620N07805W;</w:t>
      </w:r>
    </w:p>
    <w:p w:rsidR="00676075" w:rsidRPr="00691272" w:rsidRDefault="00676075" w:rsidP="00EC6B64">
      <w:pPr>
        <w:spacing w:after="0"/>
        <w:ind w:firstLine="240"/>
        <w:jc w:val="both"/>
        <w:rPr>
          <w:rFonts w:ascii="Times New Roman" w:hAnsi="Times New Roman"/>
          <w:sz w:val="24"/>
          <w:szCs w:val="24"/>
          <w:lang w:val="uk-UA"/>
        </w:rPr>
      </w:pPr>
      <w:bookmarkStart w:id="62" w:name="8536"/>
      <w:bookmarkEnd w:id="62"/>
      <w:r w:rsidRPr="00691272">
        <w:rPr>
          <w:rFonts w:ascii="Times New Roman" w:hAnsi="Times New Roman"/>
          <w:color w:val="000000"/>
          <w:sz w:val="24"/>
          <w:szCs w:val="24"/>
          <w:lang w:val="uk-UA"/>
        </w:rPr>
        <w:t>4) 2 цифри, що описують широту в градусах, за якими йде літера "N" або "S" для північної або південної широти відповідно, слідом йдуть 3 цифри, що описують довготу в градусах, за якою йде літера "E" або "W" для східної та західної довготи відповідно; для формування правильної кількості цифр, там де це необхідно, додають нулі.</w:t>
      </w:r>
    </w:p>
    <w:p w:rsidR="00676075" w:rsidRPr="00691272" w:rsidRDefault="00676075" w:rsidP="00EC6B64">
      <w:pPr>
        <w:spacing w:after="0"/>
        <w:ind w:firstLine="240"/>
        <w:jc w:val="both"/>
        <w:rPr>
          <w:rFonts w:ascii="Times New Roman" w:hAnsi="Times New Roman"/>
          <w:sz w:val="24"/>
          <w:szCs w:val="24"/>
          <w:lang w:val="uk-UA"/>
        </w:rPr>
      </w:pPr>
      <w:bookmarkStart w:id="63" w:name="8537"/>
      <w:bookmarkEnd w:id="63"/>
      <w:r w:rsidRPr="00691272">
        <w:rPr>
          <w:rFonts w:ascii="Times New Roman" w:hAnsi="Times New Roman"/>
          <w:color w:val="000000"/>
          <w:sz w:val="24"/>
          <w:szCs w:val="24"/>
          <w:lang w:val="uk-UA"/>
        </w:rPr>
        <w:t>Наприклад, 46N035W;</w:t>
      </w:r>
    </w:p>
    <w:p w:rsidR="00676075" w:rsidRPr="00691272" w:rsidRDefault="00676075" w:rsidP="00EC6B64">
      <w:pPr>
        <w:spacing w:after="0"/>
        <w:ind w:firstLine="240"/>
        <w:jc w:val="both"/>
        <w:rPr>
          <w:rFonts w:ascii="Times New Roman" w:hAnsi="Times New Roman"/>
          <w:sz w:val="24"/>
          <w:szCs w:val="24"/>
          <w:lang w:val="uk-UA"/>
        </w:rPr>
      </w:pPr>
      <w:bookmarkStart w:id="64" w:name="8538"/>
      <w:bookmarkEnd w:id="64"/>
      <w:r w:rsidRPr="00691272">
        <w:rPr>
          <w:rFonts w:ascii="Times New Roman" w:hAnsi="Times New Roman"/>
          <w:color w:val="000000"/>
          <w:sz w:val="24"/>
          <w:szCs w:val="24"/>
          <w:lang w:val="uk-UA"/>
        </w:rPr>
        <w:t>5) від 2 до 5 знаків, які є кодовим визначенням основної точки, із наступними трьома десятковими цифрами, що визначають пеленг від даної точки в градусах магнітного меридіану, за яким слідує три десяткових цифри, що вказують на відстань від даної точки в морських милях. Правильна кількість знаків забезпечується, за потреби, шляхом додавання нулів, наприклад, дані про точку, розташовану в напрямку 180 і на відстані 40 NM від VOR ODS, будуть зазначені як ODS180040.</w:t>
      </w:r>
    </w:p>
    <w:p w:rsidR="00676075" w:rsidRPr="00691272" w:rsidRDefault="00676075" w:rsidP="00EC6B64">
      <w:pPr>
        <w:pStyle w:val="Heading3"/>
        <w:spacing w:after="0"/>
        <w:jc w:val="both"/>
        <w:rPr>
          <w:rFonts w:ascii="Times New Roman" w:hAnsi="Times New Roman"/>
          <w:sz w:val="24"/>
          <w:szCs w:val="24"/>
          <w:lang w:val="uk-UA"/>
        </w:rPr>
      </w:pPr>
      <w:bookmarkStart w:id="65" w:name="8539"/>
      <w:bookmarkEnd w:id="65"/>
      <w:r w:rsidRPr="00691272">
        <w:rPr>
          <w:rFonts w:ascii="Times New Roman" w:hAnsi="Times New Roman"/>
          <w:color w:val="000000"/>
          <w:sz w:val="24"/>
          <w:szCs w:val="24"/>
          <w:lang w:val="uk-UA"/>
        </w:rPr>
        <w:t>6. Структура полів</w:t>
      </w:r>
    </w:p>
    <w:p w:rsidR="00676075" w:rsidRPr="00691272" w:rsidRDefault="00676075" w:rsidP="00EC6B64">
      <w:pPr>
        <w:spacing w:after="0"/>
        <w:ind w:firstLine="240"/>
        <w:jc w:val="both"/>
        <w:rPr>
          <w:rFonts w:ascii="Times New Roman" w:hAnsi="Times New Roman"/>
          <w:sz w:val="24"/>
          <w:szCs w:val="24"/>
          <w:lang w:val="uk-UA"/>
        </w:rPr>
      </w:pPr>
      <w:bookmarkStart w:id="66" w:name="8540"/>
      <w:bookmarkEnd w:id="66"/>
      <w:r w:rsidRPr="00691272">
        <w:rPr>
          <w:rFonts w:ascii="Times New Roman" w:hAnsi="Times New Roman"/>
          <w:color w:val="000000"/>
          <w:sz w:val="24"/>
          <w:szCs w:val="24"/>
          <w:lang w:val="uk-UA"/>
        </w:rPr>
        <w:t>1. У описі полів зазначено ключ, що дає змогу дотримуватися послідовності полів кожного типу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67" w:name="8541"/>
      <w:bookmarkEnd w:id="67"/>
      <w:r w:rsidRPr="00691272">
        <w:rPr>
          <w:rFonts w:ascii="Times New Roman" w:hAnsi="Times New Roman"/>
          <w:color w:val="000000"/>
          <w:sz w:val="24"/>
          <w:szCs w:val="24"/>
          <w:lang w:val="uk-UA"/>
        </w:rPr>
        <w:t>2. У описі полів типу ключ указує на номер типу наступного та попереднього поля кожного повідомлення, що дає змогу також орієнтуватися у звичайному та зворотному напрямку.</w:t>
      </w:r>
    </w:p>
    <w:p w:rsidR="00676075" w:rsidRPr="00691272" w:rsidRDefault="00676075" w:rsidP="00EC6B64">
      <w:pPr>
        <w:spacing w:after="0"/>
        <w:ind w:firstLine="240"/>
        <w:jc w:val="both"/>
        <w:rPr>
          <w:rFonts w:ascii="Times New Roman" w:hAnsi="Times New Roman"/>
          <w:sz w:val="24"/>
          <w:szCs w:val="24"/>
          <w:lang w:val="uk-UA"/>
        </w:rPr>
      </w:pPr>
      <w:bookmarkStart w:id="68" w:name="8542"/>
      <w:bookmarkEnd w:id="68"/>
      <w:r w:rsidRPr="00691272">
        <w:rPr>
          <w:rFonts w:ascii="Times New Roman" w:hAnsi="Times New Roman"/>
          <w:color w:val="000000"/>
          <w:sz w:val="24"/>
          <w:szCs w:val="24"/>
          <w:lang w:val="uk-UA"/>
        </w:rPr>
        <w:t>3. Для зазначення відсутності попереднього типу поля в ключі використовується сигнал початку даних ОПР "(" (відкрита дужка); для зазначення відсутності наступного типу поля використовується сигнал кінця даних ОПР ")" (закрита дужка).</w:t>
      </w:r>
    </w:p>
    <w:p w:rsidR="00676075" w:rsidRPr="00691272" w:rsidRDefault="00676075" w:rsidP="00EC6B64">
      <w:pPr>
        <w:spacing w:after="0"/>
        <w:ind w:firstLine="240"/>
        <w:jc w:val="both"/>
        <w:rPr>
          <w:rFonts w:ascii="Times New Roman" w:hAnsi="Times New Roman"/>
          <w:sz w:val="24"/>
          <w:szCs w:val="24"/>
          <w:lang w:val="uk-UA"/>
        </w:rPr>
      </w:pPr>
      <w:bookmarkStart w:id="69" w:name="8543"/>
      <w:bookmarkEnd w:id="69"/>
      <w:r w:rsidRPr="00691272">
        <w:rPr>
          <w:rFonts w:ascii="Times New Roman" w:hAnsi="Times New Roman"/>
          <w:color w:val="000000"/>
          <w:sz w:val="24"/>
          <w:szCs w:val="24"/>
          <w:lang w:val="uk-UA"/>
        </w:rPr>
        <w:t>4. На сторінках полів елементи графічно позначаються так:</w:t>
      </w:r>
    </w:p>
    <w:p w:rsidR="00676075" w:rsidRPr="00691272" w:rsidRDefault="00676075" w:rsidP="00EC6B64">
      <w:pPr>
        <w:spacing w:after="0"/>
        <w:ind w:firstLine="240"/>
        <w:jc w:val="both"/>
        <w:rPr>
          <w:rFonts w:ascii="Times New Roman" w:hAnsi="Times New Roman"/>
          <w:sz w:val="24"/>
          <w:szCs w:val="24"/>
          <w:lang w:val="uk-UA"/>
        </w:rPr>
      </w:pPr>
      <w:bookmarkStart w:id="70" w:name="8544"/>
      <w:bookmarkEnd w:id="70"/>
      <w:r w:rsidRPr="00691272">
        <w:rPr>
          <w:rFonts w:ascii="Times New Roman" w:hAnsi="Times New Roman"/>
          <w:color w:val="000000"/>
          <w:sz w:val="24"/>
          <w:szCs w:val="24"/>
          <w:lang w:val="uk-UA"/>
        </w:rPr>
        <w:t>з установленим числом знаків (у прикладах застосовуються три та один знак):</w:t>
      </w:r>
    </w:p>
    <w:p w:rsidR="00676075" w:rsidRPr="00691272" w:rsidRDefault="00676075" w:rsidP="00EC6B64">
      <w:pPr>
        <w:spacing w:after="0"/>
        <w:ind w:firstLine="240"/>
        <w:jc w:val="both"/>
        <w:rPr>
          <w:rFonts w:ascii="Times New Roman" w:hAnsi="Times New Roman"/>
          <w:sz w:val="24"/>
          <w:szCs w:val="24"/>
          <w:lang w:val="uk-UA"/>
        </w:rPr>
      </w:pPr>
      <w:bookmarkStart w:id="71" w:name="8545"/>
      <w:bookmarkEnd w:id="71"/>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99pt;visibility:visible">
            <v:imagedata r:id="rId5" o:title=""/>
          </v:shape>
        </w:pict>
      </w:r>
    </w:p>
    <w:p w:rsidR="00676075" w:rsidRPr="00691272" w:rsidRDefault="00676075" w:rsidP="00EC6B64">
      <w:pPr>
        <w:spacing w:after="0"/>
        <w:ind w:firstLine="240"/>
        <w:jc w:val="both"/>
        <w:rPr>
          <w:rFonts w:ascii="Times New Roman" w:hAnsi="Times New Roman"/>
          <w:sz w:val="24"/>
          <w:szCs w:val="24"/>
          <w:lang w:val="uk-UA"/>
        </w:rPr>
      </w:pPr>
      <w:bookmarkStart w:id="72" w:name="8546"/>
      <w:bookmarkEnd w:id="72"/>
      <w:r w:rsidRPr="00691272">
        <w:rPr>
          <w:rFonts w:ascii="Times New Roman" w:hAnsi="Times New Roman"/>
          <w:color w:val="000000"/>
          <w:sz w:val="24"/>
          <w:szCs w:val="24"/>
          <w:lang w:val="uk-UA"/>
        </w:rPr>
        <w:t>з елементами змінної довжини:</w:t>
      </w:r>
    </w:p>
    <w:p w:rsidR="00676075" w:rsidRPr="00691272" w:rsidRDefault="00676075" w:rsidP="00EC6B64">
      <w:pPr>
        <w:spacing w:after="0"/>
        <w:ind w:firstLine="240"/>
        <w:jc w:val="both"/>
        <w:rPr>
          <w:rFonts w:ascii="Times New Roman" w:hAnsi="Times New Roman"/>
          <w:sz w:val="24"/>
          <w:szCs w:val="24"/>
          <w:lang w:val="uk-UA"/>
        </w:rPr>
      </w:pPr>
      <w:bookmarkStart w:id="73" w:name="8547"/>
      <w:bookmarkEnd w:id="73"/>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26" type="#_x0000_t75" style="width:114pt;height:99pt;visibility:visible">
            <v:imagedata r:id="rId6"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74" w:name="8548"/>
      <w:bookmarkEnd w:id="74"/>
      <w:r w:rsidRPr="00691272">
        <w:rPr>
          <w:rFonts w:ascii="Times New Roman" w:hAnsi="Times New Roman"/>
          <w:color w:val="000000"/>
          <w:sz w:val="24"/>
          <w:szCs w:val="24"/>
          <w:lang w:val="uk-UA"/>
        </w:rPr>
        <w:t>5. Якщо стандартні повідомлення щодо ОПР надають телетайпними каналами, де використовують комп'ютери ОПР, необхідно дотримуватися форматів і домовленостей щодо даних.</w:t>
      </w:r>
    </w:p>
    <w:p w:rsidR="00676075" w:rsidRPr="00691272" w:rsidRDefault="00676075" w:rsidP="00EC6B64">
      <w:pPr>
        <w:pStyle w:val="Heading3"/>
        <w:spacing w:after="0"/>
        <w:jc w:val="both"/>
        <w:rPr>
          <w:rFonts w:ascii="Times New Roman" w:hAnsi="Times New Roman"/>
          <w:sz w:val="24"/>
          <w:szCs w:val="24"/>
          <w:lang w:val="uk-UA"/>
        </w:rPr>
      </w:pPr>
      <w:bookmarkStart w:id="75" w:name="8549"/>
      <w:bookmarkEnd w:id="75"/>
      <w:r w:rsidRPr="00691272">
        <w:rPr>
          <w:rFonts w:ascii="Times New Roman" w:hAnsi="Times New Roman"/>
          <w:color w:val="000000"/>
          <w:sz w:val="24"/>
          <w:szCs w:val="24"/>
          <w:lang w:val="uk-UA"/>
        </w:rPr>
        <w:t>7. Формат та зміст повідомлень щодо ОПР</w:t>
      </w:r>
    </w:p>
    <w:p w:rsidR="00676075" w:rsidRPr="00691272" w:rsidRDefault="00676075" w:rsidP="00EC6B64">
      <w:pPr>
        <w:spacing w:after="0"/>
        <w:ind w:firstLine="240"/>
        <w:jc w:val="both"/>
        <w:rPr>
          <w:rFonts w:ascii="Times New Roman" w:hAnsi="Times New Roman"/>
          <w:sz w:val="24"/>
          <w:szCs w:val="24"/>
          <w:lang w:val="uk-UA"/>
        </w:rPr>
      </w:pPr>
      <w:bookmarkStart w:id="76" w:name="8550"/>
      <w:bookmarkEnd w:id="76"/>
      <w:r w:rsidRPr="00691272">
        <w:rPr>
          <w:rFonts w:ascii="Times New Roman" w:hAnsi="Times New Roman"/>
          <w:color w:val="000000"/>
          <w:sz w:val="24"/>
          <w:szCs w:val="24"/>
          <w:lang w:val="uk-UA"/>
        </w:rPr>
        <w:t>1. Поле типу 3. Тип, номер повідомлення і пов'язані дані</w:t>
      </w:r>
    </w:p>
    <w:p w:rsidR="00676075" w:rsidRPr="00691272" w:rsidRDefault="00676075" w:rsidP="00EC6B64">
      <w:pPr>
        <w:spacing w:after="0"/>
        <w:ind w:firstLine="240"/>
        <w:jc w:val="both"/>
        <w:rPr>
          <w:rFonts w:ascii="Times New Roman" w:hAnsi="Times New Roman"/>
          <w:sz w:val="24"/>
          <w:szCs w:val="24"/>
          <w:lang w:val="uk-UA"/>
        </w:rPr>
      </w:pPr>
      <w:bookmarkStart w:id="77" w:name="8551"/>
      <w:bookmarkEnd w:id="77"/>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78" w:name="8552"/>
      <w:bookmarkEnd w:id="78"/>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27" type="#_x0000_t75" style="width:359.25pt;height:99.75pt;visibility:visible">
            <v:imagedata r:id="rId7"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79" w:name="8553"/>
      <w:bookmarkEnd w:id="79"/>
      <w:r w:rsidRPr="00691272">
        <w:rPr>
          <w:rFonts w:ascii="Times New Roman" w:hAnsi="Times New Roman"/>
          <w:color w:val="000000"/>
          <w:sz w:val="24"/>
          <w:szCs w:val="24"/>
          <w:lang w:val="uk-UA"/>
        </w:rPr>
        <w:t>За відсутності інших вказівок дане поле містить у собі тільки один елемент "a". Елемент "b" або елементи "b" і "c" використовуються тільки в тому випадку, коли повідомлення підготовлено комп'ютером органів ОПР та/або обмін цими повідомленнями здійснюється між такими системами.</w:t>
      </w:r>
    </w:p>
    <w:p w:rsidR="00676075" w:rsidRPr="00691272" w:rsidRDefault="00676075" w:rsidP="00EC6B64">
      <w:pPr>
        <w:spacing w:after="0"/>
        <w:ind w:firstLine="240"/>
        <w:jc w:val="both"/>
        <w:rPr>
          <w:rFonts w:ascii="Times New Roman" w:hAnsi="Times New Roman"/>
          <w:sz w:val="24"/>
          <w:szCs w:val="24"/>
          <w:lang w:val="uk-UA"/>
        </w:rPr>
      </w:pPr>
      <w:bookmarkStart w:id="80" w:name="8554"/>
      <w:bookmarkEnd w:id="80"/>
      <w:r w:rsidRPr="00691272">
        <w:rPr>
          <w:rFonts w:ascii="Times New Roman" w:hAnsi="Times New Roman"/>
          <w:color w:val="000000"/>
          <w:sz w:val="24"/>
          <w:szCs w:val="24"/>
          <w:lang w:val="uk-UA"/>
        </w:rPr>
        <w:t>Ключ поля типу 3:</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2714"/>
        <w:gridCol w:w="4263"/>
        <w:gridCol w:w="2713"/>
      </w:tblGrid>
      <w:tr w:rsidR="00676075" w:rsidRPr="00C127BD" w:rsidTr="00214900">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1" w:name="8555"/>
            <w:bookmarkEnd w:id="81"/>
            <w:r w:rsidRPr="00691272">
              <w:rPr>
                <w:rFonts w:ascii="Times New Roman" w:hAnsi="Times New Roman"/>
                <w:color w:val="000000"/>
                <w:sz w:val="24"/>
                <w:szCs w:val="24"/>
                <w:lang w:val="uk-UA"/>
              </w:rPr>
              <w:t>Попередній тип поля або символ</w:t>
            </w:r>
          </w:p>
        </w:tc>
        <w:tc>
          <w:tcPr>
            <w:tcW w:w="426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2" w:name="8556"/>
            <w:bookmarkEnd w:id="82"/>
            <w:r w:rsidRPr="00691272">
              <w:rPr>
                <w:rFonts w:ascii="Times New Roman" w:hAnsi="Times New Roman"/>
                <w:color w:val="000000"/>
                <w:sz w:val="24"/>
                <w:szCs w:val="24"/>
                <w:lang w:val="uk-UA"/>
              </w:rPr>
              <w:t>Даний тип поля використовують в</w:t>
            </w:r>
          </w:p>
        </w:tc>
        <w:tc>
          <w:tcPr>
            <w:tcW w:w="271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3" w:name="8557"/>
            <w:bookmarkEnd w:id="83"/>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4" w:name="8558"/>
            <w:bookmarkEnd w:id="84"/>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p>
        </w:tc>
        <w:tc>
          <w:tcPr>
            <w:tcW w:w="426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5" w:name="8559"/>
            <w:bookmarkEnd w:id="85"/>
            <w:r w:rsidRPr="00691272">
              <w:rPr>
                <w:rFonts w:ascii="Times New Roman" w:hAnsi="Times New Roman"/>
                <w:color w:val="000000"/>
                <w:sz w:val="24"/>
                <w:szCs w:val="24"/>
                <w:lang w:val="uk-UA"/>
              </w:rPr>
              <w:t>ALR</w:t>
            </w:r>
            <w:r w:rsidRPr="00691272">
              <w:rPr>
                <w:rFonts w:ascii="Times New Roman" w:hAnsi="Times New Roman"/>
                <w:sz w:val="24"/>
                <w:szCs w:val="24"/>
                <w:lang w:val="uk-UA"/>
              </w:rPr>
              <w:br/>
            </w:r>
            <w:r w:rsidRPr="00691272">
              <w:rPr>
                <w:rFonts w:ascii="Times New Roman" w:hAnsi="Times New Roman"/>
                <w:color w:val="000000"/>
                <w:sz w:val="24"/>
                <w:szCs w:val="24"/>
                <w:lang w:val="uk-UA"/>
              </w:rPr>
              <w:t>RCF</w:t>
            </w:r>
          </w:p>
        </w:tc>
        <w:tc>
          <w:tcPr>
            <w:tcW w:w="271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6" w:name="8560"/>
            <w:bookmarkEnd w:id="86"/>
            <w:r w:rsidRPr="00691272">
              <w:rPr>
                <w:rFonts w:ascii="Times New Roman" w:hAnsi="Times New Roman"/>
                <w:color w:val="000000"/>
                <w:sz w:val="24"/>
                <w:szCs w:val="24"/>
                <w:lang w:val="uk-UA"/>
              </w:rPr>
              <w:t>5</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p>
        </w:tc>
      </w:tr>
      <w:tr w:rsidR="00676075" w:rsidRPr="00691272" w:rsidTr="00214900">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7" w:name="8561"/>
            <w:bookmarkEnd w:id="87"/>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p>
        </w:tc>
        <w:tc>
          <w:tcPr>
            <w:tcW w:w="426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8" w:name="8562"/>
            <w:bookmarkEnd w:id="88"/>
            <w:r w:rsidRPr="00691272">
              <w:rPr>
                <w:rFonts w:ascii="Times New Roman" w:hAnsi="Times New Roman"/>
                <w:color w:val="000000"/>
                <w:sz w:val="24"/>
                <w:szCs w:val="24"/>
                <w:lang w:val="uk-UA"/>
              </w:rPr>
              <w:t>FPL</w:t>
            </w:r>
            <w:r w:rsidRPr="00691272">
              <w:rPr>
                <w:rFonts w:ascii="Times New Roman" w:hAnsi="Times New Roman"/>
                <w:sz w:val="24"/>
                <w:szCs w:val="24"/>
                <w:lang w:val="uk-UA"/>
              </w:rPr>
              <w:br/>
            </w:r>
            <w:r w:rsidRPr="00691272">
              <w:rPr>
                <w:rFonts w:ascii="Times New Roman" w:hAnsi="Times New Roman"/>
                <w:color w:val="000000"/>
                <w:sz w:val="24"/>
                <w:szCs w:val="24"/>
                <w:lang w:val="uk-UA"/>
              </w:rPr>
              <w:t>CHG</w:t>
            </w:r>
            <w:r w:rsidRPr="00691272">
              <w:rPr>
                <w:rFonts w:ascii="Times New Roman" w:hAnsi="Times New Roman"/>
                <w:sz w:val="24"/>
                <w:szCs w:val="24"/>
                <w:lang w:val="uk-UA"/>
              </w:rPr>
              <w:br/>
            </w:r>
            <w:r w:rsidRPr="00691272">
              <w:rPr>
                <w:rFonts w:ascii="Times New Roman" w:hAnsi="Times New Roman"/>
                <w:color w:val="000000"/>
                <w:sz w:val="24"/>
                <w:szCs w:val="24"/>
                <w:lang w:val="uk-UA"/>
              </w:rPr>
              <w:t>CNL</w:t>
            </w:r>
            <w:r w:rsidRPr="00691272">
              <w:rPr>
                <w:rFonts w:ascii="Times New Roman" w:hAnsi="Times New Roman"/>
                <w:sz w:val="24"/>
                <w:szCs w:val="24"/>
                <w:lang w:val="uk-UA"/>
              </w:rPr>
              <w:br/>
            </w:r>
            <w:r w:rsidRPr="00691272">
              <w:rPr>
                <w:rFonts w:ascii="Times New Roman" w:hAnsi="Times New Roman"/>
                <w:color w:val="000000"/>
                <w:sz w:val="24"/>
                <w:szCs w:val="24"/>
                <w:lang w:val="uk-UA"/>
              </w:rPr>
              <w:t>DLA</w:t>
            </w:r>
            <w:r w:rsidRPr="00691272">
              <w:rPr>
                <w:rFonts w:ascii="Times New Roman" w:hAnsi="Times New Roman"/>
                <w:sz w:val="24"/>
                <w:szCs w:val="24"/>
                <w:lang w:val="uk-UA"/>
              </w:rPr>
              <w:br/>
            </w:r>
            <w:r w:rsidRPr="00691272">
              <w:rPr>
                <w:rFonts w:ascii="Times New Roman" w:hAnsi="Times New Roman"/>
                <w:color w:val="000000"/>
                <w:sz w:val="24"/>
                <w:szCs w:val="24"/>
                <w:lang w:val="uk-UA"/>
              </w:rPr>
              <w:t>DEP</w:t>
            </w:r>
            <w:r w:rsidRPr="00691272">
              <w:rPr>
                <w:rFonts w:ascii="Times New Roman" w:hAnsi="Times New Roman"/>
                <w:sz w:val="24"/>
                <w:szCs w:val="24"/>
                <w:lang w:val="uk-UA"/>
              </w:rPr>
              <w:br/>
            </w:r>
            <w:r w:rsidRPr="00691272">
              <w:rPr>
                <w:rFonts w:ascii="Times New Roman" w:hAnsi="Times New Roman"/>
                <w:color w:val="000000"/>
                <w:sz w:val="24"/>
                <w:szCs w:val="24"/>
                <w:lang w:val="uk-UA"/>
              </w:rPr>
              <w:t>ARR</w:t>
            </w:r>
          </w:p>
        </w:tc>
        <w:tc>
          <w:tcPr>
            <w:tcW w:w="271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9" w:name="8563"/>
            <w:bookmarkEnd w:id="89"/>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p>
        </w:tc>
      </w:tr>
      <w:tr w:rsidR="00676075" w:rsidRPr="00691272" w:rsidTr="00214900">
        <w:trPr>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90" w:name="8564"/>
            <w:bookmarkEnd w:id="90"/>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r w:rsidRPr="00691272">
              <w:rPr>
                <w:rFonts w:ascii="Times New Roman" w:hAnsi="Times New Roman"/>
                <w:sz w:val="24"/>
                <w:szCs w:val="24"/>
                <w:lang w:val="uk-UA"/>
              </w:rPr>
              <w:br/>
            </w:r>
            <w:r w:rsidRPr="00691272">
              <w:rPr>
                <w:rFonts w:ascii="Times New Roman" w:hAnsi="Times New Roman"/>
                <w:color w:val="000000"/>
                <w:sz w:val="24"/>
                <w:szCs w:val="24"/>
                <w:lang w:val="uk-UA"/>
              </w:rPr>
              <w:t>(</w:t>
            </w:r>
          </w:p>
        </w:tc>
        <w:tc>
          <w:tcPr>
            <w:tcW w:w="426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91" w:name="8565"/>
            <w:bookmarkEnd w:id="91"/>
            <w:r w:rsidRPr="00691272">
              <w:rPr>
                <w:rFonts w:ascii="Times New Roman" w:hAnsi="Times New Roman"/>
                <w:color w:val="000000"/>
                <w:sz w:val="24"/>
                <w:szCs w:val="24"/>
                <w:lang w:val="uk-UA"/>
              </w:rPr>
              <w:t>RQP</w:t>
            </w:r>
            <w:r w:rsidRPr="00691272">
              <w:rPr>
                <w:rFonts w:ascii="Times New Roman" w:hAnsi="Times New Roman"/>
                <w:sz w:val="24"/>
                <w:szCs w:val="24"/>
                <w:lang w:val="uk-UA"/>
              </w:rPr>
              <w:br/>
            </w:r>
            <w:r w:rsidRPr="00691272">
              <w:rPr>
                <w:rFonts w:ascii="Times New Roman" w:hAnsi="Times New Roman"/>
                <w:color w:val="000000"/>
                <w:sz w:val="24"/>
                <w:szCs w:val="24"/>
                <w:lang w:val="uk-UA"/>
              </w:rPr>
              <w:t>RQS</w:t>
            </w:r>
            <w:r w:rsidRPr="00691272">
              <w:rPr>
                <w:rFonts w:ascii="Times New Roman" w:hAnsi="Times New Roman"/>
                <w:sz w:val="24"/>
                <w:szCs w:val="24"/>
                <w:lang w:val="uk-UA"/>
              </w:rPr>
              <w:br/>
            </w:r>
            <w:r w:rsidRPr="00691272">
              <w:rPr>
                <w:rFonts w:ascii="Times New Roman" w:hAnsi="Times New Roman"/>
                <w:color w:val="000000"/>
                <w:sz w:val="24"/>
                <w:szCs w:val="24"/>
                <w:lang w:val="uk-UA"/>
              </w:rPr>
              <w:t>SPL</w:t>
            </w:r>
          </w:p>
        </w:tc>
        <w:tc>
          <w:tcPr>
            <w:tcW w:w="271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92" w:name="8566"/>
            <w:bookmarkEnd w:id="92"/>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p>
        </w:tc>
      </w:tr>
    </w:tbl>
    <w:p w:rsidR="00676075" w:rsidRPr="00691272" w:rsidRDefault="00676075" w:rsidP="00EC6B64">
      <w:pPr>
        <w:jc w:val="both"/>
        <w:rPr>
          <w:rFonts w:ascii="Times New Roman" w:hAnsi="Times New Roman"/>
          <w:sz w:val="24"/>
          <w:szCs w:val="24"/>
          <w:lang w:val="uk-UA"/>
        </w:rPr>
      </w:pPr>
    </w:p>
    <w:p w:rsidR="00676075" w:rsidRPr="00691272" w:rsidRDefault="00676075" w:rsidP="00EC6B64">
      <w:pPr>
        <w:spacing w:after="0"/>
        <w:ind w:firstLine="240"/>
        <w:jc w:val="both"/>
        <w:rPr>
          <w:rFonts w:ascii="Times New Roman" w:hAnsi="Times New Roman"/>
          <w:sz w:val="24"/>
          <w:szCs w:val="24"/>
          <w:lang w:val="uk-UA"/>
        </w:rPr>
      </w:pPr>
      <w:bookmarkStart w:id="93" w:name="8567"/>
      <w:bookmarkEnd w:id="93"/>
      <w:r w:rsidRPr="00691272">
        <w:rPr>
          <w:rFonts w:ascii="Times New Roman" w:hAnsi="Times New Roman"/>
          <w:color w:val="000000"/>
          <w:sz w:val="24"/>
          <w:szCs w:val="24"/>
          <w:lang w:val="uk-UA"/>
        </w:rPr>
        <w:t>Зміст поля типу 3:</w:t>
      </w:r>
    </w:p>
    <w:p w:rsidR="00676075" w:rsidRPr="00691272" w:rsidRDefault="00676075" w:rsidP="00EC6B64">
      <w:pPr>
        <w:spacing w:after="0"/>
        <w:ind w:firstLine="240"/>
        <w:jc w:val="both"/>
        <w:rPr>
          <w:rFonts w:ascii="Times New Roman" w:hAnsi="Times New Roman"/>
          <w:sz w:val="24"/>
          <w:szCs w:val="24"/>
          <w:lang w:val="uk-UA"/>
        </w:rPr>
      </w:pPr>
      <w:bookmarkStart w:id="94" w:name="8568"/>
      <w:bookmarkEnd w:id="94"/>
      <w:r w:rsidRPr="00691272">
        <w:rPr>
          <w:rFonts w:ascii="Times New Roman" w:hAnsi="Times New Roman"/>
          <w:color w:val="000000"/>
          <w:sz w:val="24"/>
          <w:szCs w:val="24"/>
          <w:lang w:val="uk-UA"/>
        </w:rPr>
        <w:t>ВІДКРИТА ДУЖКА</w:t>
      </w:r>
    </w:p>
    <w:p w:rsidR="00676075" w:rsidRPr="00691272" w:rsidRDefault="00676075" w:rsidP="00EC6B64">
      <w:pPr>
        <w:spacing w:after="0"/>
        <w:ind w:firstLine="240"/>
        <w:jc w:val="both"/>
        <w:rPr>
          <w:rFonts w:ascii="Times New Roman" w:hAnsi="Times New Roman"/>
          <w:sz w:val="24"/>
          <w:szCs w:val="24"/>
          <w:lang w:val="uk-UA"/>
        </w:rPr>
      </w:pPr>
      <w:bookmarkStart w:id="95" w:name="8569"/>
      <w:bookmarkEnd w:id="95"/>
      <w:r w:rsidRPr="00691272">
        <w:rPr>
          <w:rFonts w:ascii="Times New Roman" w:hAnsi="Times New Roman"/>
          <w:color w:val="000000"/>
          <w:sz w:val="24"/>
          <w:szCs w:val="24"/>
          <w:lang w:val="uk-UA"/>
        </w:rPr>
        <w:t>a) Індекс типу повідомлення - 3 літери, як зазначено нижче:</w:t>
      </w:r>
    </w:p>
    <w:p w:rsidR="00676075" w:rsidRPr="00691272" w:rsidRDefault="00676075" w:rsidP="00EC6B64">
      <w:pPr>
        <w:spacing w:after="0"/>
        <w:ind w:firstLine="240"/>
        <w:jc w:val="both"/>
        <w:rPr>
          <w:rFonts w:ascii="Times New Roman" w:hAnsi="Times New Roman"/>
          <w:sz w:val="24"/>
          <w:szCs w:val="24"/>
          <w:lang w:val="uk-UA"/>
        </w:rPr>
      </w:pPr>
      <w:bookmarkStart w:id="96" w:name="8570"/>
      <w:bookmarkEnd w:id="96"/>
      <w:r w:rsidRPr="00691272">
        <w:rPr>
          <w:rFonts w:ascii="Times New Roman" w:hAnsi="Times New Roman"/>
          <w:color w:val="000000"/>
          <w:sz w:val="24"/>
          <w:szCs w:val="24"/>
          <w:lang w:val="uk-UA"/>
        </w:rPr>
        <w:t>ALR - аварійне сповіщення;</w:t>
      </w:r>
    </w:p>
    <w:p w:rsidR="00676075" w:rsidRPr="00691272" w:rsidRDefault="00676075" w:rsidP="00EC6B64">
      <w:pPr>
        <w:spacing w:after="0"/>
        <w:ind w:firstLine="240"/>
        <w:jc w:val="both"/>
        <w:rPr>
          <w:rFonts w:ascii="Times New Roman" w:hAnsi="Times New Roman"/>
          <w:sz w:val="24"/>
          <w:szCs w:val="24"/>
          <w:lang w:val="uk-UA"/>
        </w:rPr>
      </w:pPr>
      <w:bookmarkStart w:id="97" w:name="8571"/>
      <w:bookmarkEnd w:id="97"/>
      <w:r w:rsidRPr="00691272">
        <w:rPr>
          <w:rFonts w:ascii="Times New Roman" w:hAnsi="Times New Roman"/>
          <w:color w:val="000000"/>
          <w:sz w:val="24"/>
          <w:szCs w:val="24"/>
          <w:lang w:val="uk-UA"/>
        </w:rPr>
        <w:t>RCF - відмова радіозв'язку;</w:t>
      </w:r>
    </w:p>
    <w:p w:rsidR="00676075" w:rsidRPr="00691272" w:rsidRDefault="00676075" w:rsidP="00EC6B64">
      <w:pPr>
        <w:spacing w:after="0"/>
        <w:ind w:firstLine="240"/>
        <w:jc w:val="both"/>
        <w:rPr>
          <w:rFonts w:ascii="Times New Roman" w:hAnsi="Times New Roman"/>
          <w:sz w:val="24"/>
          <w:szCs w:val="24"/>
          <w:lang w:val="uk-UA"/>
        </w:rPr>
      </w:pPr>
      <w:bookmarkStart w:id="98" w:name="8572"/>
      <w:bookmarkEnd w:id="98"/>
      <w:r w:rsidRPr="00691272">
        <w:rPr>
          <w:rFonts w:ascii="Times New Roman" w:hAnsi="Times New Roman"/>
          <w:color w:val="000000"/>
          <w:sz w:val="24"/>
          <w:szCs w:val="24"/>
          <w:lang w:val="uk-UA"/>
        </w:rPr>
        <w:t>FPL - поданий план польоту;</w:t>
      </w:r>
    </w:p>
    <w:p w:rsidR="00676075" w:rsidRPr="00691272" w:rsidRDefault="00676075" w:rsidP="00EC6B64">
      <w:pPr>
        <w:spacing w:after="0"/>
        <w:ind w:firstLine="240"/>
        <w:jc w:val="both"/>
        <w:rPr>
          <w:rFonts w:ascii="Times New Roman" w:hAnsi="Times New Roman"/>
          <w:sz w:val="24"/>
          <w:szCs w:val="24"/>
          <w:lang w:val="uk-UA"/>
        </w:rPr>
      </w:pPr>
      <w:bookmarkStart w:id="99" w:name="8573"/>
      <w:bookmarkEnd w:id="99"/>
      <w:r w:rsidRPr="00691272">
        <w:rPr>
          <w:rFonts w:ascii="Times New Roman" w:hAnsi="Times New Roman"/>
          <w:color w:val="000000"/>
          <w:sz w:val="24"/>
          <w:szCs w:val="24"/>
          <w:lang w:val="uk-UA"/>
        </w:rPr>
        <w:t>CHG - зміна;</w:t>
      </w:r>
    </w:p>
    <w:p w:rsidR="00676075" w:rsidRPr="00691272" w:rsidRDefault="00676075" w:rsidP="00EC6B64">
      <w:pPr>
        <w:spacing w:after="0"/>
        <w:ind w:firstLine="240"/>
        <w:jc w:val="both"/>
        <w:rPr>
          <w:rFonts w:ascii="Times New Roman" w:hAnsi="Times New Roman"/>
          <w:sz w:val="24"/>
          <w:szCs w:val="24"/>
          <w:lang w:val="uk-UA"/>
        </w:rPr>
      </w:pPr>
      <w:bookmarkStart w:id="100" w:name="8574"/>
      <w:bookmarkEnd w:id="100"/>
      <w:r w:rsidRPr="00691272">
        <w:rPr>
          <w:rFonts w:ascii="Times New Roman" w:hAnsi="Times New Roman"/>
          <w:color w:val="000000"/>
          <w:sz w:val="24"/>
          <w:szCs w:val="24"/>
          <w:lang w:val="uk-UA"/>
        </w:rPr>
        <w:t>CNL - скасування;</w:t>
      </w:r>
    </w:p>
    <w:p w:rsidR="00676075" w:rsidRPr="00691272" w:rsidRDefault="00676075" w:rsidP="00EC6B64">
      <w:pPr>
        <w:spacing w:after="0"/>
        <w:ind w:firstLine="240"/>
        <w:jc w:val="both"/>
        <w:rPr>
          <w:rFonts w:ascii="Times New Roman" w:hAnsi="Times New Roman"/>
          <w:sz w:val="24"/>
          <w:szCs w:val="24"/>
          <w:lang w:val="uk-UA"/>
        </w:rPr>
      </w:pPr>
      <w:bookmarkStart w:id="101" w:name="8575"/>
      <w:bookmarkEnd w:id="101"/>
      <w:r w:rsidRPr="00691272">
        <w:rPr>
          <w:rFonts w:ascii="Times New Roman" w:hAnsi="Times New Roman"/>
          <w:color w:val="000000"/>
          <w:sz w:val="24"/>
          <w:szCs w:val="24"/>
          <w:lang w:val="uk-UA"/>
        </w:rPr>
        <w:t>DLA - затримка;</w:t>
      </w:r>
    </w:p>
    <w:p w:rsidR="00676075" w:rsidRPr="00691272" w:rsidRDefault="00676075" w:rsidP="00EC6B64">
      <w:pPr>
        <w:spacing w:after="0"/>
        <w:ind w:firstLine="240"/>
        <w:jc w:val="both"/>
        <w:rPr>
          <w:rFonts w:ascii="Times New Roman" w:hAnsi="Times New Roman"/>
          <w:sz w:val="24"/>
          <w:szCs w:val="24"/>
          <w:lang w:val="uk-UA"/>
        </w:rPr>
      </w:pPr>
      <w:bookmarkStart w:id="102" w:name="8576"/>
      <w:bookmarkEnd w:id="102"/>
      <w:r w:rsidRPr="00691272">
        <w:rPr>
          <w:rFonts w:ascii="Times New Roman" w:hAnsi="Times New Roman"/>
          <w:color w:val="000000"/>
          <w:sz w:val="24"/>
          <w:szCs w:val="24"/>
          <w:lang w:val="uk-UA"/>
        </w:rPr>
        <w:t>DEP - виліт;</w:t>
      </w:r>
    </w:p>
    <w:p w:rsidR="00676075" w:rsidRPr="00691272" w:rsidRDefault="00676075" w:rsidP="00EC6B64">
      <w:pPr>
        <w:spacing w:after="0"/>
        <w:ind w:firstLine="240"/>
        <w:jc w:val="both"/>
        <w:rPr>
          <w:rFonts w:ascii="Times New Roman" w:hAnsi="Times New Roman"/>
          <w:sz w:val="24"/>
          <w:szCs w:val="24"/>
          <w:lang w:val="uk-UA"/>
        </w:rPr>
      </w:pPr>
      <w:bookmarkStart w:id="103" w:name="8577"/>
      <w:bookmarkEnd w:id="103"/>
      <w:r w:rsidRPr="00691272">
        <w:rPr>
          <w:rFonts w:ascii="Times New Roman" w:hAnsi="Times New Roman"/>
          <w:color w:val="000000"/>
          <w:sz w:val="24"/>
          <w:szCs w:val="24"/>
          <w:lang w:val="uk-UA"/>
        </w:rPr>
        <w:t>ARR - прибуття;</w:t>
      </w:r>
    </w:p>
    <w:p w:rsidR="00676075" w:rsidRPr="00691272" w:rsidRDefault="00676075" w:rsidP="00EC6B64">
      <w:pPr>
        <w:spacing w:after="0"/>
        <w:ind w:firstLine="240"/>
        <w:jc w:val="both"/>
        <w:rPr>
          <w:rFonts w:ascii="Times New Roman" w:hAnsi="Times New Roman"/>
          <w:sz w:val="24"/>
          <w:szCs w:val="24"/>
          <w:lang w:val="uk-UA"/>
        </w:rPr>
      </w:pPr>
      <w:bookmarkStart w:id="104" w:name="8578"/>
      <w:bookmarkEnd w:id="104"/>
      <w:r w:rsidRPr="00691272">
        <w:rPr>
          <w:rFonts w:ascii="Times New Roman" w:hAnsi="Times New Roman"/>
          <w:color w:val="000000"/>
          <w:sz w:val="24"/>
          <w:szCs w:val="24"/>
          <w:lang w:val="uk-UA"/>
        </w:rPr>
        <w:t>RQP - запит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105" w:name="8579"/>
      <w:bookmarkEnd w:id="105"/>
      <w:r w:rsidRPr="00691272">
        <w:rPr>
          <w:rFonts w:ascii="Times New Roman" w:hAnsi="Times New Roman"/>
          <w:color w:val="000000"/>
          <w:sz w:val="24"/>
          <w:szCs w:val="24"/>
          <w:lang w:val="uk-UA"/>
        </w:rPr>
        <w:t>RQS - запит додаткового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106" w:name="8580"/>
      <w:bookmarkEnd w:id="106"/>
      <w:r w:rsidRPr="00691272">
        <w:rPr>
          <w:rFonts w:ascii="Times New Roman" w:hAnsi="Times New Roman"/>
          <w:color w:val="000000"/>
          <w:sz w:val="24"/>
          <w:szCs w:val="24"/>
          <w:lang w:val="uk-UA"/>
        </w:rPr>
        <w:t>SPL - додатковий план польоту.</w:t>
      </w:r>
    </w:p>
    <w:p w:rsidR="00676075" w:rsidRPr="00691272" w:rsidRDefault="00676075" w:rsidP="00EC6B64">
      <w:pPr>
        <w:spacing w:after="0"/>
        <w:ind w:firstLine="240"/>
        <w:jc w:val="both"/>
        <w:rPr>
          <w:rFonts w:ascii="Times New Roman" w:hAnsi="Times New Roman"/>
          <w:sz w:val="24"/>
          <w:szCs w:val="24"/>
          <w:lang w:val="uk-UA"/>
        </w:rPr>
      </w:pPr>
      <w:bookmarkStart w:id="107" w:name="8581"/>
      <w:bookmarkEnd w:id="107"/>
      <w:r w:rsidRPr="00691272">
        <w:rPr>
          <w:rFonts w:ascii="Times New Roman" w:hAnsi="Times New Roman"/>
          <w:color w:val="000000"/>
          <w:sz w:val="24"/>
          <w:szCs w:val="24"/>
          <w:lang w:val="uk-UA"/>
        </w:rPr>
        <w:t>Якщо не зазначено інше, це поле може містити тільки один елемент "Індекс типу повідомлення". Елементи "Номер повідомлення" та "Пов'язані дані" використовують при обміні повідомленнями за допомогою комп'ютерів органів ОПР.</w:t>
      </w:r>
    </w:p>
    <w:p w:rsidR="00676075" w:rsidRPr="00691272" w:rsidRDefault="00676075" w:rsidP="00EC6B64">
      <w:pPr>
        <w:spacing w:after="0"/>
        <w:ind w:firstLine="240"/>
        <w:jc w:val="both"/>
        <w:rPr>
          <w:rFonts w:ascii="Times New Roman" w:hAnsi="Times New Roman"/>
          <w:sz w:val="24"/>
          <w:szCs w:val="24"/>
          <w:lang w:val="uk-UA"/>
        </w:rPr>
      </w:pPr>
      <w:bookmarkStart w:id="108" w:name="8582"/>
      <w:bookmarkEnd w:id="108"/>
      <w:r w:rsidRPr="00691272">
        <w:rPr>
          <w:rFonts w:ascii="Times New Roman" w:hAnsi="Times New Roman"/>
          <w:color w:val="000000"/>
          <w:sz w:val="24"/>
          <w:szCs w:val="24"/>
          <w:lang w:val="uk-UA"/>
        </w:rPr>
        <w:t>b) Номер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109" w:name="8583"/>
      <w:bookmarkEnd w:id="109"/>
      <w:r w:rsidRPr="00691272">
        <w:rPr>
          <w:rFonts w:ascii="Times New Roman" w:hAnsi="Times New Roman"/>
          <w:color w:val="000000"/>
          <w:sz w:val="24"/>
          <w:szCs w:val="24"/>
          <w:lang w:val="uk-UA"/>
        </w:rPr>
        <w:t>від 1 до 4 ЛІТЕР, що означає орган ОПР - відправник, за яким іде</w:t>
      </w:r>
    </w:p>
    <w:p w:rsidR="00676075" w:rsidRPr="00691272" w:rsidRDefault="00676075" w:rsidP="00EC6B64">
      <w:pPr>
        <w:spacing w:after="0"/>
        <w:ind w:firstLine="240"/>
        <w:jc w:val="both"/>
        <w:rPr>
          <w:rFonts w:ascii="Times New Roman" w:hAnsi="Times New Roman"/>
          <w:sz w:val="24"/>
          <w:szCs w:val="24"/>
          <w:lang w:val="uk-UA"/>
        </w:rPr>
      </w:pPr>
      <w:bookmarkStart w:id="110" w:name="8584"/>
      <w:bookmarkEnd w:id="110"/>
      <w:r w:rsidRPr="00691272">
        <w:rPr>
          <w:rFonts w:ascii="Times New Roman" w:hAnsi="Times New Roman"/>
          <w:color w:val="000000"/>
          <w:sz w:val="24"/>
          <w:szCs w:val="24"/>
          <w:lang w:val="uk-UA"/>
        </w:rPr>
        <w:t>РОЗДІЛОВА КОСА РИСКА (/), за якою іде</w:t>
      </w:r>
    </w:p>
    <w:p w:rsidR="00676075" w:rsidRPr="00691272" w:rsidRDefault="00676075" w:rsidP="00EC6B64">
      <w:pPr>
        <w:spacing w:after="0"/>
        <w:ind w:firstLine="240"/>
        <w:jc w:val="both"/>
        <w:rPr>
          <w:rFonts w:ascii="Times New Roman" w:hAnsi="Times New Roman"/>
          <w:sz w:val="24"/>
          <w:szCs w:val="24"/>
          <w:lang w:val="uk-UA"/>
        </w:rPr>
      </w:pPr>
      <w:bookmarkStart w:id="111" w:name="8585"/>
      <w:bookmarkEnd w:id="111"/>
      <w:r w:rsidRPr="00691272">
        <w:rPr>
          <w:rFonts w:ascii="Times New Roman" w:hAnsi="Times New Roman"/>
          <w:color w:val="000000"/>
          <w:sz w:val="24"/>
          <w:szCs w:val="24"/>
          <w:lang w:val="uk-UA"/>
        </w:rPr>
        <w:t>від 1 до 4 ЛІТЕР, що означають орган ОПР, який приймає повідомлення, після чого йдуть</w:t>
      </w:r>
    </w:p>
    <w:p w:rsidR="00676075" w:rsidRPr="00691272" w:rsidRDefault="00676075" w:rsidP="00EC6B64">
      <w:pPr>
        <w:spacing w:after="0"/>
        <w:ind w:firstLine="240"/>
        <w:jc w:val="both"/>
        <w:rPr>
          <w:rFonts w:ascii="Times New Roman" w:hAnsi="Times New Roman"/>
          <w:sz w:val="24"/>
          <w:szCs w:val="24"/>
          <w:lang w:val="uk-UA"/>
        </w:rPr>
      </w:pPr>
      <w:bookmarkStart w:id="112" w:name="8586"/>
      <w:bookmarkEnd w:id="112"/>
      <w:r w:rsidRPr="00691272">
        <w:rPr>
          <w:rFonts w:ascii="Times New Roman" w:hAnsi="Times New Roman"/>
          <w:color w:val="000000"/>
          <w:sz w:val="24"/>
          <w:szCs w:val="24"/>
          <w:lang w:val="uk-UA"/>
        </w:rPr>
        <w:t>3 ДЕСЯТКОВІ ЦИФРИ,</w:t>
      </w:r>
    </w:p>
    <w:p w:rsidR="00676075" w:rsidRPr="00691272" w:rsidRDefault="00676075" w:rsidP="00EC6B64">
      <w:pPr>
        <w:spacing w:after="0"/>
        <w:ind w:firstLine="240"/>
        <w:jc w:val="both"/>
        <w:rPr>
          <w:rFonts w:ascii="Times New Roman" w:hAnsi="Times New Roman"/>
          <w:sz w:val="24"/>
          <w:szCs w:val="24"/>
          <w:lang w:val="uk-UA"/>
        </w:rPr>
      </w:pPr>
      <w:bookmarkStart w:id="113" w:name="8587"/>
      <w:bookmarkEnd w:id="113"/>
      <w:r w:rsidRPr="00691272">
        <w:rPr>
          <w:rFonts w:ascii="Times New Roman" w:hAnsi="Times New Roman"/>
          <w:color w:val="000000"/>
          <w:sz w:val="24"/>
          <w:szCs w:val="24"/>
          <w:lang w:val="uk-UA"/>
        </w:rPr>
        <w:t>які позначають порядковий номер цього повідомлення у серії повідомлень, переданих цим органом для зазначеного органу ОПР, що приймає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114" w:name="8588"/>
      <w:bookmarkEnd w:id="114"/>
      <w:r w:rsidRPr="00691272">
        <w:rPr>
          <w:rFonts w:ascii="Times New Roman" w:hAnsi="Times New Roman"/>
          <w:color w:val="000000"/>
          <w:sz w:val="24"/>
          <w:szCs w:val="24"/>
          <w:lang w:val="uk-UA"/>
        </w:rPr>
        <w:t>c) Пов'язані дані</w:t>
      </w:r>
    </w:p>
    <w:p w:rsidR="00676075" w:rsidRPr="00691272" w:rsidRDefault="00676075" w:rsidP="00EC6B64">
      <w:pPr>
        <w:spacing w:after="0"/>
        <w:ind w:firstLine="240"/>
        <w:jc w:val="both"/>
        <w:rPr>
          <w:rFonts w:ascii="Times New Roman" w:hAnsi="Times New Roman"/>
          <w:sz w:val="24"/>
          <w:szCs w:val="24"/>
          <w:lang w:val="uk-UA"/>
        </w:rPr>
      </w:pPr>
      <w:bookmarkStart w:id="115" w:name="8589"/>
      <w:bookmarkEnd w:id="115"/>
      <w:r w:rsidRPr="00691272">
        <w:rPr>
          <w:rFonts w:ascii="Times New Roman" w:hAnsi="Times New Roman"/>
          <w:color w:val="000000"/>
          <w:sz w:val="24"/>
          <w:szCs w:val="24"/>
          <w:lang w:val="uk-UA"/>
        </w:rPr>
        <w:t>від 1 до 4 ЛІТЕР, за якими подається</w:t>
      </w:r>
    </w:p>
    <w:p w:rsidR="00676075" w:rsidRPr="00691272" w:rsidRDefault="00676075" w:rsidP="00EC6B64">
      <w:pPr>
        <w:spacing w:after="0"/>
        <w:ind w:firstLine="240"/>
        <w:jc w:val="both"/>
        <w:rPr>
          <w:rFonts w:ascii="Times New Roman" w:hAnsi="Times New Roman"/>
          <w:sz w:val="24"/>
          <w:szCs w:val="24"/>
          <w:lang w:val="uk-UA"/>
        </w:rPr>
      </w:pPr>
      <w:bookmarkStart w:id="116" w:name="8590"/>
      <w:bookmarkEnd w:id="116"/>
      <w:r w:rsidRPr="00691272">
        <w:rPr>
          <w:rFonts w:ascii="Times New Roman" w:hAnsi="Times New Roman"/>
          <w:color w:val="000000"/>
          <w:sz w:val="24"/>
          <w:szCs w:val="24"/>
          <w:lang w:val="uk-UA"/>
        </w:rPr>
        <w:t>РОЗДІЛОВА КОСА РИСКА (/), далі</w:t>
      </w:r>
    </w:p>
    <w:p w:rsidR="00676075" w:rsidRPr="00691272" w:rsidRDefault="00676075" w:rsidP="00EC6B64">
      <w:pPr>
        <w:spacing w:after="0"/>
        <w:ind w:firstLine="240"/>
        <w:jc w:val="both"/>
        <w:rPr>
          <w:rFonts w:ascii="Times New Roman" w:hAnsi="Times New Roman"/>
          <w:sz w:val="24"/>
          <w:szCs w:val="24"/>
          <w:lang w:val="uk-UA"/>
        </w:rPr>
      </w:pPr>
      <w:bookmarkStart w:id="117" w:name="8591"/>
      <w:bookmarkEnd w:id="117"/>
      <w:r w:rsidRPr="00691272">
        <w:rPr>
          <w:rFonts w:ascii="Times New Roman" w:hAnsi="Times New Roman"/>
          <w:color w:val="000000"/>
          <w:sz w:val="24"/>
          <w:szCs w:val="24"/>
          <w:lang w:val="uk-UA"/>
        </w:rPr>
        <w:t>від 1 до 4 ЛІТЕР і 3 ДЕСЯТКОВІ ЦИФРИ, що означають номер повідомлення, яке міститься в елементі "b" оперативного повідомлення, з якого почалася серія повідомлень, куди входить дане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118" w:name="8592"/>
      <w:bookmarkEnd w:id="118"/>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119" w:name="8593"/>
      <w:bookmarkEnd w:id="119"/>
      <w:r w:rsidRPr="00691272">
        <w:rPr>
          <w:rFonts w:ascii="Times New Roman" w:hAnsi="Times New Roman"/>
          <w:color w:val="000000"/>
          <w:sz w:val="24"/>
          <w:szCs w:val="24"/>
          <w:lang w:val="uk-UA"/>
        </w:rPr>
        <w:t>(FPL;</w:t>
      </w:r>
    </w:p>
    <w:p w:rsidR="00676075" w:rsidRPr="00691272" w:rsidRDefault="00676075" w:rsidP="00EC6B64">
      <w:pPr>
        <w:spacing w:after="0"/>
        <w:ind w:firstLine="240"/>
        <w:jc w:val="both"/>
        <w:rPr>
          <w:rFonts w:ascii="Times New Roman" w:hAnsi="Times New Roman"/>
          <w:sz w:val="24"/>
          <w:szCs w:val="24"/>
          <w:lang w:val="uk-UA"/>
        </w:rPr>
      </w:pPr>
      <w:bookmarkStart w:id="120" w:name="8594"/>
      <w:bookmarkEnd w:id="120"/>
      <w:r w:rsidRPr="00691272">
        <w:rPr>
          <w:rFonts w:ascii="Times New Roman" w:hAnsi="Times New Roman"/>
          <w:color w:val="000000"/>
          <w:sz w:val="24"/>
          <w:szCs w:val="24"/>
          <w:lang w:val="uk-UA"/>
        </w:rPr>
        <w:t>(CNL;</w:t>
      </w:r>
    </w:p>
    <w:p w:rsidR="00676075" w:rsidRPr="00691272" w:rsidRDefault="00676075" w:rsidP="00EC6B64">
      <w:pPr>
        <w:spacing w:after="0"/>
        <w:ind w:firstLine="240"/>
        <w:jc w:val="both"/>
        <w:rPr>
          <w:rFonts w:ascii="Times New Roman" w:hAnsi="Times New Roman"/>
          <w:sz w:val="24"/>
          <w:szCs w:val="24"/>
          <w:lang w:val="uk-UA"/>
        </w:rPr>
      </w:pPr>
      <w:bookmarkStart w:id="121" w:name="8595"/>
      <w:bookmarkEnd w:id="121"/>
      <w:r w:rsidRPr="00691272">
        <w:rPr>
          <w:rFonts w:ascii="Times New Roman" w:hAnsi="Times New Roman"/>
          <w:color w:val="000000"/>
          <w:sz w:val="24"/>
          <w:szCs w:val="24"/>
          <w:lang w:val="uk-UA"/>
        </w:rPr>
        <w:t>(CHGO/B016O/B014.</w:t>
      </w:r>
    </w:p>
    <w:p w:rsidR="00676075" w:rsidRPr="00691272" w:rsidRDefault="00676075" w:rsidP="00EC6B64">
      <w:pPr>
        <w:spacing w:after="0"/>
        <w:ind w:firstLine="240"/>
        <w:jc w:val="both"/>
        <w:rPr>
          <w:rFonts w:ascii="Times New Roman" w:hAnsi="Times New Roman"/>
          <w:sz w:val="24"/>
          <w:szCs w:val="24"/>
          <w:lang w:val="uk-UA"/>
        </w:rPr>
      </w:pPr>
      <w:bookmarkStart w:id="122" w:name="8596"/>
      <w:bookmarkEnd w:id="122"/>
      <w:r w:rsidRPr="00691272">
        <w:rPr>
          <w:rFonts w:ascii="Times New Roman" w:hAnsi="Times New Roman"/>
          <w:color w:val="000000"/>
          <w:sz w:val="24"/>
          <w:szCs w:val="24"/>
          <w:lang w:val="uk-UA"/>
        </w:rPr>
        <w:t>2. Поле типу 5. Опис аварійної стадії</w:t>
      </w:r>
    </w:p>
    <w:p w:rsidR="00676075" w:rsidRPr="00691272" w:rsidRDefault="00676075" w:rsidP="00EC6B64">
      <w:pPr>
        <w:spacing w:after="0"/>
        <w:ind w:firstLine="240"/>
        <w:jc w:val="both"/>
        <w:rPr>
          <w:rFonts w:ascii="Times New Roman" w:hAnsi="Times New Roman"/>
          <w:sz w:val="24"/>
          <w:szCs w:val="24"/>
          <w:lang w:val="uk-UA"/>
        </w:rPr>
      </w:pPr>
      <w:bookmarkStart w:id="123" w:name="8597"/>
      <w:bookmarkEnd w:id="123"/>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124" w:name="8598"/>
      <w:bookmarkEnd w:id="124"/>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28" type="#_x0000_t75" style="width:447.75pt;height:81pt;visibility:visible">
            <v:imagedata r:id="rId8"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125" w:name="8599"/>
      <w:bookmarkEnd w:id="125"/>
      <w:r w:rsidRPr="00691272">
        <w:rPr>
          <w:rFonts w:ascii="Times New Roman" w:hAnsi="Times New Roman"/>
          <w:color w:val="000000"/>
          <w:sz w:val="24"/>
          <w:szCs w:val="24"/>
          <w:lang w:val="uk-UA"/>
        </w:rPr>
        <w:t>Ключ поля типу 5:</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295"/>
        <w:gridCol w:w="3198"/>
        <w:gridCol w:w="3197"/>
      </w:tblGrid>
      <w:tr w:rsidR="00676075" w:rsidRPr="00C127BD"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26" w:name="8600"/>
            <w:bookmarkEnd w:id="126"/>
            <w:r w:rsidRPr="00691272">
              <w:rPr>
                <w:rFonts w:ascii="Times New Roman" w:hAnsi="Times New Roman"/>
                <w:color w:val="000000"/>
                <w:sz w:val="24"/>
                <w:szCs w:val="24"/>
                <w:lang w:val="uk-UA"/>
              </w:rPr>
              <w:t>Попередній тип поля або символ</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27" w:name="8601"/>
            <w:bookmarkEnd w:id="127"/>
            <w:r w:rsidRPr="00691272">
              <w:rPr>
                <w:rFonts w:ascii="Times New Roman" w:hAnsi="Times New Roman"/>
                <w:color w:val="000000"/>
                <w:sz w:val="24"/>
                <w:szCs w:val="24"/>
                <w:lang w:val="uk-UA"/>
              </w:rPr>
              <w:t>Даний тип поля використовують в</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28" w:name="8602"/>
            <w:bookmarkEnd w:id="128"/>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29" w:name="8603"/>
            <w:bookmarkEnd w:id="129"/>
            <w:r w:rsidRPr="00691272">
              <w:rPr>
                <w:rFonts w:ascii="Times New Roman" w:hAnsi="Times New Roman"/>
                <w:color w:val="000000"/>
                <w:sz w:val="24"/>
                <w:szCs w:val="24"/>
                <w:lang w:val="uk-UA"/>
              </w:rPr>
              <w:t>3</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30" w:name="8604"/>
            <w:bookmarkEnd w:id="130"/>
            <w:r w:rsidRPr="00691272">
              <w:rPr>
                <w:rFonts w:ascii="Times New Roman" w:hAnsi="Times New Roman"/>
                <w:color w:val="000000"/>
                <w:sz w:val="24"/>
                <w:szCs w:val="24"/>
                <w:lang w:val="uk-UA"/>
              </w:rPr>
              <w:t>ALR</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31" w:name="8605"/>
            <w:bookmarkEnd w:id="131"/>
            <w:r w:rsidRPr="00691272">
              <w:rPr>
                <w:rFonts w:ascii="Times New Roman" w:hAnsi="Times New Roman"/>
                <w:color w:val="000000"/>
                <w:sz w:val="24"/>
                <w:szCs w:val="24"/>
                <w:lang w:val="uk-UA"/>
              </w:rPr>
              <w:t>7</w:t>
            </w:r>
          </w:p>
        </w:tc>
      </w:tr>
    </w:tbl>
    <w:p w:rsidR="00676075" w:rsidRPr="00691272" w:rsidRDefault="00676075" w:rsidP="00EC6B64">
      <w:pPr>
        <w:jc w:val="both"/>
        <w:rPr>
          <w:rFonts w:ascii="Times New Roman" w:hAnsi="Times New Roman"/>
          <w:sz w:val="24"/>
          <w:szCs w:val="24"/>
          <w:lang w:val="uk-UA"/>
        </w:rPr>
      </w:pPr>
    </w:p>
    <w:p w:rsidR="00676075" w:rsidRPr="00691272" w:rsidRDefault="00676075" w:rsidP="00EC6B64">
      <w:pPr>
        <w:spacing w:after="0"/>
        <w:ind w:firstLine="240"/>
        <w:jc w:val="both"/>
        <w:rPr>
          <w:rFonts w:ascii="Times New Roman" w:hAnsi="Times New Roman"/>
          <w:sz w:val="24"/>
          <w:szCs w:val="24"/>
          <w:lang w:val="uk-UA"/>
        </w:rPr>
      </w:pPr>
      <w:bookmarkStart w:id="132" w:name="8606"/>
      <w:bookmarkEnd w:id="132"/>
      <w:r w:rsidRPr="00691272">
        <w:rPr>
          <w:rFonts w:ascii="Times New Roman" w:hAnsi="Times New Roman"/>
          <w:color w:val="000000"/>
          <w:sz w:val="24"/>
          <w:szCs w:val="24"/>
          <w:lang w:val="uk-UA"/>
        </w:rPr>
        <w:t>Зміст поля типу 5:</w:t>
      </w:r>
    </w:p>
    <w:p w:rsidR="00676075" w:rsidRPr="00691272" w:rsidRDefault="00676075" w:rsidP="00EC6B64">
      <w:pPr>
        <w:spacing w:after="0"/>
        <w:ind w:firstLine="240"/>
        <w:jc w:val="both"/>
        <w:rPr>
          <w:rFonts w:ascii="Times New Roman" w:hAnsi="Times New Roman"/>
          <w:sz w:val="24"/>
          <w:szCs w:val="24"/>
          <w:lang w:val="uk-UA"/>
        </w:rPr>
      </w:pPr>
      <w:bookmarkStart w:id="133" w:name="8607"/>
      <w:bookmarkEnd w:id="133"/>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134" w:name="8608"/>
      <w:bookmarkEnd w:id="134"/>
      <w:r w:rsidRPr="00691272">
        <w:rPr>
          <w:rFonts w:ascii="Times New Roman" w:hAnsi="Times New Roman"/>
          <w:color w:val="000000"/>
          <w:sz w:val="24"/>
          <w:szCs w:val="24"/>
          <w:lang w:val="uk-UA"/>
        </w:rPr>
        <w:t>a) Аварійна стадія</w:t>
      </w:r>
    </w:p>
    <w:p w:rsidR="00676075" w:rsidRPr="00691272" w:rsidRDefault="00676075" w:rsidP="00EC6B64">
      <w:pPr>
        <w:spacing w:after="0"/>
        <w:ind w:firstLine="240"/>
        <w:jc w:val="both"/>
        <w:rPr>
          <w:rFonts w:ascii="Times New Roman" w:hAnsi="Times New Roman"/>
          <w:sz w:val="24"/>
          <w:szCs w:val="24"/>
          <w:lang w:val="uk-UA"/>
        </w:rPr>
      </w:pPr>
      <w:bookmarkStart w:id="135" w:name="8609"/>
      <w:bookmarkEnd w:id="135"/>
      <w:r w:rsidRPr="00691272">
        <w:rPr>
          <w:rFonts w:ascii="Times New Roman" w:hAnsi="Times New Roman"/>
          <w:color w:val="000000"/>
          <w:sz w:val="24"/>
          <w:szCs w:val="24"/>
          <w:lang w:val="uk-UA"/>
        </w:rPr>
        <w:t>INCERFA - для стадії "НЕВИЗНАЧЕНІСТЬ";</w:t>
      </w:r>
    </w:p>
    <w:p w:rsidR="00676075" w:rsidRPr="00691272" w:rsidRDefault="00676075" w:rsidP="00EC6B64">
      <w:pPr>
        <w:spacing w:after="0"/>
        <w:ind w:firstLine="240"/>
        <w:jc w:val="both"/>
        <w:rPr>
          <w:rFonts w:ascii="Times New Roman" w:hAnsi="Times New Roman"/>
          <w:sz w:val="24"/>
          <w:szCs w:val="24"/>
          <w:lang w:val="uk-UA"/>
        </w:rPr>
      </w:pPr>
      <w:bookmarkStart w:id="136" w:name="8610"/>
      <w:bookmarkEnd w:id="136"/>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137" w:name="8611"/>
      <w:bookmarkEnd w:id="137"/>
      <w:r w:rsidRPr="00691272">
        <w:rPr>
          <w:rFonts w:ascii="Times New Roman" w:hAnsi="Times New Roman"/>
          <w:color w:val="000000"/>
          <w:sz w:val="24"/>
          <w:szCs w:val="24"/>
          <w:lang w:val="uk-UA"/>
        </w:rPr>
        <w:t>ALERFA - для стадії "ТРИВОГА",</w:t>
      </w:r>
    </w:p>
    <w:p w:rsidR="00676075" w:rsidRPr="00691272" w:rsidRDefault="00676075" w:rsidP="00EC6B64">
      <w:pPr>
        <w:spacing w:after="0"/>
        <w:ind w:firstLine="240"/>
        <w:jc w:val="both"/>
        <w:rPr>
          <w:rFonts w:ascii="Times New Roman" w:hAnsi="Times New Roman"/>
          <w:sz w:val="24"/>
          <w:szCs w:val="24"/>
          <w:lang w:val="uk-UA"/>
        </w:rPr>
      </w:pPr>
      <w:bookmarkStart w:id="138" w:name="8612"/>
      <w:bookmarkEnd w:id="138"/>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139" w:name="8613"/>
      <w:bookmarkEnd w:id="139"/>
      <w:r w:rsidRPr="00691272">
        <w:rPr>
          <w:rFonts w:ascii="Times New Roman" w:hAnsi="Times New Roman"/>
          <w:color w:val="000000"/>
          <w:sz w:val="24"/>
          <w:szCs w:val="24"/>
          <w:lang w:val="uk-UA"/>
        </w:rPr>
        <w:t>DETRESFA - для стадії "ЛИХО",</w:t>
      </w:r>
    </w:p>
    <w:p w:rsidR="00676075" w:rsidRPr="00691272" w:rsidRDefault="00676075" w:rsidP="00EC6B64">
      <w:pPr>
        <w:spacing w:after="0"/>
        <w:ind w:firstLine="240"/>
        <w:jc w:val="both"/>
        <w:rPr>
          <w:rFonts w:ascii="Times New Roman" w:hAnsi="Times New Roman"/>
          <w:sz w:val="24"/>
          <w:szCs w:val="24"/>
          <w:lang w:val="uk-UA"/>
        </w:rPr>
      </w:pPr>
      <w:bookmarkStart w:id="140" w:name="8614"/>
      <w:bookmarkEnd w:id="140"/>
      <w:r w:rsidRPr="00691272">
        <w:rPr>
          <w:rFonts w:ascii="Times New Roman" w:hAnsi="Times New Roman"/>
          <w:color w:val="000000"/>
          <w:sz w:val="24"/>
          <w:szCs w:val="24"/>
          <w:lang w:val="uk-UA"/>
        </w:rPr>
        <w:t>яка оголошена щодо відповідного ПС.</w:t>
      </w:r>
    </w:p>
    <w:p w:rsidR="00676075" w:rsidRPr="00691272" w:rsidRDefault="00676075" w:rsidP="00EC6B64">
      <w:pPr>
        <w:spacing w:after="0"/>
        <w:ind w:firstLine="240"/>
        <w:jc w:val="both"/>
        <w:rPr>
          <w:rFonts w:ascii="Times New Roman" w:hAnsi="Times New Roman"/>
          <w:sz w:val="24"/>
          <w:szCs w:val="24"/>
          <w:lang w:val="uk-UA"/>
        </w:rPr>
      </w:pPr>
      <w:bookmarkStart w:id="141" w:name="8615"/>
      <w:bookmarkEnd w:id="141"/>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142" w:name="8616"/>
      <w:bookmarkEnd w:id="142"/>
      <w:r w:rsidRPr="00691272">
        <w:rPr>
          <w:rFonts w:ascii="Times New Roman" w:hAnsi="Times New Roman"/>
          <w:color w:val="000000"/>
          <w:sz w:val="24"/>
          <w:szCs w:val="24"/>
          <w:lang w:val="uk-UA"/>
        </w:rPr>
        <w:t>b) Укладач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143" w:name="8617"/>
      <w:bookmarkEnd w:id="143"/>
      <w:r w:rsidRPr="00691272">
        <w:rPr>
          <w:rFonts w:ascii="Times New Roman" w:hAnsi="Times New Roman"/>
          <w:color w:val="000000"/>
          <w:sz w:val="24"/>
          <w:szCs w:val="24"/>
          <w:lang w:val="uk-UA"/>
        </w:rPr>
        <w:t>8 літер, із яких 4 літери - прийнятий в ICAO індекс місцезнаходження і 3 літери - індекс органу ОПР, що відправив дане повідомлення, за яким іде літера X або, якщо є, однолітерний індекс підрозділу органу ОПР, що відправив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144" w:name="8618"/>
      <w:bookmarkEnd w:id="144"/>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145" w:name="8619"/>
      <w:bookmarkEnd w:id="145"/>
      <w:r w:rsidRPr="00691272">
        <w:rPr>
          <w:rFonts w:ascii="Times New Roman" w:hAnsi="Times New Roman"/>
          <w:color w:val="000000"/>
          <w:sz w:val="24"/>
          <w:szCs w:val="24"/>
          <w:lang w:val="uk-UA"/>
        </w:rPr>
        <w:t>c) Характер аварійної стадії</w:t>
      </w:r>
    </w:p>
    <w:p w:rsidR="00676075" w:rsidRPr="00691272" w:rsidRDefault="00676075" w:rsidP="00EC6B64">
      <w:pPr>
        <w:spacing w:after="0"/>
        <w:ind w:firstLine="240"/>
        <w:jc w:val="both"/>
        <w:rPr>
          <w:rFonts w:ascii="Times New Roman" w:hAnsi="Times New Roman"/>
          <w:sz w:val="24"/>
          <w:szCs w:val="24"/>
          <w:lang w:val="uk-UA"/>
        </w:rPr>
      </w:pPr>
      <w:bookmarkStart w:id="146" w:name="8620"/>
      <w:bookmarkEnd w:id="146"/>
      <w:r w:rsidRPr="00691272">
        <w:rPr>
          <w:rFonts w:ascii="Times New Roman" w:hAnsi="Times New Roman"/>
          <w:color w:val="000000"/>
          <w:sz w:val="24"/>
          <w:szCs w:val="24"/>
          <w:lang w:val="uk-UA"/>
        </w:rPr>
        <w:t>Коротке повідомлення відкритим текстом, яке необхідне для опису характеру аварійної стадії зі звичайними пропусками між словами.</w:t>
      </w:r>
    </w:p>
    <w:p w:rsidR="00676075" w:rsidRPr="00691272" w:rsidRDefault="00676075" w:rsidP="00EC6B64">
      <w:pPr>
        <w:spacing w:after="0"/>
        <w:ind w:firstLine="240"/>
        <w:jc w:val="both"/>
        <w:rPr>
          <w:rFonts w:ascii="Times New Roman" w:hAnsi="Times New Roman"/>
          <w:sz w:val="24"/>
          <w:szCs w:val="24"/>
          <w:lang w:val="uk-UA"/>
        </w:rPr>
      </w:pPr>
      <w:bookmarkStart w:id="147" w:name="8621"/>
      <w:bookmarkEnd w:id="147"/>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148" w:name="8622"/>
      <w:bookmarkEnd w:id="148"/>
      <w:r w:rsidRPr="00691272">
        <w:rPr>
          <w:rFonts w:ascii="Times New Roman" w:hAnsi="Times New Roman"/>
          <w:color w:val="000000"/>
          <w:sz w:val="24"/>
          <w:szCs w:val="24"/>
          <w:lang w:val="uk-UA"/>
        </w:rPr>
        <w:t>(ALR-INCERFA/UKBVZQZX/COMMUNICATION LOST</w:t>
      </w:r>
    </w:p>
    <w:p w:rsidR="00676075" w:rsidRPr="00691272" w:rsidRDefault="00676075" w:rsidP="00EC6B64">
      <w:pPr>
        <w:spacing w:after="0"/>
        <w:ind w:firstLine="240"/>
        <w:jc w:val="both"/>
        <w:rPr>
          <w:rFonts w:ascii="Times New Roman" w:hAnsi="Times New Roman"/>
          <w:sz w:val="24"/>
          <w:szCs w:val="24"/>
          <w:lang w:val="uk-UA"/>
        </w:rPr>
      </w:pPr>
      <w:bookmarkStart w:id="149" w:name="8623"/>
      <w:bookmarkEnd w:id="149"/>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150" w:name="8624"/>
      <w:bookmarkEnd w:id="150"/>
      <w:r w:rsidRPr="00691272">
        <w:rPr>
          <w:rFonts w:ascii="Times New Roman" w:hAnsi="Times New Roman"/>
          <w:color w:val="000000"/>
          <w:sz w:val="24"/>
          <w:szCs w:val="24"/>
          <w:lang w:val="uk-UA"/>
        </w:rPr>
        <w:t>Повідомлення щодо аварійної стадії "НЕВИЗНАЧЕНІСТЬ" надіслано органом ОПР у зв'язку з відсутністю повідомлень про місцезнаходження і втратою радіозв'язку.</w:t>
      </w:r>
    </w:p>
    <w:p w:rsidR="00676075" w:rsidRPr="00691272" w:rsidRDefault="00676075" w:rsidP="00EC6B64">
      <w:pPr>
        <w:spacing w:after="0"/>
        <w:ind w:firstLine="240"/>
        <w:jc w:val="both"/>
        <w:rPr>
          <w:rFonts w:ascii="Times New Roman" w:hAnsi="Times New Roman"/>
          <w:sz w:val="24"/>
          <w:szCs w:val="24"/>
          <w:lang w:val="uk-UA"/>
        </w:rPr>
      </w:pPr>
      <w:bookmarkStart w:id="151" w:name="8625"/>
      <w:bookmarkEnd w:id="151"/>
      <w:r w:rsidRPr="00691272">
        <w:rPr>
          <w:rFonts w:ascii="Times New Roman" w:hAnsi="Times New Roman"/>
          <w:color w:val="000000"/>
          <w:sz w:val="24"/>
          <w:szCs w:val="24"/>
          <w:lang w:val="uk-UA"/>
        </w:rPr>
        <w:t>3. Поле типу 7. Ідентифікація ПС, режим і код ВОРЛ</w:t>
      </w:r>
    </w:p>
    <w:p w:rsidR="00676075" w:rsidRPr="00691272" w:rsidRDefault="00676075" w:rsidP="00EC6B64">
      <w:pPr>
        <w:spacing w:after="0"/>
        <w:ind w:firstLine="240"/>
        <w:jc w:val="both"/>
        <w:rPr>
          <w:rFonts w:ascii="Times New Roman" w:hAnsi="Times New Roman"/>
          <w:sz w:val="24"/>
          <w:szCs w:val="24"/>
          <w:lang w:val="uk-UA"/>
        </w:rPr>
      </w:pPr>
      <w:bookmarkStart w:id="152" w:name="8626"/>
      <w:bookmarkEnd w:id="152"/>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153" w:name="8627"/>
      <w:bookmarkEnd w:id="153"/>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29" type="#_x0000_t75" style="width:320.25pt;height:117.75pt;visibility:visible">
            <v:imagedata r:id="rId9"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154" w:name="8628"/>
      <w:bookmarkEnd w:id="154"/>
      <w:r w:rsidRPr="00691272">
        <w:rPr>
          <w:rFonts w:ascii="Times New Roman" w:hAnsi="Times New Roman"/>
          <w:color w:val="000000"/>
          <w:sz w:val="24"/>
          <w:szCs w:val="24"/>
          <w:lang w:val="uk-UA"/>
        </w:rPr>
        <w:t>Ключ поля типу 7</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295"/>
        <w:gridCol w:w="3488"/>
        <w:gridCol w:w="2907"/>
      </w:tblGrid>
      <w:tr w:rsidR="00676075" w:rsidRPr="00C127BD"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55" w:name="8629"/>
            <w:bookmarkEnd w:id="155"/>
            <w:r w:rsidRPr="00691272">
              <w:rPr>
                <w:rFonts w:ascii="Times New Roman" w:hAnsi="Times New Roman"/>
                <w:color w:val="000000"/>
                <w:sz w:val="24"/>
                <w:szCs w:val="24"/>
                <w:lang w:val="uk-UA"/>
              </w:rPr>
              <w:t>Попередній тип поля або символ</w:t>
            </w:r>
          </w:p>
        </w:tc>
        <w:tc>
          <w:tcPr>
            <w:tcW w:w="348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56" w:name="8630"/>
            <w:bookmarkEnd w:id="156"/>
            <w:r w:rsidRPr="00691272">
              <w:rPr>
                <w:rFonts w:ascii="Times New Roman" w:hAnsi="Times New Roman"/>
                <w:color w:val="000000"/>
                <w:sz w:val="24"/>
                <w:szCs w:val="24"/>
                <w:lang w:val="uk-UA"/>
              </w:rPr>
              <w:t>Даний тип поля використовують в</w:t>
            </w:r>
          </w:p>
        </w:tc>
        <w:tc>
          <w:tcPr>
            <w:tcW w:w="290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57" w:name="8631"/>
            <w:bookmarkEnd w:id="157"/>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58" w:name="8632"/>
            <w:bookmarkEnd w:id="158"/>
            <w:r w:rsidRPr="00691272">
              <w:rPr>
                <w:rFonts w:ascii="Times New Roman" w:hAnsi="Times New Roman"/>
                <w:color w:val="000000"/>
                <w:sz w:val="24"/>
                <w:szCs w:val="24"/>
                <w:lang w:val="uk-UA"/>
              </w:rPr>
              <w:t>5</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p>
        </w:tc>
        <w:tc>
          <w:tcPr>
            <w:tcW w:w="348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59" w:name="8633"/>
            <w:bookmarkEnd w:id="159"/>
            <w:r w:rsidRPr="00691272">
              <w:rPr>
                <w:rFonts w:ascii="Times New Roman" w:hAnsi="Times New Roman"/>
                <w:color w:val="000000"/>
                <w:sz w:val="24"/>
                <w:szCs w:val="24"/>
                <w:lang w:val="uk-UA"/>
              </w:rPr>
              <w:t>ALR</w:t>
            </w:r>
            <w:r w:rsidRPr="00691272">
              <w:rPr>
                <w:rFonts w:ascii="Times New Roman" w:hAnsi="Times New Roman"/>
                <w:sz w:val="24"/>
                <w:szCs w:val="24"/>
                <w:lang w:val="uk-UA"/>
              </w:rPr>
              <w:br/>
            </w:r>
            <w:r w:rsidRPr="00691272">
              <w:rPr>
                <w:rFonts w:ascii="Times New Roman" w:hAnsi="Times New Roman"/>
                <w:color w:val="000000"/>
                <w:sz w:val="24"/>
                <w:szCs w:val="24"/>
                <w:lang w:val="uk-UA"/>
              </w:rPr>
              <w:t>RCF</w:t>
            </w:r>
          </w:p>
        </w:tc>
        <w:tc>
          <w:tcPr>
            <w:tcW w:w="290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0" w:name="8634"/>
            <w:bookmarkEnd w:id="160"/>
            <w:r w:rsidRPr="00691272">
              <w:rPr>
                <w:rFonts w:ascii="Times New Roman" w:hAnsi="Times New Roman"/>
                <w:color w:val="000000"/>
                <w:sz w:val="24"/>
                <w:szCs w:val="24"/>
                <w:lang w:val="uk-UA"/>
              </w:rPr>
              <w:t>8</w:t>
            </w:r>
            <w:r w:rsidRPr="00691272">
              <w:rPr>
                <w:rFonts w:ascii="Times New Roman" w:hAnsi="Times New Roman"/>
                <w:sz w:val="24"/>
                <w:szCs w:val="24"/>
                <w:lang w:val="uk-UA"/>
              </w:rPr>
              <w:br/>
            </w:r>
            <w:r w:rsidRPr="00691272">
              <w:rPr>
                <w:rFonts w:ascii="Times New Roman" w:hAnsi="Times New Roman"/>
                <w:color w:val="000000"/>
                <w:sz w:val="24"/>
                <w:szCs w:val="24"/>
                <w:lang w:val="uk-UA"/>
              </w:rPr>
              <w:t>21</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1" w:name="8635"/>
            <w:bookmarkEnd w:id="161"/>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p>
        </w:tc>
        <w:tc>
          <w:tcPr>
            <w:tcW w:w="348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2" w:name="8636"/>
            <w:bookmarkEnd w:id="162"/>
            <w:r w:rsidRPr="00691272">
              <w:rPr>
                <w:rFonts w:ascii="Times New Roman" w:hAnsi="Times New Roman"/>
                <w:color w:val="000000"/>
                <w:sz w:val="24"/>
                <w:szCs w:val="24"/>
                <w:lang w:val="uk-UA"/>
              </w:rPr>
              <w:t>FPL</w:t>
            </w:r>
            <w:r w:rsidRPr="00691272">
              <w:rPr>
                <w:rFonts w:ascii="Times New Roman" w:hAnsi="Times New Roman"/>
                <w:sz w:val="24"/>
                <w:szCs w:val="24"/>
                <w:lang w:val="uk-UA"/>
              </w:rPr>
              <w:br/>
            </w:r>
            <w:r w:rsidRPr="00691272">
              <w:rPr>
                <w:rFonts w:ascii="Times New Roman" w:hAnsi="Times New Roman"/>
                <w:color w:val="000000"/>
                <w:sz w:val="24"/>
                <w:szCs w:val="24"/>
                <w:lang w:val="uk-UA"/>
              </w:rPr>
              <w:t>CHG</w:t>
            </w:r>
            <w:r w:rsidRPr="00691272">
              <w:rPr>
                <w:rFonts w:ascii="Times New Roman" w:hAnsi="Times New Roman"/>
                <w:sz w:val="24"/>
                <w:szCs w:val="24"/>
                <w:lang w:val="uk-UA"/>
              </w:rPr>
              <w:br/>
            </w:r>
            <w:r w:rsidRPr="00691272">
              <w:rPr>
                <w:rFonts w:ascii="Times New Roman" w:hAnsi="Times New Roman"/>
                <w:color w:val="000000"/>
                <w:sz w:val="24"/>
                <w:szCs w:val="24"/>
                <w:lang w:val="uk-UA"/>
              </w:rPr>
              <w:t>CNL</w:t>
            </w:r>
            <w:r w:rsidRPr="00691272">
              <w:rPr>
                <w:rFonts w:ascii="Times New Roman" w:hAnsi="Times New Roman"/>
                <w:sz w:val="24"/>
                <w:szCs w:val="24"/>
                <w:lang w:val="uk-UA"/>
              </w:rPr>
              <w:br/>
            </w:r>
            <w:r w:rsidRPr="00691272">
              <w:rPr>
                <w:rFonts w:ascii="Times New Roman" w:hAnsi="Times New Roman"/>
                <w:color w:val="000000"/>
                <w:sz w:val="24"/>
                <w:szCs w:val="24"/>
                <w:lang w:val="uk-UA"/>
              </w:rPr>
              <w:t>DLA</w:t>
            </w:r>
            <w:r w:rsidRPr="00691272">
              <w:rPr>
                <w:rFonts w:ascii="Times New Roman" w:hAnsi="Times New Roman"/>
                <w:sz w:val="24"/>
                <w:szCs w:val="24"/>
                <w:lang w:val="uk-UA"/>
              </w:rPr>
              <w:br/>
            </w:r>
            <w:r w:rsidRPr="00691272">
              <w:rPr>
                <w:rFonts w:ascii="Times New Roman" w:hAnsi="Times New Roman"/>
                <w:color w:val="000000"/>
                <w:sz w:val="24"/>
                <w:szCs w:val="24"/>
                <w:lang w:val="uk-UA"/>
              </w:rPr>
              <w:t>DEP</w:t>
            </w:r>
            <w:r w:rsidRPr="00691272">
              <w:rPr>
                <w:rFonts w:ascii="Times New Roman" w:hAnsi="Times New Roman"/>
                <w:sz w:val="24"/>
                <w:szCs w:val="24"/>
                <w:lang w:val="uk-UA"/>
              </w:rPr>
              <w:br/>
            </w:r>
            <w:r w:rsidRPr="00691272">
              <w:rPr>
                <w:rFonts w:ascii="Times New Roman" w:hAnsi="Times New Roman"/>
                <w:color w:val="000000"/>
                <w:sz w:val="24"/>
                <w:szCs w:val="24"/>
                <w:lang w:val="uk-UA"/>
              </w:rPr>
              <w:t>ARR</w:t>
            </w:r>
          </w:p>
        </w:tc>
        <w:tc>
          <w:tcPr>
            <w:tcW w:w="290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3" w:name="8637"/>
            <w:bookmarkEnd w:id="163"/>
            <w:r w:rsidRPr="00691272">
              <w:rPr>
                <w:rFonts w:ascii="Times New Roman" w:hAnsi="Times New Roman"/>
                <w:color w:val="000000"/>
                <w:sz w:val="24"/>
                <w:szCs w:val="24"/>
                <w:lang w:val="uk-UA"/>
              </w:rPr>
              <w:t>8</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4" w:name="8638"/>
            <w:bookmarkEnd w:id="164"/>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r w:rsidRPr="00691272">
              <w:rPr>
                <w:rFonts w:ascii="Times New Roman" w:hAnsi="Times New Roman"/>
                <w:sz w:val="24"/>
                <w:szCs w:val="24"/>
                <w:lang w:val="uk-UA"/>
              </w:rPr>
              <w:br/>
            </w:r>
            <w:r w:rsidRPr="00691272">
              <w:rPr>
                <w:rFonts w:ascii="Times New Roman" w:hAnsi="Times New Roman"/>
                <w:color w:val="000000"/>
                <w:sz w:val="24"/>
                <w:szCs w:val="24"/>
                <w:lang w:val="uk-UA"/>
              </w:rPr>
              <w:t>3</w:t>
            </w:r>
          </w:p>
        </w:tc>
        <w:tc>
          <w:tcPr>
            <w:tcW w:w="348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5" w:name="8639"/>
            <w:bookmarkEnd w:id="165"/>
            <w:r w:rsidRPr="00691272">
              <w:rPr>
                <w:rFonts w:ascii="Times New Roman" w:hAnsi="Times New Roman"/>
                <w:color w:val="000000"/>
                <w:sz w:val="24"/>
                <w:szCs w:val="24"/>
                <w:lang w:val="uk-UA"/>
              </w:rPr>
              <w:t>RQP</w:t>
            </w:r>
            <w:r w:rsidRPr="00691272">
              <w:rPr>
                <w:rFonts w:ascii="Times New Roman" w:hAnsi="Times New Roman"/>
                <w:sz w:val="24"/>
                <w:szCs w:val="24"/>
                <w:lang w:val="uk-UA"/>
              </w:rPr>
              <w:br/>
            </w:r>
            <w:r w:rsidRPr="00691272">
              <w:rPr>
                <w:rFonts w:ascii="Times New Roman" w:hAnsi="Times New Roman"/>
                <w:color w:val="000000"/>
                <w:sz w:val="24"/>
                <w:szCs w:val="24"/>
                <w:lang w:val="uk-UA"/>
              </w:rPr>
              <w:t>RQS</w:t>
            </w:r>
            <w:r w:rsidRPr="00691272">
              <w:rPr>
                <w:rFonts w:ascii="Times New Roman" w:hAnsi="Times New Roman"/>
                <w:sz w:val="24"/>
                <w:szCs w:val="24"/>
                <w:lang w:val="uk-UA"/>
              </w:rPr>
              <w:br/>
            </w:r>
            <w:r w:rsidRPr="00691272">
              <w:rPr>
                <w:rFonts w:ascii="Times New Roman" w:hAnsi="Times New Roman"/>
                <w:color w:val="000000"/>
                <w:sz w:val="24"/>
                <w:szCs w:val="24"/>
                <w:lang w:val="uk-UA"/>
              </w:rPr>
              <w:t>SPL</w:t>
            </w:r>
          </w:p>
        </w:tc>
        <w:tc>
          <w:tcPr>
            <w:tcW w:w="290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66" w:name="8640"/>
            <w:bookmarkEnd w:id="166"/>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p>
        </w:tc>
      </w:tr>
    </w:tbl>
    <w:p w:rsidR="00676075" w:rsidRDefault="00676075" w:rsidP="00EC6B64">
      <w:pPr>
        <w:jc w:val="both"/>
        <w:rPr>
          <w:rFonts w:ascii="Times New Roman" w:hAnsi="Times New Roman"/>
          <w:sz w:val="24"/>
          <w:szCs w:val="24"/>
          <w:lang w:val="uk-UA"/>
        </w:rPr>
      </w:pPr>
    </w:p>
    <w:p w:rsidR="00676075" w:rsidRPr="00691272" w:rsidRDefault="00676075" w:rsidP="00EC6B64">
      <w:pPr>
        <w:jc w:val="both"/>
        <w:rPr>
          <w:rFonts w:ascii="Times New Roman" w:hAnsi="Times New Roman"/>
          <w:sz w:val="24"/>
          <w:szCs w:val="24"/>
          <w:lang w:val="uk-UA"/>
        </w:rPr>
      </w:pPr>
    </w:p>
    <w:p w:rsidR="00676075" w:rsidRPr="00691272" w:rsidRDefault="00676075" w:rsidP="00EC6B64">
      <w:pPr>
        <w:spacing w:after="0"/>
        <w:ind w:firstLine="240"/>
        <w:jc w:val="both"/>
        <w:rPr>
          <w:rFonts w:ascii="Times New Roman" w:hAnsi="Times New Roman"/>
          <w:sz w:val="24"/>
          <w:szCs w:val="24"/>
          <w:lang w:val="uk-UA"/>
        </w:rPr>
      </w:pPr>
      <w:bookmarkStart w:id="167" w:name="8641"/>
      <w:bookmarkEnd w:id="167"/>
      <w:r w:rsidRPr="00691272">
        <w:rPr>
          <w:rFonts w:ascii="Times New Roman" w:hAnsi="Times New Roman"/>
          <w:color w:val="000000"/>
          <w:sz w:val="24"/>
          <w:szCs w:val="24"/>
          <w:lang w:val="uk-UA"/>
        </w:rPr>
        <w:t>Зміст поля типу 7</w:t>
      </w:r>
    </w:p>
    <w:p w:rsidR="00676075" w:rsidRPr="00691272" w:rsidRDefault="00676075" w:rsidP="00EC6B64">
      <w:pPr>
        <w:spacing w:after="0"/>
        <w:ind w:firstLine="240"/>
        <w:jc w:val="both"/>
        <w:rPr>
          <w:rFonts w:ascii="Times New Roman" w:hAnsi="Times New Roman"/>
          <w:sz w:val="24"/>
          <w:szCs w:val="24"/>
          <w:lang w:val="uk-UA"/>
        </w:rPr>
      </w:pPr>
      <w:bookmarkStart w:id="168" w:name="8642"/>
      <w:bookmarkEnd w:id="168"/>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169" w:name="8643"/>
      <w:bookmarkEnd w:id="169"/>
      <w:r w:rsidRPr="00691272">
        <w:rPr>
          <w:rFonts w:ascii="Times New Roman" w:hAnsi="Times New Roman"/>
          <w:color w:val="000000"/>
          <w:sz w:val="24"/>
          <w:szCs w:val="24"/>
          <w:lang w:val="uk-UA"/>
        </w:rPr>
        <w:t>a) Ідентифікація ПС</w:t>
      </w:r>
    </w:p>
    <w:p w:rsidR="00676075" w:rsidRPr="00691272" w:rsidRDefault="00676075" w:rsidP="00EC6B64">
      <w:pPr>
        <w:spacing w:after="0"/>
        <w:ind w:firstLine="240"/>
        <w:jc w:val="both"/>
        <w:rPr>
          <w:rFonts w:ascii="Times New Roman" w:hAnsi="Times New Roman"/>
          <w:sz w:val="24"/>
          <w:szCs w:val="24"/>
          <w:lang w:val="uk-UA"/>
        </w:rPr>
      </w:pPr>
      <w:bookmarkStart w:id="170" w:name="8644"/>
      <w:bookmarkEnd w:id="170"/>
      <w:r w:rsidRPr="00691272">
        <w:rPr>
          <w:rFonts w:ascii="Times New Roman" w:hAnsi="Times New Roman"/>
          <w:color w:val="000000"/>
          <w:sz w:val="24"/>
          <w:szCs w:val="24"/>
          <w:lang w:val="uk-UA"/>
        </w:rPr>
        <w:t>Не більш як 7 знаків, а саме ідентифікація ПС, зазначена у поданому плані польоту і яка складається з елементів, указаних у додатку 1 до цих Авіаційних правил.</w:t>
      </w:r>
    </w:p>
    <w:p w:rsidR="00676075" w:rsidRPr="00691272" w:rsidRDefault="00676075" w:rsidP="00EC6B64">
      <w:pPr>
        <w:spacing w:after="0"/>
        <w:ind w:firstLine="240"/>
        <w:jc w:val="both"/>
        <w:rPr>
          <w:rFonts w:ascii="Times New Roman" w:hAnsi="Times New Roman"/>
          <w:sz w:val="24"/>
          <w:szCs w:val="24"/>
          <w:lang w:val="uk-UA"/>
        </w:rPr>
      </w:pPr>
      <w:bookmarkStart w:id="171" w:name="8645"/>
      <w:bookmarkEnd w:id="171"/>
      <w:r w:rsidRPr="00691272">
        <w:rPr>
          <w:rFonts w:ascii="Times New Roman" w:hAnsi="Times New Roman"/>
          <w:color w:val="000000"/>
          <w:sz w:val="24"/>
          <w:szCs w:val="24"/>
          <w:lang w:val="uk-UA"/>
        </w:rPr>
        <w:t>У повідомленнях, що стосуються польотів, які виконують в районах, де не використовують ВОРЛ, або в тому випадку, коли інформація про код ВОРЛ невідома чи не буде мати значення для органу, що приймає повідомлення, дане поле може тут закінчуватися.</w:t>
      </w:r>
    </w:p>
    <w:p w:rsidR="00676075" w:rsidRPr="00691272" w:rsidRDefault="00676075" w:rsidP="00EC6B64">
      <w:pPr>
        <w:spacing w:after="0"/>
        <w:ind w:firstLine="240"/>
        <w:jc w:val="both"/>
        <w:rPr>
          <w:rFonts w:ascii="Times New Roman" w:hAnsi="Times New Roman"/>
          <w:sz w:val="24"/>
          <w:szCs w:val="24"/>
          <w:lang w:val="uk-UA"/>
        </w:rPr>
      </w:pPr>
      <w:bookmarkStart w:id="172" w:name="8646"/>
      <w:bookmarkEnd w:id="172"/>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173" w:name="8647"/>
      <w:bookmarkEnd w:id="173"/>
      <w:r w:rsidRPr="00691272">
        <w:rPr>
          <w:rFonts w:ascii="Times New Roman" w:hAnsi="Times New Roman"/>
          <w:color w:val="000000"/>
          <w:sz w:val="24"/>
          <w:szCs w:val="24"/>
          <w:lang w:val="uk-UA"/>
        </w:rPr>
        <w:t>b) Режим ВОРЛ</w:t>
      </w:r>
    </w:p>
    <w:p w:rsidR="00676075" w:rsidRPr="00691272" w:rsidRDefault="00676075" w:rsidP="00EC6B64">
      <w:pPr>
        <w:spacing w:after="0"/>
        <w:ind w:firstLine="240"/>
        <w:jc w:val="both"/>
        <w:rPr>
          <w:rFonts w:ascii="Times New Roman" w:hAnsi="Times New Roman"/>
          <w:sz w:val="24"/>
          <w:szCs w:val="24"/>
          <w:lang w:val="uk-UA"/>
        </w:rPr>
      </w:pPr>
      <w:bookmarkStart w:id="174" w:name="8648"/>
      <w:bookmarkEnd w:id="174"/>
      <w:r w:rsidRPr="00691272">
        <w:rPr>
          <w:rFonts w:ascii="Times New Roman" w:hAnsi="Times New Roman"/>
          <w:color w:val="000000"/>
          <w:sz w:val="24"/>
          <w:szCs w:val="24"/>
          <w:lang w:val="uk-UA"/>
        </w:rPr>
        <w:t>Літера A, що позначає режим ВОРЛ, пов'язаний з "c".</w:t>
      </w:r>
    </w:p>
    <w:p w:rsidR="00676075" w:rsidRPr="00691272" w:rsidRDefault="00676075" w:rsidP="00EC6B64">
      <w:pPr>
        <w:spacing w:after="0"/>
        <w:ind w:firstLine="240"/>
        <w:jc w:val="both"/>
        <w:rPr>
          <w:rFonts w:ascii="Times New Roman" w:hAnsi="Times New Roman"/>
          <w:sz w:val="24"/>
          <w:szCs w:val="24"/>
          <w:lang w:val="uk-UA"/>
        </w:rPr>
      </w:pPr>
      <w:bookmarkStart w:id="175" w:name="8649"/>
      <w:bookmarkEnd w:id="175"/>
      <w:r w:rsidRPr="00691272">
        <w:rPr>
          <w:rFonts w:ascii="Times New Roman" w:hAnsi="Times New Roman"/>
          <w:color w:val="000000"/>
          <w:sz w:val="24"/>
          <w:szCs w:val="24"/>
          <w:lang w:val="uk-UA"/>
        </w:rPr>
        <w:t>c) Код ВОРЛ</w:t>
      </w:r>
    </w:p>
    <w:p w:rsidR="00676075" w:rsidRPr="00691272" w:rsidRDefault="00676075" w:rsidP="00EC6B64">
      <w:pPr>
        <w:spacing w:after="0"/>
        <w:ind w:firstLine="240"/>
        <w:jc w:val="both"/>
        <w:rPr>
          <w:rFonts w:ascii="Times New Roman" w:hAnsi="Times New Roman"/>
          <w:sz w:val="24"/>
          <w:szCs w:val="24"/>
          <w:lang w:val="uk-UA"/>
        </w:rPr>
      </w:pPr>
      <w:bookmarkStart w:id="176" w:name="8650"/>
      <w:bookmarkEnd w:id="176"/>
      <w:r w:rsidRPr="00691272">
        <w:rPr>
          <w:rFonts w:ascii="Times New Roman" w:hAnsi="Times New Roman"/>
          <w:color w:val="000000"/>
          <w:sz w:val="24"/>
          <w:szCs w:val="24"/>
          <w:lang w:val="uk-UA"/>
        </w:rPr>
        <w:t>4 цифри, що означають код ВОРЛ, присвоєний ОПР ПС, який передається у режимі, зазначеному у "b".</w:t>
      </w:r>
    </w:p>
    <w:p w:rsidR="00676075" w:rsidRPr="00691272" w:rsidRDefault="00676075" w:rsidP="00EC6B64">
      <w:pPr>
        <w:spacing w:after="0"/>
        <w:ind w:firstLine="240"/>
        <w:jc w:val="both"/>
        <w:rPr>
          <w:rFonts w:ascii="Times New Roman" w:hAnsi="Times New Roman"/>
          <w:sz w:val="24"/>
          <w:szCs w:val="24"/>
          <w:lang w:val="uk-UA"/>
        </w:rPr>
      </w:pPr>
      <w:bookmarkStart w:id="177" w:name="8651"/>
      <w:bookmarkEnd w:id="177"/>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178" w:name="8652"/>
      <w:bookmarkEnd w:id="178"/>
      <w:r w:rsidRPr="00691272">
        <w:rPr>
          <w:rFonts w:ascii="Times New Roman" w:hAnsi="Times New Roman"/>
          <w:color w:val="000000"/>
          <w:sz w:val="24"/>
          <w:szCs w:val="24"/>
          <w:lang w:val="uk-UA"/>
        </w:rPr>
        <w:t>-BAW902;</w:t>
      </w:r>
    </w:p>
    <w:p w:rsidR="00676075" w:rsidRPr="00691272" w:rsidRDefault="00676075" w:rsidP="00EC6B64">
      <w:pPr>
        <w:spacing w:after="0"/>
        <w:ind w:firstLine="240"/>
        <w:jc w:val="both"/>
        <w:rPr>
          <w:rFonts w:ascii="Times New Roman" w:hAnsi="Times New Roman"/>
          <w:sz w:val="24"/>
          <w:szCs w:val="24"/>
          <w:lang w:val="uk-UA"/>
        </w:rPr>
      </w:pPr>
      <w:bookmarkStart w:id="179" w:name="8653"/>
      <w:bookmarkEnd w:id="179"/>
      <w:r w:rsidRPr="00691272">
        <w:rPr>
          <w:rFonts w:ascii="Times New Roman" w:hAnsi="Times New Roman"/>
          <w:color w:val="000000"/>
          <w:sz w:val="24"/>
          <w:szCs w:val="24"/>
          <w:lang w:val="uk-UA"/>
        </w:rPr>
        <w:t>-UKR5365/A2173.</w:t>
      </w:r>
    </w:p>
    <w:p w:rsidR="00676075" w:rsidRPr="00691272" w:rsidRDefault="00676075" w:rsidP="00EC6B64">
      <w:pPr>
        <w:spacing w:after="0"/>
        <w:ind w:firstLine="240"/>
        <w:jc w:val="both"/>
        <w:rPr>
          <w:rFonts w:ascii="Times New Roman" w:hAnsi="Times New Roman"/>
          <w:sz w:val="24"/>
          <w:szCs w:val="24"/>
          <w:lang w:val="uk-UA"/>
        </w:rPr>
      </w:pPr>
      <w:bookmarkStart w:id="180" w:name="8654"/>
      <w:bookmarkEnd w:id="180"/>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181" w:name="8655"/>
      <w:bookmarkEnd w:id="181"/>
      <w:r w:rsidRPr="00691272">
        <w:rPr>
          <w:rFonts w:ascii="Times New Roman" w:hAnsi="Times New Roman"/>
          <w:color w:val="000000"/>
          <w:sz w:val="24"/>
          <w:szCs w:val="24"/>
          <w:lang w:val="uk-UA"/>
        </w:rPr>
        <w:t>ідентифікація ПС BAW902;</w:t>
      </w:r>
    </w:p>
    <w:p w:rsidR="00676075" w:rsidRPr="00691272" w:rsidRDefault="00676075" w:rsidP="00EC6B64">
      <w:pPr>
        <w:spacing w:after="0"/>
        <w:ind w:firstLine="240"/>
        <w:jc w:val="both"/>
        <w:rPr>
          <w:rFonts w:ascii="Times New Roman" w:hAnsi="Times New Roman"/>
          <w:sz w:val="24"/>
          <w:szCs w:val="24"/>
          <w:lang w:val="uk-UA"/>
        </w:rPr>
      </w:pPr>
      <w:bookmarkStart w:id="182" w:name="8656"/>
      <w:bookmarkEnd w:id="182"/>
      <w:r w:rsidRPr="00691272">
        <w:rPr>
          <w:rFonts w:ascii="Times New Roman" w:hAnsi="Times New Roman"/>
          <w:color w:val="000000"/>
          <w:sz w:val="24"/>
          <w:szCs w:val="24"/>
          <w:lang w:val="uk-UA"/>
        </w:rPr>
        <w:t>ідентифікація ПС UKR5365, останній присвоєний код ВОРЛ у режимі A - 2173.</w:t>
      </w:r>
    </w:p>
    <w:p w:rsidR="00676075" w:rsidRPr="00691272" w:rsidRDefault="00676075" w:rsidP="00EC6B64">
      <w:pPr>
        <w:spacing w:after="0"/>
        <w:ind w:firstLine="240"/>
        <w:jc w:val="both"/>
        <w:rPr>
          <w:rFonts w:ascii="Times New Roman" w:hAnsi="Times New Roman"/>
          <w:sz w:val="24"/>
          <w:szCs w:val="24"/>
          <w:lang w:val="uk-UA"/>
        </w:rPr>
      </w:pPr>
      <w:bookmarkStart w:id="183" w:name="8657"/>
      <w:bookmarkEnd w:id="183"/>
      <w:r w:rsidRPr="00691272">
        <w:rPr>
          <w:rFonts w:ascii="Times New Roman" w:hAnsi="Times New Roman"/>
          <w:color w:val="000000"/>
          <w:sz w:val="24"/>
          <w:szCs w:val="24"/>
          <w:lang w:val="uk-UA"/>
        </w:rPr>
        <w:t>4. Поле типу 8. Правила польотів і тип польоту</w:t>
      </w:r>
    </w:p>
    <w:p w:rsidR="00676075" w:rsidRPr="00691272" w:rsidRDefault="00676075" w:rsidP="00EC6B64">
      <w:pPr>
        <w:spacing w:after="0"/>
        <w:ind w:firstLine="240"/>
        <w:jc w:val="both"/>
        <w:rPr>
          <w:rFonts w:ascii="Times New Roman" w:hAnsi="Times New Roman"/>
          <w:sz w:val="24"/>
          <w:szCs w:val="24"/>
          <w:lang w:val="uk-UA"/>
        </w:rPr>
      </w:pPr>
      <w:bookmarkStart w:id="184" w:name="8658"/>
      <w:bookmarkEnd w:id="184"/>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185" w:name="8659"/>
      <w:bookmarkEnd w:id="185"/>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0" type="#_x0000_t75" style="width:90.75pt;height:117pt;visibility:visible">
            <v:imagedata r:id="rId10"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186" w:name="8660"/>
      <w:bookmarkEnd w:id="186"/>
      <w:r w:rsidRPr="00691272">
        <w:rPr>
          <w:rFonts w:ascii="Times New Roman" w:hAnsi="Times New Roman"/>
          <w:color w:val="000000"/>
          <w:sz w:val="24"/>
          <w:szCs w:val="24"/>
          <w:lang w:val="uk-UA"/>
        </w:rPr>
        <w:t>Ключ поля типу 8</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489"/>
        <w:gridCol w:w="3682"/>
        <w:gridCol w:w="2519"/>
      </w:tblGrid>
      <w:tr w:rsidR="00676075" w:rsidRPr="00C127BD" w:rsidTr="00214900">
        <w:trPr>
          <w:trHeight w:val="45"/>
          <w:tblCellSpacing w:w="0" w:type="auto"/>
        </w:trPr>
        <w:tc>
          <w:tcPr>
            <w:tcW w:w="348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87" w:name="8661"/>
            <w:bookmarkEnd w:id="187"/>
            <w:r w:rsidRPr="00691272">
              <w:rPr>
                <w:rFonts w:ascii="Times New Roman" w:hAnsi="Times New Roman"/>
                <w:color w:val="000000"/>
                <w:sz w:val="24"/>
                <w:szCs w:val="24"/>
                <w:lang w:val="uk-UA"/>
              </w:rPr>
              <w:t>Попередній тип поля або символ</w:t>
            </w:r>
          </w:p>
        </w:tc>
        <w:tc>
          <w:tcPr>
            <w:tcW w:w="368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88" w:name="8662"/>
            <w:bookmarkEnd w:id="188"/>
            <w:r w:rsidRPr="00691272">
              <w:rPr>
                <w:rFonts w:ascii="Times New Roman" w:hAnsi="Times New Roman"/>
                <w:color w:val="000000"/>
                <w:sz w:val="24"/>
                <w:szCs w:val="24"/>
                <w:lang w:val="uk-UA"/>
              </w:rPr>
              <w:t>Даний тип поля використовують в</w:t>
            </w:r>
          </w:p>
        </w:tc>
        <w:tc>
          <w:tcPr>
            <w:tcW w:w="251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89" w:name="8663"/>
            <w:bookmarkEnd w:id="189"/>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48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90" w:name="8664"/>
            <w:bookmarkEnd w:id="190"/>
            <w:r w:rsidRPr="00691272">
              <w:rPr>
                <w:rFonts w:ascii="Times New Roman" w:hAnsi="Times New Roman"/>
                <w:color w:val="000000"/>
                <w:sz w:val="24"/>
                <w:szCs w:val="24"/>
                <w:lang w:val="uk-UA"/>
              </w:rPr>
              <w:t>7</w:t>
            </w:r>
          </w:p>
        </w:tc>
        <w:tc>
          <w:tcPr>
            <w:tcW w:w="368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91" w:name="8665"/>
            <w:bookmarkEnd w:id="191"/>
            <w:r w:rsidRPr="00691272">
              <w:rPr>
                <w:rFonts w:ascii="Times New Roman" w:hAnsi="Times New Roman"/>
                <w:color w:val="000000"/>
                <w:sz w:val="24"/>
                <w:szCs w:val="24"/>
                <w:lang w:val="uk-UA"/>
              </w:rPr>
              <w:t>ALR</w:t>
            </w:r>
          </w:p>
        </w:tc>
        <w:tc>
          <w:tcPr>
            <w:tcW w:w="251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92" w:name="8666"/>
            <w:bookmarkEnd w:id="192"/>
            <w:r w:rsidRPr="00691272">
              <w:rPr>
                <w:rFonts w:ascii="Times New Roman" w:hAnsi="Times New Roman"/>
                <w:color w:val="000000"/>
                <w:sz w:val="24"/>
                <w:szCs w:val="24"/>
                <w:lang w:val="uk-UA"/>
              </w:rPr>
              <w:t>9</w:t>
            </w:r>
          </w:p>
        </w:tc>
      </w:tr>
      <w:tr w:rsidR="00676075" w:rsidRPr="00691272" w:rsidTr="00214900">
        <w:trPr>
          <w:trHeight w:val="45"/>
          <w:tblCellSpacing w:w="0" w:type="auto"/>
        </w:trPr>
        <w:tc>
          <w:tcPr>
            <w:tcW w:w="348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93" w:name="8667"/>
            <w:bookmarkEnd w:id="193"/>
            <w:r w:rsidRPr="00691272">
              <w:rPr>
                <w:rFonts w:ascii="Times New Roman" w:hAnsi="Times New Roman"/>
                <w:color w:val="000000"/>
                <w:sz w:val="24"/>
                <w:szCs w:val="24"/>
                <w:lang w:val="uk-UA"/>
              </w:rPr>
              <w:t>7</w:t>
            </w:r>
          </w:p>
        </w:tc>
        <w:tc>
          <w:tcPr>
            <w:tcW w:w="368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94" w:name="8668"/>
            <w:bookmarkEnd w:id="194"/>
            <w:r w:rsidRPr="00691272">
              <w:rPr>
                <w:rFonts w:ascii="Times New Roman" w:hAnsi="Times New Roman"/>
                <w:color w:val="000000"/>
                <w:sz w:val="24"/>
                <w:szCs w:val="24"/>
                <w:lang w:val="uk-UA"/>
              </w:rPr>
              <w:t>FPL</w:t>
            </w:r>
          </w:p>
        </w:tc>
        <w:tc>
          <w:tcPr>
            <w:tcW w:w="251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195" w:name="8669"/>
            <w:bookmarkEnd w:id="195"/>
            <w:r w:rsidRPr="00691272">
              <w:rPr>
                <w:rFonts w:ascii="Times New Roman" w:hAnsi="Times New Roman"/>
                <w:color w:val="000000"/>
                <w:sz w:val="24"/>
                <w:szCs w:val="24"/>
                <w:lang w:val="uk-UA"/>
              </w:rPr>
              <w:t>9</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196" w:name="8670"/>
      <w:bookmarkEnd w:id="196"/>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Зміст поля типу 8</w:t>
      </w:r>
    </w:p>
    <w:p w:rsidR="00676075" w:rsidRPr="00691272" w:rsidRDefault="00676075" w:rsidP="00EC6B64">
      <w:pPr>
        <w:spacing w:after="0"/>
        <w:ind w:firstLine="240"/>
        <w:jc w:val="both"/>
        <w:rPr>
          <w:rFonts w:ascii="Times New Roman" w:hAnsi="Times New Roman"/>
          <w:sz w:val="24"/>
          <w:szCs w:val="24"/>
          <w:lang w:val="uk-UA"/>
        </w:rPr>
      </w:pPr>
      <w:bookmarkStart w:id="197" w:name="8671"/>
      <w:bookmarkEnd w:id="197"/>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198" w:name="8672"/>
      <w:bookmarkEnd w:id="198"/>
      <w:r w:rsidRPr="00691272">
        <w:rPr>
          <w:rFonts w:ascii="Times New Roman" w:hAnsi="Times New Roman"/>
          <w:color w:val="000000"/>
          <w:sz w:val="24"/>
          <w:szCs w:val="24"/>
          <w:lang w:val="uk-UA"/>
        </w:rPr>
        <w:t>a) Правила польотів</w:t>
      </w:r>
    </w:p>
    <w:p w:rsidR="00676075" w:rsidRPr="00691272" w:rsidRDefault="00676075" w:rsidP="00EC6B64">
      <w:pPr>
        <w:spacing w:after="0"/>
        <w:ind w:firstLine="240"/>
        <w:jc w:val="both"/>
        <w:rPr>
          <w:rFonts w:ascii="Times New Roman" w:hAnsi="Times New Roman"/>
          <w:sz w:val="24"/>
          <w:szCs w:val="24"/>
          <w:lang w:val="uk-UA"/>
        </w:rPr>
      </w:pPr>
      <w:bookmarkStart w:id="199" w:name="8673"/>
      <w:bookmarkEnd w:id="199"/>
      <w:r w:rsidRPr="00691272">
        <w:rPr>
          <w:rFonts w:ascii="Times New Roman" w:hAnsi="Times New Roman"/>
          <w:color w:val="000000"/>
          <w:sz w:val="24"/>
          <w:szCs w:val="24"/>
          <w:lang w:val="uk-UA"/>
        </w:rPr>
        <w:t>1 літера означає таке:</w:t>
      </w:r>
    </w:p>
    <w:p w:rsidR="00676075" w:rsidRPr="00691272" w:rsidRDefault="00676075" w:rsidP="00EC6B64">
      <w:pPr>
        <w:spacing w:after="0"/>
        <w:ind w:firstLine="240"/>
        <w:jc w:val="both"/>
        <w:rPr>
          <w:rFonts w:ascii="Times New Roman" w:hAnsi="Times New Roman"/>
          <w:sz w:val="24"/>
          <w:szCs w:val="24"/>
          <w:lang w:val="uk-UA"/>
        </w:rPr>
      </w:pPr>
      <w:bookmarkStart w:id="200" w:name="8674"/>
      <w:bookmarkEnd w:id="200"/>
      <w:r w:rsidRPr="00691272">
        <w:rPr>
          <w:rFonts w:ascii="Times New Roman" w:hAnsi="Times New Roman"/>
          <w:color w:val="000000"/>
          <w:sz w:val="24"/>
          <w:szCs w:val="24"/>
          <w:lang w:val="uk-UA"/>
        </w:rPr>
        <w:t>I - якщо весь політ планується виконувати за ППП;</w:t>
      </w:r>
    </w:p>
    <w:p w:rsidR="00676075" w:rsidRPr="00691272" w:rsidRDefault="00676075" w:rsidP="00EC6B64">
      <w:pPr>
        <w:spacing w:after="0"/>
        <w:ind w:firstLine="240"/>
        <w:jc w:val="both"/>
        <w:rPr>
          <w:rFonts w:ascii="Times New Roman" w:hAnsi="Times New Roman"/>
          <w:sz w:val="24"/>
          <w:szCs w:val="24"/>
          <w:lang w:val="uk-UA"/>
        </w:rPr>
      </w:pPr>
      <w:bookmarkStart w:id="201" w:name="8675"/>
      <w:bookmarkEnd w:id="201"/>
      <w:r w:rsidRPr="00691272">
        <w:rPr>
          <w:rFonts w:ascii="Times New Roman" w:hAnsi="Times New Roman"/>
          <w:color w:val="000000"/>
          <w:sz w:val="24"/>
          <w:szCs w:val="24"/>
          <w:lang w:val="uk-UA"/>
        </w:rPr>
        <w:t>V - якщо весь політ планується виконувати за ПВП;</w:t>
      </w:r>
    </w:p>
    <w:p w:rsidR="00676075" w:rsidRPr="00691272" w:rsidRDefault="00676075" w:rsidP="00EC6B64">
      <w:pPr>
        <w:spacing w:after="0"/>
        <w:ind w:firstLine="240"/>
        <w:jc w:val="both"/>
        <w:rPr>
          <w:rFonts w:ascii="Times New Roman" w:hAnsi="Times New Roman"/>
          <w:sz w:val="24"/>
          <w:szCs w:val="24"/>
          <w:lang w:val="uk-UA"/>
        </w:rPr>
      </w:pPr>
      <w:bookmarkStart w:id="202" w:name="8676"/>
      <w:bookmarkEnd w:id="202"/>
      <w:r w:rsidRPr="00691272">
        <w:rPr>
          <w:rFonts w:ascii="Times New Roman" w:hAnsi="Times New Roman"/>
          <w:color w:val="000000"/>
          <w:sz w:val="24"/>
          <w:szCs w:val="24"/>
          <w:lang w:val="uk-UA"/>
        </w:rPr>
        <w:t>Y - якщо політ спочатку буде виконуватися за ППП із наступною однією або більше зміною правил польотів;</w:t>
      </w:r>
    </w:p>
    <w:p w:rsidR="00676075" w:rsidRPr="00691272" w:rsidRDefault="00676075" w:rsidP="00EC6B64">
      <w:pPr>
        <w:spacing w:after="0"/>
        <w:ind w:firstLine="240"/>
        <w:jc w:val="both"/>
        <w:rPr>
          <w:rFonts w:ascii="Times New Roman" w:hAnsi="Times New Roman"/>
          <w:sz w:val="24"/>
          <w:szCs w:val="24"/>
          <w:lang w:val="uk-UA"/>
        </w:rPr>
      </w:pPr>
      <w:bookmarkStart w:id="203" w:name="8677"/>
      <w:bookmarkEnd w:id="203"/>
      <w:r w:rsidRPr="00691272">
        <w:rPr>
          <w:rFonts w:ascii="Times New Roman" w:hAnsi="Times New Roman"/>
          <w:color w:val="000000"/>
          <w:sz w:val="24"/>
          <w:szCs w:val="24"/>
          <w:lang w:val="uk-UA"/>
        </w:rPr>
        <w:t>Z - якщо політ спочатку буде виконуватися за ПВП із наступною однією або більше зміною правил польотів.</w:t>
      </w:r>
    </w:p>
    <w:p w:rsidR="00676075" w:rsidRPr="00691272" w:rsidRDefault="00676075" w:rsidP="00EC6B64">
      <w:pPr>
        <w:spacing w:after="0"/>
        <w:ind w:firstLine="240"/>
        <w:jc w:val="both"/>
        <w:rPr>
          <w:rFonts w:ascii="Times New Roman" w:hAnsi="Times New Roman"/>
          <w:sz w:val="24"/>
          <w:szCs w:val="24"/>
          <w:lang w:val="uk-UA"/>
        </w:rPr>
      </w:pPr>
      <w:bookmarkStart w:id="204" w:name="8678"/>
      <w:bookmarkEnd w:id="204"/>
      <w:r w:rsidRPr="00691272">
        <w:rPr>
          <w:rFonts w:ascii="Times New Roman" w:hAnsi="Times New Roman"/>
          <w:color w:val="000000"/>
          <w:sz w:val="24"/>
          <w:szCs w:val="24"/>
          <w:lang w:val="uk-UA"/>
        </w:rPr>
        <w:t>Якщо використовують літеру Y або Z, тоді точка або точки, у яких планується перехід на інші правила польоту, повинні бути позначені, як зазначено в полі типу 15.</w:t>
      </w:r>
    </w:p>
    <w:p w:rsidR="00676075" w:rsidRPr="00691272" w:rsidRDefault="00676075" w:rsidP="00EC6B64">
      <w:pPr>
        <w:spacing w:after="0"/>
        <w:ind w:firstLine="240"/>
        <w:jc w:val="both"/>
        <w:rPr>
          <w:rFonts w:ascii="Times New Roman" w:hAnsi="Times New Roman"/>
          <w:sz w:val="24"/>
          <w:szCs w:val="24"/>
          <w:lang w:val="uk-UA"/>
        </w:rPr>
      </w:pPr>
      <w:bookmarkStart w:id="205" w:name="8679"/>
      <w:bookmarkEnd w:id="205"/>
      <w:r w:rsidRPr="00691272">
        <w:rPr>
          <w:rFonts w:ascii="Times New Roman" w:hAnsi="Times New Roman"/>
          <w:color w:val="000000"/>
          <w:sz w:val="24"/>
          <w:szCs w:val="24"/>
          <w:lang w:val="uk-UA"/>
        </w:rPr>
        <w:t>Якщо відповідний орган ОПР не вимагає вказувати тип польоту, то дане поле тут закінчується.</w:t>
      </w:r>
    </w:p>
    <w:p w:rsidR="00676075" w:rsidRPr="00691272" w:rsidRDefault="00676075" w:rsidP="00EC6B64">
      <w:pPr>
        <w:spacing w:after="0"/>
        <w:ind w:firstLine="240"/>
        <w:jc w:val="both"/>
        <w:rPr>
          <w:rFonts w:ascii="Times New Roman" w:hAnsi="Times New Roman"/>
          <w:sz w:val="24"/>
          <w:szCs w:val="24"/>
          <w:lang w:val="uk-UA"/>
        </w:rPr>
      </w:pPr>
      <w:bookmarkStart w:id="206" w:name="8680"/>
      <w:bookmarkEnd w:id="206"/>
      <w:r w:rsidRPr="00691272">
        <w:rPr>
          <w:rFonts w:ascii="Times New Roman" w:hAnsi="Times New Roman"/>
          <w:color w:val="000000"/>
          <w:sz w:val="24"/>
          <w:szCs w:val="24"/>
          <w:lang w:val="uk-UA"/>
        </w:rPr>
        <w:t>b) Тип польоту</w:t>
      </w:r>
    </w:p>
    <w:p w:rsidR="00676075" w:rsidRPr="00691272" w:rsidRDefault="00676075" w:rsidP="00EC6B64">
      <w:pPr>
        <w:spacing w:after="0"/>
        <w:ind w:firstLine="240"/>
        <w:jc w:val="both"/>
        <w:rPr>
          <w:rFonts w:ascii="Times New Roman" w:hAnsi="Times New Roman"/>
          <w:sz w:val="24"/>
          <w:szCs w:val="24"/>
          <w:lang w:val="uk-UA"/>
        </w:rPr>
      </w:pPr>
      <w:bookmarkStart w:id="207" w:name="8681"/>
      <w:bookmarkEnd w:id="207"/>
      <w:r w:rsidRPr="00691272">
        <w:rPr>
          <w:rFonts w:ascii="Times New Roman" w:hAnsi="Times New Roman"/>
          <w:color w:val="000000"/>
          <w:sz w:val="24"/>
          <w:szCs w:val="24"/>
          <w:lang w:val="uk-UA"/>
        </w:rPr>
        <w:t>1 літера означає таке:</w:t>
      </w:r>
    </w:p>
    <w:p w:rsidR="00676075" w:rsidRPr="00691272" w:rsidRDefault="00676075" w:rsidP="00EC6B64">
      <w:pPr>
        <w:spacing w:after="0"/>
        <w:ind w:firstLine="240"/>
        <w:jc w:val="both"/>
        <w:rPr>
          <w:rFonts w:ascii="Times New Roman" w:hAnsi="Times New Roman"/>
          <w:sz w:val="24"/>
          <w:szCs w:val="24"/>
          <w:lang w:val="uk-UA"/>
        </w:rPr>
      </w:pPr>
      <w:bookmarkStart w:id="208" w:name="8682"/>
      <w:bookmarkEnd w:id="208"/>
      <w:r w:rsidRPr="00691272">
        <w:rPr>
          <w:rFonts w:ascii="Times New Roman" w:hAnsi="Times New Roman"/>
          <w:color w:val="000000"/>
          <w:sz w:val="24"/>
          <w:szCs w:val="24"/>
          <w:lang w:val="uk-UA"/>
        </w:rPr>
        <w:t>S - для регулярних повітряних перевезень;</w:t>
      </w:r>
    </w:p>
    <w:p w:rsidR="00676075" w:rsidRPr="00691272" w:rsidRDefault="00676075" w:rsidP="00EC6B64">
      <w:pPr>
        <w:spacing w:after="0"/>
        <w:ind w:firstLine="240"/>
        <w:jc w:val="both"/>
        <w:rPr>
          <w:rFonts w:ascii="Times New Roman" w:hAnsi="Times New Roman"/>
          <w:sz w:val="24"/>
          <w:szCs w:val="24"/>
          <w:lang w:val="uk-UA"/>
        </w:rPr>
      </w:pPr>
      <w:bookmarkStart w:id="209" w:name="8683"/>
      <w:bookmarkEnd w:id="209"/>
      <w:r w:rsidRPr="00691272">
        <w:rPr>
          <w:rFonts w:ascii="Times New Roman" w:hAnsi="Times New Roman"/>
          <w:color w:val="000000"/>
          <w:sz w:val="24"/>
          <w:szCs w:val="24"/>
          <w:lang w:val="uk-UA"/>
        </w:rPr>
        <w:t>N - для нерегулярних повітряних перевезень;</w:t>
      </w:r>
    </w:p>
    <w:p w:rsidR="00676075" w:rsidRPr="00691272" w:rsidRDefault="00676075" w:rsidP="00EC6B64">
      <w:pPr>
        <w:spacing w:after="0"/>
        <w:ind w:firstLine="240"/>
        <w:jc w:val="both"/>
        <w:rPr>
          <w:rFonts w:ascii="Times New Roman" w:hAnsi="Times New Roman"/>
          <w:sz w:val="24"/>
          <w:szCs w:val="24"/>
          <w:lang w:val="uk-UA"/>
        </w:rPr>
      </w:pPr>
      <w:bookmarkStart w:id="210" w:name="8684"/>
      <w:bookmarkEnd w:id="210"/>
      <w:r w:rsidRPr="00691272">
        <w:rPr>
          <w:rFonts w:ascii="Times New Roman" w:hAnsi="Times New Roman"/>
          <w:color w:val="000000"/>
          <w:sz w:val="24"/>
          <w:szCs w:val="24"/>
          <w:lang w:val="uk-UA"/>
        </w:rPr>
        <w:t>G - для авіації загального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211" w:name="8685"/>
      <w:bookmarkEnd w:id="211"/>
      <w:r w:rsidRPr="00691272">
        <w:rPr>
          <w:rFonts w:ascii="Times New Roman" w:hAnsi="Times New Roman"/>
          <w:color w:val="000000"/>
          <w:sz w:val="24"/>
          <w:szCs w:val="24"/>
          <w:lang w:val="uk-UA"/>
        </w:rPr>
        <w:t>M - для військових;</w:t>
      </w:r>
    </w:p>
    <w:p w:rsidR="00676075" w:rsidRPr="00691272" w:rsidRDefault="00676075" w:rsidP="00EC6B64">
      <w:pPr>
        <w:spacing w:after="0"/>
        <w:ind w:firstLine="240"/>
        <w:jc w:val="both"/>
        <w:rPr>
          <w:rFonts w:ascii="Times New Roman" w:hAnsi="Times New Roman"/>
          <w:sz w:val="24"/>
          <w:szCs w:val="24"/>
          <w:lang w:val="uk-UA"/>
        </w:rPr>
      </w:pPr>
      <w:bookmarkStart w:id="212" w:name="8686"/>
      <w:bookmarkEnd w:id="212"/>
      <w:r w:rsidRPr="00691272">
        <w:rPr>
          <w:rFonts w:ascii="Times New Roman" w:hAnsi="Times New Roman"/>
          <w:color w:val="000000"/>
          <w:sz w:val="24"/>
          <w:szCs w:val="24"/>
          <w:lang w:val="uk-UA"/>
        </w:rPr>
        <w:t>X - для інших польотів.</w:t>
      </w:r>
    </w:p>
    <w:p w:rsidR="00676075" w:rsidRPr="00691272" w:rsidRDefault="00676075" w:rsidP="00EC6B64">
      <w:pPr>
        <w:spacing w:after="0"/>
        <w:ind w:firstLine="240"/>
        <w:jc w:val="both"/>
        <w:rPr>
          <w:rFonts w:ascii="Times New Roman" w:hAnsi="Times New Roman"/>
          <w:sz w:val="24"/>
          <w:szCs w:val="24"/>
          <w:lang w:val="uk-UA"/>
        </w:rPr>
      </w:pPr>
      <w:bookmarkStart w:id="213" w:name="8687"/>
      <w:bookmarkEnd w:id="213"/>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214" w:name="8688"/>
      <w:bookmarkEnd w:id="214"/>
      <w:r w:rsidRPr="00691272">
        <w:rPr>
          <w:rFonts w:ascii="Times New Roman" w:hAnsi="Times New Roman"/>
          <w:color w:val="000000"/>
          <w:sz w:val="24"/>
          <w:szCs w:val="24"/>
          <w:lang w:val="uk-UA"/>
        </w:rPr>
        <w:t>-V;</w:t>
      </w:r>
    </w:p>
    <w:p w:rsidR="00676075" w:rsidRPr="00691272" w:rsidRDefault="00676075" w:rsidP="00EC6B64">
      <w:pPr>
        <w:spacing w:after="0"/>
        <w:ind w:firstLine="240"/>
        <w:jc w:val="both"/>
        <w:rPr>
          <w:rFonts w:ascii="Times New Roman" w:hAnsi="Times New Roman"/>
          <w:sz w:val="24"/>
          <w:szCs w:val="24"/>
          <w:lang w:val="uk-UA"/>
        </w:rPr>
      </w:pPr>
      <w:bookmarkStart w:id="215" w:name="8689"/>
      <w:bookmarkEnd w:id="215"/>
      <w:r w:rsidRPr="00691272">
        <w:rPr>
          <w:rFonts w:ascii="Times New Roman" w:hAnsi="Times New Roman"/>
          <w:color w:val="000000"/>
          <w:sz w:val="24"/>
          <w:szCs w:val="24"/>
          <w:lang w:val="uk-UA"/>
        </w:rPr>
        <w:t>-IS.</w:t>
      </w:r>
    </w:p>
    <w:p w:rsidR="00676075" w:rsidRPr="00691272" w:rsidRDefault="00676075" w:rsidP="00EC6B64">
      <w:pPr>
        <w:spacing w:after="0"/>
        <w:ind w:firstLine="240"/>
        <w:jc w:val="both"/>
        <w:rPr>
          <w:rFonts w:ascii="Times New Roman" w:hAnsi="Times New Roman"/>
          <w:sz w:val="24"/>
          <w:szCs w:val="24"/>
          <w:lang w:val="uk-UA"/>
        </w:rPr>
      </w:pPr>
      <w:bookmarkStart w:id="216" w:name="8690"/>
      <w:bookmarkEnd w:id="216"/>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217" w:name="8691"/>
      <w:bookmarkEnd w:id="217"/>
      <w:r w:rsidRPr="00691272">
        <w:rPr>
          <w:rFonts w:ascii="Times New Roman" w:hAnsi="Times New Roman"/>
          <w:color w:val="000000"/>
          <w:sz w:val="24"/>
          <w:szCs w:val="24"/>
          <w:lang w:val="uk-UA"/>
        </w:rPr>
        <w:t>політ виконується за ПВП;</w:t>
      </w:r>
    </w:p>
    <w:p w:rsidR="00676075" w:rsidRPr="00691272" w:rsidRDefault="00676075" w:rsidP="00EC6B64">
      <w:pPr>
        <w:spacing w:after="0"/>
        <w:ind w:firstLine="240"/>
        <w:jc w:val="both"/>
        <w:rPr>
          <w:rFonts w:ascii="Times New Roman" w:hAnsi="Times New Roman"/>
          <w:sz w:val="24"/>
          <w:szCs w:val="24"/>
          <w:lang w:val="uk-UA"/>
        </w:rPr>
      </w:pPr>
      <w:bookmarkStart w:id="218" w:name="8692"/>
      <w:bookmarkEnd w:id="218"/>
      <w:r w:rsidRPr="00691272">
        <w:rPr>
          <w:rFonts w:ascii="Times New Roman" w:hAnsi="Times New Roman"/>
          <w:color w:val="000000"/>
          <w:sz w:val="24"/>
          <w:szCs w:val="24"/>
          <w:lang w:val="uk-UA"/>
        </w:rPr>
        <w:t>політ виконується за ППП, повітряне перевезення - регулярне.</w:t>
      </w:r>
    </w:p>
    <w:p w:rsidR="00676075" w:rsidRPr="00691272" w:rsidRDefault="00676075" w:rsidP="00EC6B64">
      <w:pPr>
        <w:spacing w:after="0"/>
        <w:ind w:firstLine="240"/>
        <w:jc w:val="both"/>
        <w:rPr>
          <w:rFonts w:ascii="Times New Roman" w:hAnsi="Times New Roman"/>
          <w:sz w:val="24"/>
          <w:szCs w:val="24"/>
          <w:lang w:val="uk-UA"/>
        </w:rPr>
      </w:pPr>
      <w:bookmarkStart w:id="219" w:name="8693"/>
      <w:bookmarkEnd w:id="219"/>
      <w:r w:rsidRPr="00691272">
        <w:rPr>
          <w:rFonts w:ascii="Times New Roman" w:hAnsi="Times New Roman"/>
          <w:color w:val="000000"/>
          <w:sz w:val="24"/>
          <w:szCs w:val="24"/>
          <w:lang w:val="uk-UA"/>
        </w:rPr>
        <w:t>5. Поле типу 9. Число, тип ПС і категорія турбулентності сліду</w:t>
      </w:r>
    </w:p>
    <w:p w:rsidR="00676075" w:rsidRPr="00691272" w:rsidRDefault="00676075" w:rsidP="00EC6B64">
      <w:pPr>
        <w:spacing w:after="0"/>
        <w:ind w:firstLine="240"/>
        <w:jc w:val="both"/>
        <w:rPr>
          <w:rFonts w:ascii="Times New Roman" w:hAnsi="Times New Roman"/>
          <w:sz w:val="24"/>
          <w:szCs w:val="24"/>
          <w:lang w:val="uk-UA"/>
        </w:rPr>
      </w:pPr>
      <w:bookmarkStart w:id="220" w:name="8694"/>
      <w:bookmarkEnd w:id="220"/>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221" w:name="8695"/>
      <w:bookmarkEnd w:id="221"/>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1" type="#_x0000_t75" style="width:284.25pt;height:117.75pt;visibility:visible">
            <v:imagedata r:id="rId11"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222" w:name="8696"/>
      <w:bookmarkEnd w:id="222"/>
      <w:r w:rsidRPr="00691272">
        <w:rPr>
          <w:rFonts w:ascii="Times New Roman" w:hAnsi="Times New Roman"/>
          <w:color w:val="000000"/>
          <w:sz w:val="24"/>
          <w:szCs w:val="24"/>
          <w:lang w:val="uk-UA"/>
        </w:rPr>
        <w:t>Ключ поля типу 9:</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198"/>
        <w:gridCol w:w="3295"/>
        <w:gridCol w:w="3197"/>
      </w:tblGrid>
      <w:tr w:rsidR="00676075" w:rsidRPr="00C127BD" w:rsidTr="00214900">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3" w:name="8697"/>
            <w:bookmarkEnd w:id="223"/>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4" w:name="8698"/>
            <w:bookmarkEnd w:id="224"/>
            <w:r w:rsidRPr="00691272">
              <w:rPr>
                <w:rFonts w:ascii="Times New Roman" w:hAnsi="Times New Roman"/>
                <w:color w:val="000000"/>
                <w:sz w:val="24"/>
                <w:szCs w:val="24"/>
                <w:lang w:val="uk-UA"/>
              </w:rPr>
              <w:t>Даний тип поля використовують в</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5" w:name="8699"/>
            <w:bookmarkEnd w:id="225"/>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6" w:name="8700"/>
            <w:bookmarkEnd w:id="226"/>
            <w:r w:rsidRPr="00691272">
              <w:rPr>
                <w:rFonts w:ascii="Times New Roman" w:hAnsi="Times New Roman"/>
                <w:color w:val="000000"/>
                <w:sz w:val="24"/>
                <w:szCs w:val="24"/>
                <w:lang w:val="uk-UA"/>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7" w:name="8701"/>
            <w:bookmarkEnd w:id="227"/>
            <w:r w:rsidRPr="00691272">
              <w:rPr>
                <w:rFonts w:ascii="Times New Roman" w:hAnsi="Times New Roman"/>
                <w:color w:val="000000"/>
                <w:sz w:val="24"/>
                <w:szCs w:val="24"/>
                <w:lang w:val="uk-UA"/>
              </w:rPr>
              <w:t>ALR</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8" w:name="8702"/>
            <w:bookmarkEnd w:id="228"/>
            <w:r w:rsidRPr="00691272">
              <w:rPr>
                <w:rFonts w:ascii="Times New Roman" w:hAnsi="Times New Roman"/>
                <w:color w:val="000000"/>
                <w:sz w:val="24"/>
                <w:szCs w:val="24"/>
                <w:lang w:val="uk-UA"/>
              </w:rPr>
              <w:t>10</w:t>
            </w:r>
          </w:p>
        </w:tc>
      </w:tr>
      <w:tr w:rsidR="00676075" w:rsidRPr="00691272" w:rsidTr="00214900">
        <w:trPr>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29" w:name="8703"/>
            <w:bookmarkEnd w:id="229"/>
            <w:r w:rsidRPr="00691272">
              <w:rPr>
                <w:rFonts w:ascii="Times New Roman" w:hAnsi="Times New Roman"/>
                <w:color w:val="000000"/>
                <w:sz w:val="24"/>
                <w:szCs w:val="24"/>
                <w:lang w:val="uk-UA"/>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30" w:name="8704"/>
            <w:bookmarkEnd w:id="230"/>
            <w:r w:rsidRPr="00691272">
              <w:rPr>
                <w:rFonts w:ascii="Times New Roman" w:hAnsi="Times New Roman"/>
                <w:color w:val="000000"/>
                <w:sz w:val="24"/>
                <w:szCs w:val="24"/>
                <w:lang w:val="uk-UA"/>
              </w:rPr>
              <w:t>FPL</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31" w:name="8705"/>
            <w:bookmarkEnd w:id="231"/>
            <w:r w:rsidRPr="00691272">
              <w:rPr>
                <w:rFonts w:ascii="Times New Roman" w:hAnsi="Times New Roman"/>
                <w:color w:val="000000"/>
                <w:sz w:val="24"/>
                <w:szCs w:val="24"/>
                <w:lang w:val="uk-UA"/>
              </w:rPr>
              <w:t>10</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232" w:name="8706"/>
      <w:bookmarkEnd w:id="232"/>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Зміст поля типу 9</w:t>
      </w:r>
    </w:p>
    <w:p w:rsidR="00676075" w:rsidRPr="00691272" w:rsidRDefault="00676075" w:rsidP="00EC6B64">
      <w:pPr>
        <w:spacing w:after="0"/>
        <w:ind w:firstLine="240"/>
        <w:jc w:val="both"/>
        <w:rPr>
          <w:rFonts w:ascii="Times New Roman" w:hAnsi="Times New Roman"/>
          <w:sz w:val="24"/>
          <w:szCs w:val="24"/>
          <w:lang w:val="uk-UA"/>
        </w:rPr>
      </w:pPr>
      <w:bookmarkStart w:id="233" w:name="8707"/>
      <w:bookmarkEnd w:id="233"/>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234" w:name="8708"/>
      <w:bookmarkEnd w:id="234"/>
      <w:r w:rsidRPr="00691272">
        <w:rPr>
          <w:rFonts w:ascii="Times New Roman" w:hAnsi="Times New Roman"/>
          <w:color w:val="000000"/>
          <w:sz w:val="24"/>
          <w:szCs w:val="24"/>
          <w:lang w:val="uk-UA"/>
        </w:rPr>
        <w:t>a) Число ПС (якщо більше одного)</w:t>
      </w:r>
    </w:p>
    <w:p w:rsidR="00676075" w:rsidRPr="00691272" w:rsidRDefault="00676075" w:rsidP="00EC6B64">
      <w:pPr>
        <w:spacing w:after="0"/>
        <w:ind w:firstLine="240"/>
        <w:jc w:val="both"/>
        <w:rPr>
          <w:rFonts w:ascii="Times New Roman" w:hAnsi="Times New Roman"/>
          <w:sz w:val="24"/>
          <w:szCs w:val="24"/>
          <w:lang w:val="uk-UA"/>
        </w:rPr>
      </w:pPr>
      <w:bookmarkStart w:id="235" w:name="8709"/>
      <w:bookmarkEnd w:id="235"/>
      <w:r w:rsidRPr="00691272">
        <w:rPr>
          <w:rFonts w:ascii="Times New Roman" w:hAnsi="Times New Roman"/>
          <w:color w:val="000000"/>
          <w:sz w:val="24"/>
          <w:szCs w:val="24"/>
          <w:lang w:val="uk-UA"/>
        </w:rPr>
        <w:t>1 або 2 цифри, які позначають кількість ПС, що беруть участь у польоті.</w:t>
      </w:r>
    </w:p>
    <w:p w:rsidR="00676075" w:rsidRPr="00691272" w:rsidRDefault="00676075" w:rsidP="00EC6B64">
      <w:pPr>
        <w:spacing w:after="0"/>
        <w:ind w:firstLine="240"/>
        <w:jc w:val="both"/>
        <w:rPr>
          <w:rFonts w:ascii="Times New Roman" w:hAnsi="Times New Roman"/>
          <w:sz w:val="24"/>
          <w:szCs w:val="24"/>
          <w:lang w:val="uk-UA"/>
        </w:rPr>
      </w:pPr>
      <w:bookmarkStart w:id="236" w:name="8710"/>
      <w:bookmarkEnd w:id="236"/>
      <w:r w:rsidRPr="00691272">
        <w:rPr>
          <w:rFonts w:ascii="Times New Roman" w:hAnsi="Times New Roman"/>
          <w:color w:val="000000"/>
          <w:sz w:val="24"/>
          <w:szCs w:val="24"/>
          <w:lang w:val="uk-UA"/>
        </w:rPr>
        <w:t>Даний елемент включається тільки в разі групового польоту ПС.</w:t>
      </w:r>
    </w:p>
    <w:p w:rsidR="00676075" w:rsidRPr="00691272" w:rsidRDefault="00676075" w:rsidP="00EC6B64">
      <w:pPr>
        <w:spacing w:after="0"/>
        <w:ind w:firstLine="240"/>
        <w:jc w:val="both"/>
        <w:rPr>
          <w:rFonts w:ascii="Times New Roman" w:hAnsi="Times New Roman"/>
          <w:sz w:val="24"/>
          <w:szCs w:val="24"/>
          <w:lang w:val="uk-UA"/>
        </w:rPr>
      </w:pPr>
      <w:bookmarkStart w:id="237" w:name="8711"/>
      <w:bookmarkEnd w:id="237"/>
      <w:r w:rsidRPr="00691272">
        <w:rPr>
          <w:rFonts w:ascii="Times New Roman" w:hAnsi="Times New Roman"/>
          <w:color w:val="000000"/>
          <w:sz w:val="24"/>
          <w:szCs w:val="24"/>
          <w:lang w:val="uk-UA"/>
        </w:rPr>
        <w:t>b) Тип ПС</w:t>
      </w:r>
    </w:p>
    <w:p w:rsidR="00676075" w:rsidRPr="00691272" w:rsidRDefault="00676075" w:rsidP="00EC6B64">
      <w:pPr>
        <w:spacing w:after="0"/>
        <w:ind w:firstLine="240"/>
        <w:jc w:val="both"/>
        <w:rPr>
          <w:rFonts w:ascii="Times New Roman" w:hAnsi="Times New Roman"/>
          <w:sz w:val="24"/>
          <w:szCs w:val="24"/>
          <w:lang w:val="uk-UA"/>
        </w:rPr>
      </w:pPr>
      <w:bookmarkStart w:id="238" w:name="8712"/>
      <w:bookmarkEnd w:id="238"/>
      <w:r w:rsidRPr="00691272">
        <w:rPr>
          <w:rFonts w:ascii="Times New Roman" w:hAnsi="Times New Roman"/>
          <w:color w:val="000000"/>
          <w:sz w:val="24"/>
          <w:szCs w:val="24"/>
          <w:lang w:val="uk-UA"/>
        </w:rPr>
        <w:t>Від 2 до 4 знаків, що є відповідним умовним позначенням, наведеним у документі Doc 8643 "Aircraft Types Identification" ICAO</w:t>
      </w:r>
    </w:p>
    <w:p w:rsidR="00676075" w:rsidRPr="00691272" w:rsidRDefault="00676075" w:rsidP="00EC6B64">
      <w:pPr>
        <w:spacing w:after="0"/>
        <w:ind w:firstLine="240"/>
        <w:jc w:val="both"/>
        <w:rPr>
          <w:rFonts w:ascii="Times New Roman" w:hAnsi="Times New Roman"/>
          <w:sz w:val="24"/>
          <w:szCs w:val="24"/>
          <w:lang w:val="uk-UA"/>
        </w:rPr>
      </w:pPr>
      <w:bookmarkStart w:id="239" w:name="8713"/>
      <w:bookmarkEnd w:id="239"/>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240" w:name="8714"/>
      <w:bookmarkEnd w:id="240"/>
      <w:r w:rsidRPr="00691272">
        <w:rPr>
          <w:rFonts w:ascii="Times New Roman" w:hAnsi="Times New Roman"/>
          <w:color w:val="000000"/>
          <w:sz w:val="24"/>
          <w:szCs w:val="24"/>
          <w:lang w:val="uk-UA"/>
        </w:rPr>
        <w:t>ZZZZ, якщо ніякого індексу не присвоєно, або якщо в польоті беруть участь ПС кількох типів.</w:t>
      </w:r>
    </w:p>
    <w:p w:rsidR="00676075" w:rsidRPr="00691272" w:rsidRDefault="00676075" w:rsidP="00EC6B64">
      <w:pPr>
        <w:spacing w:after="0"/>
        <w:ind w:firstLine="240"/>
        <w:jc w:val="both"/>
        <w:rPr>
          <w:rFonts w:ascii="Times New Roman" w:hAnsi="Times New Roman"/>
          <w:sz w:val="24"/>
          <w:szCs w:val="24"/>
          <w:lang w:val="uk-UA"/>
        </w:rPr>
      </w:pPr>
      <w:bookmarkStart w:id="241" w:name="8715"/>
      <w:bookmarkEnd w:id="241"/>
      <w:r w:rsidRPr="00691272">
        <w:rPr>
          <w:rFonts w:ascii="Times New Roman" w:hAnsi="Times New Roman"/>
          <w:color w:val="000000"/>
          <w:sz w:val="24"/>
          <w:szCs w:val="24"/>
          <w:lang w:val="uk-UA"/>
        </w:rPr>
        <w:t>Якщо використовуються літери ZZZZ, тип (типи) ПС повинен(ні) зазначатися у полі типу 18 "Інша інформація", інформація щодо якого наведена у пункті 12 цієї глави.</w:t>
      </w:r>
    </w:p>
    <w:p w:rsidR="00676075" w:rsidRPr="00691272" w:rsidRDefault="00676075" w:rsidP="00EC6B64">
      <w:pPr>
        <w:spacing w:after="0"/>
        <w:ind w:firstLine="240"/>
        <w:jc w:val="both"/>
        <w:rPr>
          <w:rFonts w:ascii="Times New Roman" w:hAnsi="Times New Roman"/>
          <w:sz w:val="24"/>
          <w:szCs w:val="24"/>
          <w:lang w:val="uk-UA"/>
        </w:rPr>
      </w:pPr>
      <w:bookmarkStart w:id="242" w:name="8716"/>
      <w:bookmarkEnd w:id="242"/>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243" w:name="8717"/>
      <w:bookmarkEnd w:id="243"/>
      <w:r w:rsidRPr="00691272">
        <w:rPr>
          <w:rFonts w:ascii="Times New Roman" w:hAnsi="Times New Roman"/>
          <w:color w:val="000000"/>
          <w:sz w:val="24"/>
          <w:szCs w:val="24"/>
          <w:lang w:val="uk-UA"/>
        </w:rPr>
        <w:t>c) Категорія турбулентності в сліді</w:t>
      </w:r>
    </w:p>
    <w:p w:rsidR="00676075" w:rsidRPr="00691272" w:rsidRDefault="00676075" w:rsidP="00EC6B64">
      <w:pPr>
        <w:spacing w:after="0"/>
        <w:ind w:firstLine="240"/>
        <w:jc w:val="both"/>
        <w:rPr>
          <w:rFonts w:ascii="Times New Roman" w:hAnsi="Times New Roman"/>
          <w:sz w:val="24"/>
          <w:szCs w:val="24"/>
          <w:lang w:val="uk-UA"/>
        </w:rPr>
      </w:pPr>
      <w:bookmarkStart w:id="244" w:name="8718"/>
      <w:bookmarkEnd w:id="244"/>
      <w:r w:rsidRPr="00691272">
        <w:rPr>
          <w:rFonts w:ascii="Times New Roman" w:hAnsi="Times New Roman"/>
          <w:color w:val="000000"/>
          <w:sz w:val="24"/>
          <w:szCs w:val="24"/>
          <w:lang w:val="uk-UA"/>
        </w:rPr>
        <w:t>1 літера позначає максимальну сертифіковану злітну масу ПС:</w:t>
      </w:r>
    </w:p>
    <w:p w:rsidR="00676075" w:rsidRPr="00691272" w:rsidRDefault="00676075" w:rsidP="00EC6B64">
      <w:pPr>
        <w:spacing w:after="0"/>
        <w:ind w:firstLine="240"/>
        <w:jc w:val="both"/>
        <w:rPr>
          <w:rFonts w:ascii="Times New Roman" w:hAnsi="Times New Roman"/>
          <w:sz w:val="24"/>
          <w:szCs w:val="24"/>
          <w:lang w:val="uk-UA"/>
        </w:rPr>
      </w:pPr>
      <w:bookmarkStart w:id="245" w:name="8719"/>
      <w:bookmarkEnd w:id="245"/>
      <w:r w:rsidRPr="00691272">
        <w:rPr>
          <w:rFonts w:ascii="Times New Roman" w:hAnsi="Times New Roman"/>
          <w:color w:val="000000"/>
          <w:sz w:val="24"/>
          <w:szCs w:val="24"/>
          <w:lang w:val="uk-UA"/>
        </w:rPr>
        <w:t>J - надважке;</w:t>
      </w:r>
    </w:p>
    <w:p w:rsidR="00676075" w:rsidRPr="00691272" w:rsidRDefault="00676075" w:rsidP="00EC6B64">
      <w:pPr>
        <w:spacing w:after="0"/>
        <w:ind w:firstLine="240"/>
        <w:jc w:val="both"/>
        <w:rPr>
          <w:rFonts w:ascii="Times New Roman" w:hAnsi="Times New Roman"/>
          <w:sz w:val="24"/>
          <w:szCs w:val="24"/>
          <w:lang w:val="uk-UA"/>
        </w:rPr>
      </w:pPr>
      <w:bookmarkStart w:id="246" w:name="8720"/>
      <w:bookmarkEnd w:id="246"/>
      <w:r w:rsidRPr="00691272">
        <w:rPr>
          <w:rFonts w:ascii="Times New Roman" w:hAnsi="Times New Roman"/>
          <w:color w:val="000000"/>
          <w:sz w:val="24"/>
          <w:szCs w:val="24"/>
          <w:lang w:val="uk-UA"/>
        </w:rPr>
        <w:t>H - важке;</w:t>
      </w:r>
    </w:p>
    <w:p w:rsidR="00676075" w:rsidRPr="00691272" w:rsidRDefault="00676075" w:rsidP="00EC6B64">
      <w:pPr>
        <w:spacing w:after="0"/>
        <w:ind w:firstLine="240"/>
        <w:jc w:val="both"/>
        <w:rPr>
          <w:rFonts w:ascii="Times New Roman" w:hAnsi="Times New Roman"/>
          <w:sz w:val="24"/>
          <w:szCs w:val="24"/>
          <w:lang w:val="uk-UA"/>
        </w:rPr>
      </w:pPr>
      <w:bookmarkStart w:id="247" w:name="8721"/>
      <w:bookmarkEnd w:id="247"/>
      <w:r w:rsidRPr="00691272">
        <w:rPr>
          <w:rFonts w:ascii="Times New Roman" w:hAnsi="Times New Roman"/>
          <w:color w:val="000000"/>
          <w:sz w:val="24"/>
          <w:szCs w:val="24"/>
          <w:lang w:val="uk-UA"/>
        </w:rPr>
        <w:t>M - середнє;</w:t>
      </w:r>
    </w:p>
    <w:p w:rsidR="00676075" w:rsidRPr="00691272" w:rsidRDefault="00676075" w:rsidP="00EC6B64">
      <w:pPr>
        <w:spacing w:after="0"/>
        <w:ind w:firstLine="240"/>
        <w:jc w:val="both"/>
        <w:rPr>
          <w:rFonts w:ascii="Times New Roman" w:hAnsi="Times New Roman"/>
          <w:sz w:val="24"/>
          <w:szCs w:val="24"/>
          <w:lang w:val="uk-UA"/>
        </w:rPr>
      </w:pPr>
      <w:bookmarkStart w:id="248" w:name="8722"/>
      <w:bookmarkEnd w:id="248"/>
      <w:r w:rsidRPr="00691272">
        <w:rPr>
          <w:rFonts w:ascii="Times New Roman" w:hAnsi="Times New Roman"/>
          <w:color w:val="000000"/>
          <w:sz w:val="24"/>
          <w:szCs w:val="24"/>
          <w:lang w:val="uk-UA"/>
        </w:rPr>
        <w:t>L - легке.</w:t>
      </w:r>
    </w:p>
    <w:p w:rsidR="00676075" w:rsidRPr="00691272" w:rsidRDefault="00676075" w:rsidP="00EC6B64">
      <w:pPr>
        <w:spacing w:after="0"/>
        <w:ind w:firstLine="240"/>
        <w:jc w:val="both"/>
        <w:rPr>
          <w:rFonts w:ascii="Times New Roman" w:hAnsi="Times New Roman"/>
          <w:sz w:val="24"/>
          <w:szCs w:val="24"/>
          <w:lang w:val="uk-UA"/>
        </w:rPr>
      </w:pPr>
      <w:bookmarkStart w:id="249" w:name="8723"/>
      <w:bookmarkEnd w:id="249"/>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250" w:name="8724"/>
      <w:bookmarkEnd w:id="250"/>
      <w:r w:rsidRPr="00691272">
        <w:rPr>
          <w:rFonts w:ascii="Times New Roman" w:hAnsi="Times New Roman"/>
          <w:color w:val="000000"/>
          <w:sz w:val="24"/>
          <w:szCs w:val="24"/>
          <w:lang w:val="uk-UA"/>
        </w:rPr>
        <w:t>-B738/M;</w:t>
      </w:r>
    </w:p>
    <w:p w:rsidR="00676075" w:rsidRPr="00691272" w:rsidRDefault="00676075" w:rsidP="00EC6B64">
      <w:pPr>
        <w:spacing w:after="0"/>
        <w:ind w:firstLine="240"/>
        <w:jc w:val="both"/>
        <w:rPr>
          <w:rFonts w:ascii="Times New Roman" w:hAnsi="Times New Roman"/>
          <w:sz w:val="24"/>
          <w:szCs w:val="24"/>
          <w:lang w:val="uk-UA"/>
        </w:rPr>
      </w:pPr>
      <w:bookmarkStart w:id="251" w:name="8725"/>
      <w:bookmarkEnd w:id="251"/>
      <w:r w:rsidRPr="00691272">
        <w:rPr>
          <w:rFonts w:ascii="Times New Roman" w:hAnsi="Times New Roman"/>
          <w:color w:val="000000"/>
          <w:sz w:val="24"/>
          <w:szCs w:val="24"/>
          <w:lang w:val="uk-UA"/>
        </w:rPr>
        <w:t>-2F70/M.</w:t>
      </w:r>
    </w:p>
    <w:p w:rsidR="00676075" w:rsidRPr="00691272" w:rsidRDefault="00676075" w:rsidP="00EC6B64">
      <w:pPr>
        <w:spacing w:after="0"/>
        <w:ind w:firstLine="240"/>
        <w:jc w:val="both"/>
        <w:rPr>
          <w:rFonts w:ascii="Times New Roman" w:hAnsi="Times New Roman"/>
          <w:sz w:val="24"/>
          <w:szCs w:val="24"/>
          <w:lang w:val="uk-UA"/>
        </w:rPr>
      </w:pPr>
      <w:bookmarkStart w:id="252" w:name="8726"/>
      <w:bookmarkEnd w:id="252"/>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253" w:name="8727"/>
      <w:bookmarkEnd w:id="253"/>
      <w:r w:rsidRPr="00691272">
        <w:rPr>
          <w:rFonts w:ascii="Times New Roman" w:hAnsi="Times New Roman"/>
          <w:color w:val="000000"/>
          <w:sz w:val="24"/>
          <w:szCs w:val="24"/>
          <w:lang w:val="uk-UA"/>
        </w:rPr>
        <w:t>ПС Боїнг 737-800, категорія турбулентності в сліді - "середнє";</w:t>
      </w:r>
    </w:p>
    <w:p w:rsidR="00676075" w:rsidRPr="00691272" w:rsidRDefault="00676075" w:rsidP="00EC6B64">
      <w:pPr>
        <w:spacing w:after="0"/>
        <w:ind w:firstLine="240"/>
        <w:jc w:val="both"/>
        <w:rPr>
          <w:rFonts w:ascii="Times New Roman" w:hAnsi="Times New Roman"/>
          <w:sz w:val="24"/>
          <w:szCs w:val="24"/>
          <w:lang w:val="uk-UA"/>
        </w:rPr>
      </w:pPr>
      <w:bookmarkStart w:id="254" w:name="8728"/>
      <w:bookmarkEnd w:id="254"/>
      <w:r w:rsidRPr="00691272">
        <w:rPr>
          <w:rFonts w:ascii="Times New Roman" w:hAnsi="Times New Roman"/>
          <w:color w:val="000000"/>
          <w:sz w:val="24"/>
          <w:szCs w:val="24"/>
          <w:lang w:val="uk-UA"/>
        </w:rPr>
        <w:t>кількість ПС - два; тип ПС - Фоккер 70; категорія турбулентності у сліді - "середнє".</w:t>
      </w:r>
    </w:p>
    <w:p w:rsidR="00676075" w:rsidRPr="00691272" w:rsidRDefault="00676075" w:rsidP="00EC6B64">
      <w:pPr>
        <w:spacing w:after="0"/>
        <w:ind w:firstLine="240"/>
        <w:jc w:val="both"/>
        <w:rPr>
          <w:rFonts w:ascii="Times New Roman" w:hAnsi="Times New Roman"/>
          <w:sz w:val="24"/>
          <w:szCs w:val="24"/>
          <w:lang w:val="uk-UA"/>
        </w:rPr>
      </w:pPr>
      <w:bookmarkStart w:id="255" w:name="8729"/>
      <w:bookmarkEnd w:id="255"/>
      <w:r w:rsidRPr="00691272">
        <w:rPr>
          <w:rFonts w:ascii="Times New Roman" w:hAnsi="Times New Roman"/>
          <w:color w:val="000000"/>
          <w:sz w:val="24"/>
          <w:szCs w:val="24"/>
          <w:lang w:val="uk-UA"/>
        </w:rPr>
        <w:t>6. Поле типу 10. Бортове обладнання і технічні можливості ПС</w:t>
      </w:r>
    </w:p>
    <w:p w:rsidR="00676075" w:rsidRPr="00691272" w:rsidRDefault="00676075" w:rsidP="00EC6B64">
      <w:pPr>
        <w:spacing w:after="0"/>
        <w:ind w:firstLine="240"/>
        <w:jc w:val="both"/>
        <w:rPr>
          <w:rFonts w:ascii="Times New Roman" w:hAnsi="Times New Roman"/>
          <w:sz w:val="24"/>
          <w:szCs w:val="24"/>
          <w:lang w:val="uk-UA"/>
        </w:rPr>
      </w:pPr>
      <w:bookmarkStart w:id="256" w:name="8730"/>
      <w:bookmarkEnd w:id="256"/>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257" w:name="8731"/>
      <w:bookmarkEnd w:id="257"/>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2" type="#_x0000_t75" style="width:252.75pt;height:117pt;visibility:visible">
            <v:imagedata r:id="rId12"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258" w:name="8732"/>
      <w:bookmarkEnd w:id="258"/>
      <w:r w:rsidRPr="00691272">
        <w:rPr>
          <w:rFonts w:ascii="Times New Roman" w:hAnsi="Times New Roman"/>
          <w:color w:val="000000"/>
          <w:sz w:val="24"/>
          <w:szCs w:val="24"/>
          <w:lang w:val="uk-UA"/>
        </w:rPr>
        <w:t>Ключ поля типу 10</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59" w:name="8733"/>
            <w:bookmarkEnd w:id="259"/>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0" w:name="8734"/>
            <w:bookmarkEnd w:id="260"/>
            <w:r w:rsidRPr="00691272">
              <w:rPr>
                <w:rFonts w:ascii="Times New Roman" w:hAnsi="Times New Roman"/>
                <w:color w:val="000000"/>
                <w:sz w:val="24"/>
                <w:szCs w:val="24"/>
                <w:lang w:val="uk-UA"/>
              </w:rPr>
              <w:t>Даний тип поля використовують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1" w:name="8735"/>
            <w:bookmarkEnd w:id="261"/>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2" w:name="8736"/>
            <w:bookmarkEnd w:id="262"/>
            <w:r w:rsidRPr="00691272">
              <w:rPr>
                <w:rFonts w:ascii="Times New Roman" w:hAnsi="Times New Roman"/>
                <w:color w:val="000000"/>
                <w:sz w:val="24"/>
                <w:szCs w:val="24"/>
                <w:lang w:val="uk-UA"/>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3" w:name="8737"/>
            <w:bookmarkEnd w:id="263"/>
            <w:r w:rsidRPr="00691272">
              <w:rPr>
                <w:rFonts w:ascii="Times New Roman" w:hAnsi="Times New Roman"/>
                <w:color w:val="000000"/>
                <w:sz w:val="24"/>
                <w:szCs w:val="24"/>
                <w:lang w:val="uk-UA"/>
              </w:rPr>
              <w:t>ALR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4" w:name="8738"/>
            <w:bookmarkEnd w:id="264"/>
            <w:r w:rsidRPr="00691272">
              <w:rPr>
                <w:rFonts w:ascii="Times New Roman" w:hAnsi="Times New Roman"/>
                <w:color w:val="000000"/>
                <w:sz w:val="24"/>
                <w:szCs w:val="24"/>
                <w:lang w:val="uk-UA"/>
              </w:rPr>
              <w:t>13</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5" w:name="8739"/>
            <w:bookmarkEnd w:id="265"/>
            <w:r w:rsidRPr="00691272">
              <w:rPr>
                <w:rFonts w:ascii="Times New Roman" w:hAnsi="Times New Roman"/>
                <w:color w:val="000000"/>
                <w:sz w:val="24"/>
                <w:szCs w:val="24"/>
                <w:lang w:val="uk-UA"/>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6" w:name="8740"/>
            <w:bookmarkEnd w:id="266"/>
            <w:r w:rsidRPr="00691272">
              <w:rPr>
                <w:rFonts w:ascii="Times New Roman" w:hAnsi="Times New Roman"/>
                <w:color w:val="000000"/>
                <w:sz w:val="24"/>
                <w:szCs w:val="24"/>
                <w:lang w:val="uk-UA"/>
              </w:rPr>
              <w:t>FPL</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267" w:name="8741"/>
            <w:bookmarkEnd w:id="267"/>
            <w:r w:rsidRPr="00691272">
              <w:rPr>
                <w:rFonts w:ascii="Times New Roman" w:hAnsi="Times New Roman"/>
                <w:color w:val="000000"/>
                <w:sz w:val="24"/>
                <w:szCs w:val="24"/>
                <w:lang w:val="uk-UA"/>
              </w:rPr>
              <w:t>13</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268" w:name="8742"/>
      <w:bookmarkEnd w:id="268"/>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Зміст поля типу 10</w:t>
      </w:r>
    </w:p>
    <w:p w:rsidR="00676075" w:rsidRPr="00691272" w:rsidRDefault="00676075" w:rsidP="00EC6B64">
      <w:pPr>
        <w:spacing w:after="0"/>
        <w:ind w:firstLine="240"/>
        <w:jc w:val="both"/>
        <w:rPr>
          <w:rFonts w:ascii="Times New Roman" w:hAnsi="Times New Roman"/>
          <w:sz w:val="24"/>
          <w:szCs w:val="24"/>
          <w:lang w:val="uk-UA"/>
        </w:rPr>
      </w:pPr>
      <w:bookmarkStart w:id="269" w:name="8743"/>
      <w:bookmarkEnd w:id="269"/>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270" w:name="8744"/>
      <w:bookmarkEnd w:id="270"/>
      <w:r w:rsidRPr="00691272">
        <w:rPr>
          <w:rFonts w:ascii="Times New Roman" w:hAnsi="Times New Roman"/>
          <w:color w:val="000000"/>
          <w:sz w:val="24"/>
          <w:szCs w:val="24"/>
          <w:lang w:val="uk-UA"/>
        </w:rPr>
        <w:t>a) Обладнання і технічні можливості зв'язку, навігації і заходження на посадку</w:t>
      </w:r>
    </w:p>
    <w:p w:rsidR="00676075" w:rsidRPr="00691272" w:rsidRDefault="00676075" w:rsidP="00EC6B64">
      <w:pPr>
        <w:spacing w:after="0"/>
        <w:ind w:firstLine="240"/>
        <w:jc w:val="both"/>
        <w:rPr>
          <w:rFonts w:ascii="Times New Roman" w:hAnsi="Times New Roman"/>
          <w:sz w:val="24"/>
          <w:szCs w:val="24"/>
          <w:lang w:val="uk-UA"/>
        </w:rPr>
      </w:pPr>
      <w:bookmarkStart w:id="271" w:name="8745"/>
      <w:bookmarkEnd w:id="271"/>
      <w:r w:rsidRPr="00691272">
        <w:rPr>
          <w:rFonts w:ascii="Times New Roman" w:hAnsi="Times New Roman"/>
          <w:color w:val="000000"/>
          <w:sz w:val="24"/>
          <w:szCs w:val="24"/>
          <w:lang w:val="uk-UA"/>
        </w:rPr>
        <w:t>1 ЛІТЕРА, а саме:</w:t>
      </w:r>
    </w:p>
    <w:p w:rsidR="00676075" w:rsidRPr="00691272" w:rsidRDefault="00676075" w:rsidP="00EC6B64">
      <w:pPr>
        <w:spacing w:after="0"/>
        <w:ind w:firstLine="240"/>
        <w:jc w:val="both"/>
        <w:rPr>
          <w:rFonts w:ascii="Times New Roman" w:hAnsi="Times New Roman"/>
          <w:sz w:val="24"/>
          <w:szCs w:val="24"/>
          <w:lang w:val="uk-UA"/>
        </w:rPr>
      </w:pPr>
      <w:bookmarkStart w:id="272" w:name="8746"/>
      <w:bookmarkEnd w:id="272"/>
      <w:r w:rsidRPr="00691272">
        <w:rPr>
          <w:rFonts w:ascii="Times New Roman" w:hAnsi="Times New Roman"/>
          <w:color w:val="000000"/>
          <w:sz w:val="24"/>
          <w:szCs w:val="24"/>
          <w:lang w:val="uk-UA"/>
        </w:rPr>
        <w:t>N - на борту немає ніякого обладнання зв'язку, навігації і заходження на посадку для польоту за визначеним маршрутом або це обладнання непрацездатне;</w:t>
      </w:r>
    </w:p>
    <w:p w:rsidR="00676075" w:rsidRPr="00691272" w:rsidRDefault="00676075" w:rsidP="00EC6B64">
      <w:pPr>
        <w:spacing w:after="0"/>
        <w:ind w:firstLine="240"/>
        <w:jc w:val="both"/>
        <w:rPr>
          <w:rFonts w:ascii="Times New Roman" w:hAnsi="Times New Roman"/>
          <w:sz w:val="24"/>
          <w:szCs w:val="24"/>
          <w:lang w:val="uk-UA"/>
        </w:rPr>
      </w:pPr>
      <w:bookmarkStart w:id="273" w:name="8747"/>
      <w:bookmarkEnd w:id="273"/>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274" w:name="8748"/>
      <w:bookmarkEnd w:id="274"/>
      <w:r w:rsidRPr="00691272">
        <w:rPr>
          <w:rFonts w:ascii="Times New Roman" w:hAnsi="Times New Roman"/>
          <w:color w:val="000000"/>
          <w:sz w:val="24"/>
          <w:szCs w:val="24"/>
          <w:lang w:val="uk-UA"/>
        </w:rPr>
        <w:t>S - на борту є справне стандартне обладнання зв'язку, навігаційне обладнання, а також обладнання заходження на посадку для польоту за наміченим маршрутом;</w:t>
      </w:r>
    </w:p>
    <w:p w:rsidR="00676075" w:rsidRPr="00691272" w:rsidRDefault="00676075" w:rsidP="00EC6B64">
      <w:pPr>
        <w:spacing w:after="0"/>
        <w:ind w:firstLine="240"/>
        <w:jc w:val="both"/>
        <w:rPr>
          <w:rFonts w:ascii="Times New Roman" w:hAnsi="Times New Roman"/>
          <w:sz w:val="24"/>
          <w:szCs w:val="24"/>
          <w:lang w:val="uk-UA"/>
        </w:rPr>
      </w:pPr>
      <w:bookmarkStart w:id="275" w:name="8749"/>
      <w:bookmarkEnd w:id="275"/>
      <w:r w:rsidRPr="00691272">
        <w:rPr>
          <w:rFonts w:ascii="Times New Roman" w:hAnsi="Times New Roman"/>
          <w:color w:val="000000"/>
          <w:sz w:val="24"/>
          <w:szCs w:val="24"/>
          <w:lang w:val="uk-UA"/>
        </w:rPr>
        <w:t>ТА/АБО</w:t>
      </w:r>
    </w:p>
    <w:p w:rsidR="00676075" w:rsidRPr="00691272" w:rsidRDefault="00676075" w:rsidP="00EC6B64">
      <w:pPr>
        <w:spacing w:after="0"/>
        <w:ind w:firstLine="240"/>
        <w:jc w:val="both"/>
        <w:rPr>
          <w:rFonts w:ascii="Times New Roman" w:hAnsi="Times New Roman"/>
          <w:sz w:val="24"/>
          <w:szCs w:val="24"/>
          <w:lang w:val="uk-UA"/>
        </w:rPr>
      </w:pPr>
      <w:bookmarkStart w:id="276" w:name="8750"/>
      <w:bookmarkEnd w:id="276"/>
      <w:r w:rsidRPr="00691272">
        <w:rPr>
          <w:rFonts w:ascii="Times New Roman" w:hAnsi="Times New Roman"/>
          <w:color w:val="000000"/>
          <w:sz w:val="24"/>
          <w:szCs w:val="24"/>
          <w:lang w:val="uk-UA"/>
        </w:rPr>
        <w:t>одна або кілька з наступних літер для позначення справного обладнання та технічних можливостей зв'язку, навігації і заходження на посадку:</w:t>
      </w:r>
    </w:p>
    <w:p w:rsidR="00676075" w:rsidRPr="00691272" w:rsidRDefault="00676075" w:rsidP="00EC6B64">
      <w:pPr>
        <w:spacing w:after="0"/>
        <w:ind w:firstLine="240"/>
        <w:jc w:val="both"/>
        <w:rPr>
          <w:rFonts w:ascii="Times New Roman" w:hAnsi="Times New Roman"/>
          <w:sz w:val="24"/>
          <w:szCs w:val="24"/>
          <w:lang w:val="uk-UA"/>
        </w:rPr>
      </w:pPr>
      <w:bookmarkStart w:id="277" w:name="8751"/>
      <w:bookmarkEnd w:id="277"/>
      <w:r w:rsidRPr="00691272">
        <w:rPr>
          <w:rFonts w:ascii="Times New Roman" w:hAnsi="Times New Roman"/>
          <w:color w:val="000000"/>
          <w:sz w:val="24"/>
          <w:szCs w:val="24"/>
          <w:lang w:val="uk-UA"/>
        </w:rPr>
        <w:t>A - система посадки GBAS;</w:t>
      </w:r>
    </w:p>
    <w:p w:rsidR="00676075" w:rsidRPr="00691272" w:rsidRDefault="00676075" w:rsidP="00EC6B64">
      <w:pPr>
        <w:spacing w:after="0"/>
        <w:ind w:firstLine="240"/>
        <w:jc w:val="both"/>
        <w:rPr>
          <w:rFonts w:ascii="Times New Roman" w:hAnsi="Times New Roman"/>
          <w:sz w:val="24"/>
          <w:szCs w:val="24"/>
          <w:lang w:val="uk-UA"/>
        </w:rPr>
      </w:pPr>
      <w:bookmarkStart w:id="278" w:name="8752"/>
      <w:bookmarkEnd w:id="278"/>
      <w:r w:rsidRPr="00691272">
        <w:rPr>
          <w:rFonts w:ascii="Times New Roman" w:hAnsi="Times New Roman"/>
          <w:color w:val="000000"/>
          <w:sz w:val="24"/>
          <w:szCs w:val="24"/>
          <w:lang w:val="uk-UA"/>
        </w:rPr>
        <w:t>B - LPV (APV з SBAS);</w:t>
      </w:r>
    </w:p>
    <w:p w:rsidR="00676075" w:rsidRPr="00691272" w:rsidRDefault="00676075" w:rsidP="00EC6B64">
      <w:pPr>
        <w:spacing w:after="0"/>
        <w:ind w:firstLine="240"/>
        <w:jc w:val="both"/>
        <w:rPr>
          <w:rFonts w:ascii="Times New Roman" w:hAnsi="Times New Roman"/>
          <w:sz w:val="24"/>
          <w:szCs w:val="24"/>
          <w:lang w:val="uk-UA"/>
        </w:rPr>
      </w:pPr>
      <w:bookmarkStart w:id="279" w:name="8753"/>
      <w:bookmarkEnd w:id="279"/>
      <w:r w:rsidRPr="00691272">
        <w:rPr>
          <w:rFonts w:ascii="Times New Roman" w:hAnsi="Times New Roman"/>
          <w:color w:val="000000"/>
          <w:sz w:val="24"/>
          <w:szCs w:val="24"/>
          <w:lang w:val="uk-UA"/>
        </w:rPr>
        <w:t>C - LORAN C;</w:t>
      </w:r>
    </w:p>
    <w:p w:rsidR="00676075" w:rsidRPr="00691272" w:rsidRDefault="00676075" w:rsidP="00EC6B64">
      <w:pPr>
        <w:spacing w:after="0"/>
        <w:ind w:firstLine="240"/>
        <w:jc w:val="both"/>
        <w:rPr>
          <w:rFonts w:ascii="Times New Roman" w:hAnsi="Times New Roman"/>
          <w:sz w:val="24"/>
          <w:szCs w:val="24"/>
          <w:lang w:val="uk-UA"/>
        </w:rPr>
      </w:pPr>
      <w:bookmarkStart w:id="280" w:name="8754"/>
      <w:bookmarkEnd w:id="280"/>
      <w:r w:rsidRPr="00691272">
        <w:rPr>
          <w:rFonts w:ascii="Times New Roman" w:hAnsi="Times New Roman"/>
          <w:color w:val="000000"/>
          <w:sz w:val="24"/>
          <w:szCs w:val="24"/>
          <w:lang w:val="uk-UA"/>
        </w:rPr>
        <w:t>D - DME;</w:t>
      </w:r>
    </w:p>
    <w:p w:rsidR="00676075" w:rsidRPr="00691272" w:rsidRDefault="00676075" w:rsidP="00EC6B64">
      <w:pPr>
        <w:spacing w:after="0"/>
        <w:ind w:firstLine="240"/>
        <w:jc w:val="both"/>
        <w:rPr>
          <w:rFonts w:ascii="Times New Roman" w:hAnsi="Times New Roman"/>
          <w:sz w:val="24"/>
          <w:szCs w:val="24"/>
          <w:lang w:val="uk-UA"/>
        </w:rPr>
      </w:pPr>
      <w:bookmarkStart w:id="281" w:name="8755"/>
      <w:bookmarkEnd w:id="281"/>
      <w:r w:rsidRPr="00691272">
        <w:rPr>
          <w:rFonts w:ascii="Times New Roman" w:hAnsi="Times New Roman"/>
          <w:color w:val="000000"/>
          <w:sz w:val="24"/>
          <w:szCs w:val="24"/>
          <w:lang w:val="uk-UA"/>
        </w:rPr>
        <w:t>E1 - FMC WPR ACARS;</w:t>
      </w:r>
    </w:p>
    <w:p w:rsidR="00676075" w:rsidRPr="00691272" w:rsidRDefault="00676075" w:rsidP="00EC6B64">
      <w:pPr>
        <w:spacing w:after="0"/>
        <w:ind w:firstLine="240"/>
        <w:jc w:val="both"/>
        <w:rPr>
          <w:rFonts w:ascii="Times New Roman" w:hAnsi="Times New Roman"/>
          <w:sz w:val="24"/>
          <w:szCs w:val="24"/>
          <w:lang w:val="uk-UA"/>
        </w:rPr>
      </w:pPr>
      <w:bookmarkStart w:id="282" w:name="8756"/>
      <w:bookmarkEnd w:id="282"/>
      <w:r w:rsidRPr="00691272">
        <w:rPr>
          <w:rFonts w:ascii="Times New Roman" w:hAnsi="Times New Roman"/>
          <w:color w:val="000000"/>
          <w:sz w:val="24"/>
          <w:szCs w:val="24"/>
          <w:lang w:val="uk-UA"/>
        </w:rPr>
        <w:t>E2 - D-FIS ACARS;</w:t>
      </w:r>
    </w:p>
    <w:p w:rsidR="00676075" w:rsidRPr="00691272" w:rsidRDefault="00676075" w:rsidP="00EC6B64">
      <w:pPr>
        <w:spacing w:after="0"/>
        <w:ind w:firstLine="240"/>
        <w:jc w:val="both"/>
        <w:rPr>
          <w:rFonts w:ascii="Times New Roman" w:hAnsi="Times New Roman"/>
          <w:sz w:val="24"/>
          <w:szCs w:val="24"/>
          <w:lang w:val="uk-UA"/>
        </w:rPr>
      </w:pPr>
      <w:bookmarkStart w:id="283" w:name="8757"/>
      <w:bookmarkEnd w:id="283"/>
      <w:r w:rsidRPr="00691272">
        <w:rPr>
          <w:rFonts w:ascii="Times New Roman" w:hAnsi="Times New Roman"/>
          <w:color w:val="000000"/>
          <w:sz w:val="24"/>
          <w:szCs w:val="24"/>
          <w:lang w:val="uk-UA"/>
        </w:rPr>
        <w:t>E3 - PDC ACARS;</w:t>
      </w:r>
    </w:p>
    <w:p w:rsidR="00676075" w:rsidRPr="00691272" w:rsidRDefault="00676075" w:rsidP="00EC6B64">
      <w:pPr>
        <w:spacing w:after="0"/>
        <w:ind w:firstLine="240"/>
        <w:jc w:val="both"/>
        <w:rPr>
          <w:rFonts w:ascii="Times New Roman" w:hAnsi="Times New Roman"/>
          <w:sz w:val="24"/>
          <w:szCs w:val="24"/>
          <w:lang w:val="uk-UA"/>
        </w:rPr>
      </w:pPr>
      <w:bookmarkStart w:id="284" w:name="8758"/>
      <w:bookmarkEnd w:id="284"/>
      <w:r w:rsidRPr="00691272">
        <w:rPr>
          <w:rFonts w:ascii="Times New Roman" w:hAnsi="Times New Roman"/>
          <w:color w:val="000000"/>
          <w:sz w:val="24"/>
          <w:szCs w:val="24"/>
          <w:lang w:val="uk-UA"/>
        </w:rPr>
        <w:t>F - ADF;</w:t>
      </w:r>
    </w:p>
    <w:p w:rsidR="00676075" w:rsidRPr="00691272" w:rsidRDefault="00676075" w:rsidP="00EC6B64">
      <w:pPr>
        <w:spacing w:after="0"/>
        <w:ind w:firstLine="240"/>
        <w:jc w:val="both"/>
        <w:rPr>
          <w:rFonts w:ascii="Times New Roman" w:hAnsi="Times New Roman"/>
          <w:sz w:val="24"/>
          <w:szCs w:val="24"/>
          <w:lang w:val="uk-UA"/>
        </w:rPr>
      </w:pPr>
      <w:bookmarkStart w:id="285" w:name="8759"/>
      <w:bookmarkEnd w:id="285"/>
      <w:r w:rsidRPr="00691272">
        <w:rPr>
          <w:rFonts w:ascii="Times New Roman" w:hAnsi="Times New Roman"/>
          <w:color w:val="000000"/>
          <w:sz w:val="24"/>
          <w:szCs w:val="24"/>
          <w:lang w:val="uk-UA"/>
        </w:rPr>
        <w:t>G - GNSS;</w:t>
      </w:r>
    </w:p>
    <w:p w:rsidR="00676075" w:rsidRPr="00691272" w:rsidRDefault="00676075" w:rsidP="00EC6B64">
      <w:pPr>
        <w:spacing w:after="0"/>
        <w:ind w:firstLine="240"/>
        <w:jc w:val="both"/>
        <w:rPr>
          <w:rFonts w:ascii="Times New Roman" w:hAnsi="Times New Roman"/>
          <w:sz w:val="24"/>
          <w:szCs w:val="24"/>
          <w:lang w:val="uk-UA"/>
        </w:rPr>
      </w:pPr>
      <w:bookmarkStart w:id="286" w:name="8760"/>
      <w:bookmarkEnd w:id="286"/>
      <w:r w:rsidRPr="00691272">
        <w:rPr>
          <w:rFonts w:ascii="Times New Roman" w:hAnsi="Times New Roman"/>
          <w:color w:val="000000"/>
          <w:sz w:val="24"/>
          <w:szCs w:val="24"/>
          <w:lang w:val="uk-UA"/>
        </w:rPr>
        <w:t>H - ВЧ-радіотелефон;</w:t>
      </w:r>
    </w:p>
    <w:p w:rsidR="00676075" w:rsidRPr="00691272" w:rsidRDefault="00676075" w:rsidP="00EC6B64">
      <w:pPr>
        <w:spacing w:after="0"/>
        <w:ind w:firstLine="240"/>
        <w:jc w:val="both"/>
        <w:rPr>
          <w:rFonts w:ascii="Times New Roman" w:hAnsi="Times New Roman"/>
          <w:sz w:val="24"/>
          <w:szCs w:val="24"/>
          <w:lang w:val="uk-UA"/>
        </w:rPr>
      </w:pPr>
      <w:bookmarkStart w:id="287" w:name="8761"/>
      <w:bookmarkEnd w:id="287"/>
      <w:r w:rsidRPr="00691272">
        <w:rPr>
          <w:rFonts w:ascii="Times New Roman" w:hAnsi="Times New Roman"/>
          <w:color w:val="000000"/>
          <w:sz w:val="24"/>
          <w:szCs w:val="24"/>
          <w:lang w:val="uk-UA"/>
        </w:rPr>
        <w:t>I - інерційна навігація;</w:t>
      </w:r>
    </w:p>
    <w:p w:rsidR="00676075" w:rsidRPr="00691272" w:rsidRDefault="00676075" w:rsidP="00EC6B64">
      <w:pPr>
        <w:spacing w:after="0"/>
        <w:ind w:firstLine="240"/>
        <w:jc w:val="both"/>
        <w:rPr>
          <w:rFonts w:ascii="Times New Roman" w:hAnsi="Times New Roman"/>
          <w:sz w:val="24"/>
          <w:szCs w:val="24"/>
          <w:lang w:val="uk-UA"/>
        </w:rPr>
      </w:pPr>
      <w:bookmarkStart w:id="288" w:name="8762"/>
      <w:bookmarkEnd w:id="288"/>
      <w:r w:rsidRPr="00691272">
        <w:rPr>
          <w:rFonts w:ascii="Times New Roman" w:hAnsi="Times New Roman"/>
          <w:color w:val="000000"/>
          <w:sz w:val="24"/>
          <w:szCs w:val="24"/>
          <w:lang w:val="uk-UA"/>
        </w:rPr>
        <w:t>J1 - CPDLC ATN VDL Mode 2;</w:t>
      </w:r>
    </w:p>
    <w:p w:rsidR="00676075" w:rsidRPr="00691272" w:rsidRDefault="00676075" w:rsidP="00EC6B64">
      <w:pPr>
        <w:spacing w:after="0"/>
        <w:ind w:firstLine="240"/>
        <w:jc w:val="both"/>
        <w:rPr>
          <w:rFonts w:ascii="Times New Roman" w:hAnsi="Times New Roman"/>
          <w:sz w:val="24"/>
          <w:szCs w:val="24"/>
          <w:lang w:val="uk-UA"/>
        </w:rPr>
      </w:pPr>
      <w:bookmarkStart w:id="289" w:name="8763"/>
      <w:bookmarkEnd w:id="289"/>
      <w:r w:rsidRPr="00691272">
        <w:rPr>
          <w:rFonts w:ascii="Times New Roman" w:hAnsi="Times New Roman"/>
          <w:color w:val="000000"/>
          <w:sz w:val="24"/>
          <w:szCs w:val="24"/>
          <w:lang w:val="uk-UA"/>
        </w:rPr>
        <w:t>J2 - CPDLC FANS 1/A HFDL;</w:t>
      </w:r>
    </w:p>
    <w:p w:rsidR="00676075" w:rsidRPr="00691272" w:rsidRDefault="00676075" w:rsidP="00EC6B64">
      <w:pPr>
        <w:spacing w:after="0"/>
        <w:ind w:firstLine="240"/>
        <w:jc w:val="both"/>
        <w:rPr>
          <w:rFonts w:ascii="Times New Roman" w:hAnsi="Times New Roman"/>
          <w:sz w:val="24"/>
          <w:szCs w:val="24"/>
          <w:lang w:val="uk-UA"/>
        </w:rPr>
      </w:pPr>
      <w:bookmarkStart w:id="290" w:name="8764"/>
      <w:bookmarkEnd w:id="290"/>
      <w:r w:rsidRPr="00691272">
        <w:rPr>
          <w:rFonts w:ascii="Times New Roman" w:hAnsi="Times New Roman"/>
          <w:color w:val="000000"/>
          <w:sz w:val="24"/>
          <w:szCs w:val="24"/>
          <w:lang w:val="uk-UA"/>
        </w:rPr>
        <w:t>J3 - CPDLC FANS 1/A VDL Mode 4;</w:t>
      </w:r>
    </w:p>
    <w:p w:rsidR="00676075" w:rsidRPr="00691272" w:rsidRDefault="00676075" w:rsidP="00EC6B64">
      <w:pPr>
        <w:spacing w:after="0"/>
        <w:ind w:firstLine="240"/>
        <w:jc w:val="both"/>
        <w:rPr>
          <w:rFonts w:ascii="Times New Roman" w:hAnsi="Times New Roman"/>
          <w:sz w:val="24"/>
          <w:szCs w:val="24"/>
          <w:lang w:val="uk-UA"/>
        </w:rPr>
      </w:pPr>
      <w:bookmarkStart w:id="291" w:name="8765"/>
      <w:bookmarkEnd w:id="291"/>
      <w:r w:rsidRPr="00691272">
        <w:rPr>
          <w:rFonts w:ascii="Times New Roman" w:hAnsi="Times New Roman"/>
          <w:color w:val="000000"/>
          <w:sz w:val="24"/>
          <w:szCs w:val="24"/>
          <w:lang w:val="uk-UA"/>
        </w:rPr>
        <w:t>J4 - CPDLC FANS 1/A VDL Mode 2;</w:t>
      </w:r>
    </w:p>
    <w:p w:rsidR="00676075" w:rsidRPr="00691272" w:rsidRDefault="00676075" w:rsidP="00EC6B64">
      <w:pPr>
        <w:spacing w:after="0"/>
        <w:ind w:firstLine="240"/>
        <w:jc w:val="both"/>
        <w:rPr>
          <w:rFonts w:ascii="Times New Roman" w:hAnsi="Times New Roman"/>
          <w:sz w:val="24"/>
          <w:szCs w:val="24"/>
          <w:lang w:val="uk-UA"/>
        </w:rPr>
      </w:pPr>
      <w:bookmarkStart w:id="292" w:name="8766"/>
      <w:bookmarkEnd w:id="292"/>
      <w:r w:rsidRPr="00691272">
        <w:rPr>
          <w:rFonts w:ascii="Times New Roman" w:hAnsi="Times New Roman"/>
          <w:color w:val="000000"/>
          <w:sz w:val="24"/>
          <w:szCs w:val="24"/>
          <w:lang w:val="uk-UA"/>
        </w:rPr>
        <w:t>J5 - CPDLC FANS 1/A SATCOM (INMARSAT);</w:t>
      </w:r>
    </w:p>
    <w:p w:rsidR="00676075" w:rsidRPr="00691272" w:rsidRDefault="00676075" w:rsidP="00EC6B64">
      <w:pPr>
        <w:spacing w:after="0"/>
        <w:ind w:firstLine="240"/>
        <w:jc w:val="both"/>
        <w:rPr>
          <w:rFonts w:ascii="Times New Roman" w:hAnsi="Times New Roman"/>
          <w:sz w:val="24"/>
          <w:szCs w:val="24"/>
          <w:lang w:val="uk-UA"/>
        </w:rPr>
      </w:pPr>
      <w:bookmarkStart w:id="293" w:name="8767"/>
      <w:bookmarkEnd w:id="293"/>
      <w:r w:rsidRPr="00691272">
        <w:rPr>
          <w:rFonts w:ascii="Times New Roman" w:hAnsi="Times New Roman"/>
          <w:color w:val="000000"/>
          <w:sz w:val="24"/>
          <w:szCs w:val="24"/>
          <w:lang w:val="uk-UA"/>
        </w:rPr>
        <w:t>J6 - CPDLC FANS 1/A SATCOM (MTSAT);</w:t>
      </w:r>
    </w:p>
    <w:p w:rsidR="00676075" w:rsidRPr="00691272" w:rsidRDefault="00676075" w:rsidP="00EC6B64">
      <w:pPr>
        <w:spacing w:after="0"/>
        <w:ind w:firstLine="240"/>
        <w:jc w:val="both"/>
        <w:rPr>
          <w:rFonts w:ascii="Times New Roman" w:hAnsi="Times New Roman"/>
          <w:sz w:val="24"/>
          <w:szCs w:val="24"/>
          <w:lang w:val="uk-UA"/>
        </w:rPr>
      </w:pPr>
      <w:bookmarkStart w:id="294" w:name="8768"/>
      <w:bookmarkEnd w:id="294"/>
      <w:r w:rsidRPr="00691272">
        <w:rPr>
          <w:rFonts w:ascii="Times New Roman" w:hAnsi="Times New Roman"/>
          <w:color w:val="000000"/>
          <w:sz w:val="24"/>
          <w:szCs w:val="24"/>
          <w:lang w:val="uk-UA"/>
        </w:rPr>
        <w:t>J7 - CPDLC FANS 1/A SATCOM (Iridium);</w:t>
      </w:r>
    </w:p>
    <w:p w:rsidR="00676075" w:rsidRPr="00691272" w:rsidRDefault="00676075" w:rsidP="00EC6B64">
      <w:pPr>
        <w:spacing w:after="0"/>
        <w:ind w:firstLine="240"/>
        <w:jc w:val="both"/>
        <w:rPr>
          <w:rFonts w:ascii="Times New Roman" w:hAnsi="Times New Roman"/>
          <w:sz w:val="24"/>
          <w:szCs w:val="24"/>
          <w:lang w:val="uk-UA"/>
        </w:rPr>
      </w:pPr>
      <w:bookmarkStart w:id="295" w:name="8769"/>
      <w:bookmarkEnd w:id="295"/>
      <w:r w:rsidRPr="00691272">
        <w:rPr>
          <w:rFonts w:ascii="Times New Roman" w:hAnsi="Times New Roman"/>
          <w:color w:val="000000"/>
          <w:sz w:val="24"/>
          <w:szCs w:val="24"/>
          <w:lang w:val="uk-UA"/>
        </w:rPr>
        <w:t>K - MLS;</w:t>
      </w:r>
    </w:p>
    <w:p w:rsidR="00676075" w:rsidRPr="00691272" w:rsidRDefault="00676075" w:rsidP="00EC6B64">
      <w:pPr>
        <w:spacing w:after="0"/>
        <w:ind w:firstLine="240"/>
        <w:jc w:val="both"/>
        <w:rPr>
          <w:rFonts w:ascii="Times New Roman" w:hAnsi="Times New Roman"/>
          <w:sz w:val="24"/>
          <w:szCs w:val="24"/>
          <w:lang w:val="uk-UA"/>
        </w:rPr>
      </w:pPr>
      <w:bookmarkStart w:id="296" w:name="8770"/>
      <w:bookmarkEnd w:id="296"/>
      <w:r w:rsidRPr="00691272">
        <w:rPr>
          <w:rFonts w:ascii="Times New Roman" w:hAnsi="Times New Roman"/>
          <w:color w:val="000000"/>
          <w:sz w:val="24"/>
          <w:szCs w:val="24"/>
          <w:lang w:val="uk-UA"/>
        </w:rPr>
        <w:t>L - ILS;</w:t>
      </w:r>
    </w:p>
    <w:p w:rsidR="00676075" w:rsidRPr="00691272" w:rsidRDefault="00676075" w:rsidP="00EC6B64">
      <w:pPr>
        <w:spacing w:after="0"/>
        <w:ind w:firstLine="240"/>
        <w:jc w:val="both"/>
        <w:rPr>
          <w:rFonts w:ascii="Times New Roman" w:hAnsi="Times New Roman"/>
          <w:sz w:val="24"/>
          <w:szCs w:val="24"/>
          <w:lang w:val="uk-UA"/>
        </w:rPr>
      </w:pPr>
      <w:bookmarkStart w:id="297" w:name="8771"/>
      <w:bookmarkEnd w:id="297"/>
      <w:r w:rsidRPr="00691272">
        <w:rPr>
          <w:rFonts w:ascii="Times New Roman" w:hAnsi="Times New Roman"/>
          <w:color w:val="000000"/>
          <w:sz w:val="24"/>
          <w:szCs w:val="24"/>
          <w:lang w:val="uk-UA"/>
        </w:rPr>
        <w:t>M1 - ATC RTF SATCOM (INMARSAT);</w:t>
      </w:r>
    </w:p>
    <w:p w:rsidR="00676075" w:rsidRPr="00691272" w:rsidRDefault="00676075" w:rsidP="00EC6B64">
      <w:pPr>
        <w:spacing w:after="0"/>
        <w:ind w:firstLine="240"/>
        <w:jc w:val="both"/>
        <w:rPr>
          <w:rFonts w:ascii="Times New Roman" w:hAnsi="Times New Roman"/>
          <w:sz w:val="24"/>
          <w:szCs w:val="24"/>
          <w:lang w:val="uk-UA"/>
        </w:rPr>
      </w:pPr>
      <w:bookmarkStart w:id="298" w:name="8772"/>
      <w:bookmarkEnd w:id="298"/>
      <w:r w:rsidRPr="00691272">
        <w:rPr>
          <w:rFonts w:ascii="Times New Roman" w:hAnsi="Times New Roman"/>
          <w:color w:val="000000"/>
          <w:sz w:val="24"/>
          <w:szCs w:val="24"/>
          <w:lang w:val="uk-UA"/>
        </w:rPr>
        <w:t>M2 - ATC RTF (MTSAT);</w:t>
      </w:r>
    </w:p>
    <w:p w:rsidR="00676075" w:rsidRPr="00691272" w:rsidRDefault="00676075" w:rsidP="00EC6B64">
      <w:pPr>
        <w:spacing w:after="0"/>
        <w:ind w:firstLine="240"/>
        <w:jc w:val="both"/>
        <w:rPr>
          <w:rFonts w:ascii="Times New Roman" w:hAnsi="Times New Roman"/>
          <w:sz w:val="24"/>
          <w:szCs w:val="24"/>
          <w:lang w:val="uk-UA"/>
        </w:rPr>
      </w:pPr>
      <w:bookmarkStart w:id="299" w:name="8773"/>
      <w:bookmarkEnd w:id="299"/>
      <w:r w:rsidRPr="00691272">
        <w:rPr>
          <w:rFonts w:ascii="Times New Roman" w:hAnsi="Times New Roman"/>
          <w:color w:val="000000"/>
          <w:sz w:val="24"/>
          <w:szCs w:val="24"/>
          <w:lang w:val="uk-UA"/>
        </w:rPr>
        <w:t>M3 - ATC RTF (Iridium);</w:t>
      </w:r>
    </w:p>
    <w:p w:rsidR="00676075" w:rsidRPr="00691272" w:rsidRDefault="00676075" w:rsidP="00EC6B64">
      <w:pPr>
        <w:spacing w:after="0"/>
        <w:ind w:firstLine="240"/>
        <w:jc w:val="both"/>
        <w:rPr>
          <w:rFonts w:ascii="Times New Roman" w:hAnsi="Times New Roman"/>
          <w:sz w:val="24"/>
          <w:szCs w:val="24"/>
          <w:lang w:val="uk-UA"/>
        </w:rPr>
      </w:pPr>
      <w:bookmarkStart w:id="300" w:name="8774"/>
      <w:bookmarkEnd w:id="300"/>
      <w:r w:rsidRPr="00691272">
        <w:rPr>
          <w:rFonts w:ascii="Times New Roman" w:hAnsi="Times New Roman"/>
          <w:color w:val="000000"/>
          <w:sz w:val="24"/>
          <w:szCs w:val="24"/>
          <w:lang w:val="uk-UA"/>
        </w:rPr>
        <w:t>O - VOR;</w:t>
      </w:r>
    </w:p>
    <w:p w:rsidR="00676075" w:rsidRPr="00691272" w:rsidRDefault="00676075" w:rsidP="00EC6B64">
      <w:pPr>
        <w:spacing w:after="0"/>
        <w:ind w:firstLine="240"/>
        <w:jc w:val="both"/>
        <w:rPr>
          <w:rFonts w:ascii="Times New Roman" w:hAnsi="Times New Roman"/>
          <w:sz w:val="24"/>
          <w:szCs w:val="24"/>
          <w:lang w:val="uk-UA"/>
        </w:rPr>
      </w:pPr>
      <w:bookmarkStart w:id="301" w:name="8775"/>
      <w:bookmarkEnd w:id="301"/>
      <w:r w:rsidRPr="00691272">
        <w:rPr>
          <w:rFonts w:ascii="Times New Roman" w:hAnsi="Times New Roman"/>
          <w:color w:val="000000"/>
          <w:sz w:val="24"/>
          <w:szCs w:val="24"/>
          <w:lang w:val="uk-UA"/>
        </w:rPr>
        <w:t>P1 - CPDLC RCP400;</w:t>
      </w:r>
    </w:p>
    <w:p w:rsidR="00676075" w:rsidRPr="00691272" w:rsidRDefault="00676075" w:rsidP="00EC6B64">
      <w:pPr>
        <w:spacing w:after="0"/>
        <w:ind w:firstLine="240"/>
        <w:jc w:val="both"/>
        <w:rPr>
          <w:rFonts w:ascii="Times New Roman" w:hAnsi="Times New Roman"/>
          <w:sz w:val="24"/>
          <w:szCs w:val="24"/>
          <w:lang w:val="uk-UA"/>
        </w:rPr>
      </w:pPr>
      <w:bookmarkStart w:id="302" w:name="8776"/>
      <w:bookmarkEnd w:id="302"/>
      <w:r w:rsidRPr="00691272">
        <w:rPr>
          <w:rFonts w:ascii="Times New Roman" w:hAnsi="Times New Roman"/>
          <w:color w:val="000000"/>
          <w:sz w:val="24"/>
          <w:szCs w:val="24"/>
          <w:lang w:val="uk-UA"/>
        </w:rPr>
        <w:t>P2 - CPDLC RCP240;</w:t>
      </w:r>
    </w:p>
    <w:p w:rsidR="00676075" w:rsidRPr="00691272" w:rsidRDefault="00676075" w:rsidP="00EC6B64">
      <w:pPr>
        <w:spacing w:after="0"/>
        <w:ind w:firstLine="240"/>
        <w:jc w:val="both"/>
        <w:rPr>
          <w:rFonts w:ascii="Times New Roman" w:hAnsi="Times New Roman"/>
          <w:sz w:val="24"/>
          <w:szCs w:val="24"/>
          <w:lang w:val="uk-UA"/>
        </w:rPr>
      </w:pPr>
      <w:bookmarkStart w:id="303" w:name="8777"/>
      <w:bookmarkEnd w:id="303"/>
      <w:r w:rsidRPr="00691272">
        <w:rPr>
          <w:rFonts w:ascii="Times New Roman" w:hAnsi="Times New Roman"/>
          <w:color w:val="000000"/>
          <w:sz w:val="24"/>
          <w:szCs w:val="24"/>
          <w:lang w:val="uk-UA"/>
        </w:rPr>
        <w:t>P3 - SATVOICE RCP400;</w:t>
      </w:r>
    </w:p>
    <w:p w:rsidR="00676075" w:rsidRPr="00691272" w:rsidRDefault="00676075" w:rsidP="00EC6B64">
      <w:pPr>
        <w:spacing w:after="0"/>
        <w:ind w:firstLine="240"/>
        <w:jc w:val="both"/>
        <w:rPr>
          <w:rFonts w:ascii="Times New Roman" w:hAnsi="Times New Roman"/>
          <w:sz w:val="24"/>
          <w:szCs w:val="24"/>
          <w:lang w:val="uk-UA"/>
        </w:rPr>
      </w:pPr>
      <w:bookmarkStart w:id="304" w:name="8778"/>
      <w:bookmarkEnd w:id="304"/>
      <w:r w:rsidRPr="00691272">
        <w:rPr>
          <w:rFonts w:ascii="Times New Roman" w:hAnsi="Times New Roman"/>
          <w:color w:val="000000"/>
          <w:sz w:val="24"/>
          <w:szCs w:val="24"/>
          <w:lang w:val="uk-UA"/>
        </w:rPr>
        <w:t>P4-P9 - зарезервовано для RCP;</w:t>
      </w:r>
    </w:p>
    <w:p w:rsidR="00676075" w:rsidRPr="00691272" w:rsidRDefault="00676075" w:rsidP="00EC6B64">
      <w:pPr>
        <w:spacing w:after="0"/>
        <w:ind w:firstLine="240"/>
        <w:jc w:val="both"/>
        <w:rPr>
          <w:rFonts w:ascii="Times New Roman" w:hAnsi="Times New Roman"/>
          <w:sz w:val="24"/>
          <w:szCs w:val="24"/>
          <w:lang w:val="uk-UA"/>
        </w:rPr>
      </w:pPr>
      <w:bookmarkStart w:id="305" w:name="8779"/>
      <w:bookmarkEnd w:id="305"/>
      <w:r w:rsidRPr="00691272">
        <w:rPr>
          <w:rFonts w:ascii="Times New Roman" w:hAnsi="Times New Roman"/>
          <w:color w:val="000000"/>
          <w:sz w:val="24"/>
          <w:szCs w:val="24"/>
          <w:lang w:val="uk-UA"/>
        </w:rPr>
        <w:t>R - допущений до PBN;</w:t>
      </w:r>
    </w:p>
    <w:p w:rsidR="00676075" w:rsidRPr="00691272" w:rsidRDefault="00676075" w:rsidP="00EC6B64">
      <w:pPr>
        <w:spacing w:after="0"/>
        <w:ind w:firstLine="240"/>
        <w:jc w:val="both"/>
        <w:rPr>
          <w:rFonts w:ascii="Times New Roman" w:hAnsi="Times New Roman"/>
          <w:sz w:val="24"/>
          <w:szCs w:val="24"/>
          <w:lang w:val="uk-UA"/>
        </w:rPr>
      </w:pPr>
      <w:bookmarkStart w:id="306" w:name="8780"/>
      <w:bookmarkEnd w:id="306"/>
      <w:r w:rsidRPr="00691272">
        <w:rPr>
          <w:rFonts w:ascii="Times New Roman" w:hAnsi="Times New Roman"/>
          <w:color w:val="000000"/>
          <w:sz w:val="24"/>
          <w:szCs w:val="24"/>
          <w:lang w:val="uk-UA"/>
        </w:rPr>
        <w:t>T - TACAN;</w:t>
      </w:r>
    </w:p>
    <w:p w:rsidR="00676075" w:rsidRPr="00691272" w:rsidRDefault="00676075" w:rsidP="00EC6B64">
      <w:pPr>
        <w:spacing w:after="0"/>
        <w:ind w:firstLine="240"/>
        <w:jc w:val="both"/>
        <w:rPr>
          <w:rFonts w:ascii="Times New Roman" w:hAnsi="Times New Roman"/>
          <w:sz w:val="24"/>
          <w:szCs w:val="24"/>
          <w:lang w:val="uk-UA"/>
        </w:rPr>
      </w:pPr>
      <w:bookmarkStart w:id="307" w:name="8781"/>
      <w:bookmarkEnd w:id="307"/>
      <w:r w:rsidRPr="00691272">
        <w:rPr>
          <w:rFonts w:ascii="Times New Roman" w:hAnsi="Times New Roman"/>
          <w:color w:val="000000"/>
          <w:sz w:val="24"/>
          <w:szCs w:val="24"/>
          <w:lang w:val="uk-UA"/>
        </w:rPr>
        <w:t>U - УВЧ-радіостанція;</w:t>
      </w:r>
    </w:p>
    <w:p w:rsidR="00676075" w:rsidRPr="00691272" w:rsidRDefault="00676075" w:rsidP="00EC6B64">
      <w:pPr>
        <w:spacing w:after="0"/>
        <w:ind w:firstLine="240"/>
        <w:jc w:val="both"/>
        <w:rPr>
          <w:rFonts w:ascii="Times New Roman" w:hAnsi="Times New Roman"/>
          <w:sz w:val="24"/>
          <w:szCs w:val="24"/>
          <w:lang w:val="uk-UA"/>
        </w:rPr>
      </w:pPr>
      <w:bookmarkStart w:id="308" w:name="8782"/>
      <w:bookmarkEnd w:id="308"/>
      <w:r w:rsidRPr="00691272">
        <w:rPr>
          <w:rFonts w:ascii="Times New Roman" w:hAnsi="Times New Roman"/>
          <w:color w:val="000000"/>
          <w:sz w:val="24"/>
          <w:szCs w:val="24"/>
          <w:lang w:val="uk-UA"/>
        </w:rPr>
        <w:t>V - ДВЧ-радіостанція;</w:t>
      </w:r>
    </w:p>
    <w:p w:rsidR="00676075" w:rsidRPr="00691272" w:rsidRDefault="00676075" w:rsidP="00EC6B64">
      <w:pPr>
        <w:spacing w:after="0"/>
        <w:ind w:firstLine="240"/>
        <w:jc w:val="both"/>
        <w:rPr>
          <w:rFonts w:ascii="Times New Roman" w:hAnsi="Times New Roman"/>
          <w:sz w:val="24"/>
          <w:szCs w:val="24"/>
          <w:lang w:val="uk-UA"/>
        </w:rPr>
      </w:pPr>
      <w:bookmarkStart w:id="309" w:name="8783"/>
      <w:bookmarkEnd w:id="309"/>
      <w:r w:rsidRPr="00691272">
        <w:rPr>
          <w:rFonts w:ascii="Times New Roman" w:hAnsi="Times New Roman"/>
          <w:color w:val="000000"/>
          <w:sz w:val="24"/>
          <w:szCs w:val="24"/>
          <w:lang w:val="uk-UA"/>
        </w:rPr>
        <w:t>W - допущений до RVSM;</w:t>
      </w:r>
    </w:p>
    <w:p w:rsidR="00676075" w:rsidRPr="00691272" w:rsidRDefault="00676075" w:rsidP="00EC6B64">
      <w:pPr>
        <w:spacing w:after="0"/>
        <w:ind w:firstLine="240"/>
        <w:jc w:val="both"/>
        <w:rPr>
          <w:rFonts w:ascii="Times New Roman" w:hAnsi="Times New Roman"/>
          <w:sz w:val="24"/>
          <w:szCs w:val="24"/>
          <w:lang w:val="uk-UA"/>
        </w:rPr>
      </w:pPr>
      <w:bookmarkStart w:id="310" w:name="8784"/>
      <w:bookmarkEnd w:id="310"/>
      <w:r w:rsidRPr="00691272">
        <w:rPr>
          <w:rFonts w:ascii="Times New Roman" w:hAnsi="Times New Roman"/>
          <w:color w:val="000000"/>
          <w:sz w:val="24"/>
          <w:szCs w:val="24"/>
          <w:lang w:val="uk-UA"/>
        </w:rPr>
        <w:t>X - допущений до MNPS;</w:t>
      </w:r>
    </w:p>
    <w:p w:rsidR="00676075" w:rsidRPr="00691272" w:rsidRDefault="00676075" w:rsidP="00EC6B64">
      <w:pPr>
        <w:spacing w:after="0"/>
        <w:ind w:firstLine="240"/>
        <w:jc w:val="both"/>
        <w:rPr>
          <w:rFonts w:ascii="Times New Roman" w:hAnsi="Times New Roman"/>
          <w:sz w:val="24"/>
          <w:szCs w:val="24"/>
          <w:lang w:val="uk-UA"/>
        </w:rPr>
      </w:pPr>
      <w:bookmarkStart w:id="311" w:name="8785"/>
      <w:bookmarkEnd w:id="311"/>
      <w:r w:rsidRPr="00691272">
        <w:rPr>
          <w:rFonts w:ascii="Times New Roman" w:hAnsi="Times New Roman"/>
          <w:color w:val="000000"/>
          <w:sz w:val="24"/>
          <w:szCs w:val="24"/>
          <w:lang w:val="uk-UA"/>
        </w:rPr>
        <w:t>Y - ДВЧ із розносом частот 8,33 КГц;</w:t>
      </w:r>
    </w:p>
    <w:p w:rsidR="00676075" w:rsidRPr="00691272" w:rsidRDefault="00676075" w:rsidP="00EC6B64">
      <w:pPr>
        <w:spacing w:after="0"/>
        <w:ind w:firstLine="240"/>
        <w:jc w:val="both"/>
        <w:rPr>
          <w:rFonts w:ascii="Times New Roman" w:hAnsi="Times New Roman"/>
          <w:sz w:val="24"/>
          <w:szCs w:val="24"/>
          <w:lang w:val="uk-UA"/>
        </w:rPr>
      </w:pPr>
      <w:bookmarkStart w:id="312" w:name="8786"/>
      <w:bookmarkEnd w:id="312"/>
      <w:r w:rsidRPr="00691272">
        <w:rPr>
          <w:rFonts w:ascii="Times New Roman" w:hAnsi="Times New Roman"/>
          <w:color w:val="000000"/>
          <w:sz w:val="24"/>
          <w:szCs w:val="24"/>
          <w:lang w:val="uk-UA"/>
        </w:rPr>
        <w:t>Z - інше бортове обладнання або технічні можливості.</w:t>
      </w:r>
    </w:p>
    <w:p w:rsidR="00676075" w:rsidRPr="00691272" w:rsidRDefault="00676075" w:rsidP="00EC6B64">
      <w:pPr>
        <w:spacing w:after="0"/>
        <w:ind w:firstLine="240"/>
        <w:jc w:val="both"/>
        <w:rPr>
          <w:rFonts w:ascii="Times New Roman" w:hAnsi="Times New Roman"/>
          <w:sz w:val="24"/>
          <w:szCs w:val="24"/>
          <w:lang w:val="uk-UA"/>
        </w:rPr>
      </w:pPr>
      <w:bookmarkStart w:id="313" w:name="8787"/>
      <w:bookmarkEnd w:id="313"/>
      <w:r w:rsidRPr="00691272">
        <w:rPr>
          <w:rFonts w:ascii="Times New Roman" w:hAnsi="Times New Roman"/>
          <w:color w:val="000000"/>
          <w:sz w:val="24"/>
          <w:szCs w:val="24"/>
          <w:lang w:val="uk-UA"/>
        </w:rPr>
        <w:t>У випадку зазначення літери S до стандартного обладнання відносяться ДВЧ-радіотелефон, VOR і ILS.</w:t>
      </w:r>
    </w:p>
    <w:p w:rsidR="00676075" w:rsidRPr="00691272" w:rsidRDefault="00676075" w:rsidP="00EC6B64">
      <w:pPr>
        <w:spacing w:after="0"/>
        <w:ind w:firstLine="240"/>
        <w:jc w:val="both"/>
        <w:rPr>
          <w:rFonts w:ascii="Times New Roman" w:hAnsi="Times New Roman"/>
          <w:sz w:val="24"/>
          <w:szCs w:val="24"/>
          <w:lang w:val="uk-UA"/>
        </w:rPr>
      </w:pPr>
      <w:bookmarkStart w:id="314" w:name="8788"/>
      <w:bookmarkEnd w:id="314"/>
      <w:r w:rsidRPr="00691272">
        <w:rPr>
          <w:rFonts w:ascii="Times New Roman" w:hAnsi="Times New Roman"/>
          <w:color w:val="000000"/>
          <w:sz w:val="24"/>
          <w:szCs w:val="24"/>
          <w:lang w:val="uk-UA"/>
        </w:rPr>
        <w:t>У разі використання літери G у полі 18 зазначають тип(и) зовнішнього функціонального доповнення GNSS, за наявності, після індикатора NAV/ і розділяють пробілом.</w:t>
      </w:r>
    </w:p>
    <w:p w:rsidR="00676075" w:rsidRPr="00691272" w:rsidRDefault="00676075" w:rsidP="00EC6B64">
      <w:pPr>
        <w:spacing w:after="0"/>
        <w:ind w:firstLine="240"/>
        <w:jc w:val="both"/>
        <w:rPr>
          <w:rFonts w:ascii="Times New Roman" w:hAnsi="Times New Roman"/>
          <w:sz w:val="24"/>
          <w:szCs w:val="24"/>
          <w:lang w:val="uk-UA"/>
        </w:rPr>
      </w:pPr>
      <w:bookmarkStart w:id="315" w:name="8789"/>
      <w:bookmarkEnd w:id="315"/>
      <w:r w:rsidRPr="00691272">
        <w:rPr>
          <w:rFonts w:ascii="Times New Roman" w:hAnsi="Times New Roman"/>
          <w:color w:val="000000"/>
          <w:sz w:val="24"/>
          <w:szCs w:val="24"/>
          <w:lang w:val="uk-UA"/>
        </w:rPr>
        <w:t>Інформацію щодо передачі диспетчерських дозволів і інформації з використанням лінії передачі даних/менеджменту зв'язку ОПР/перевірки мікрофона диспетчера наведено у документі RTCA/EUROCAE "Interoperability Requirements Standard for ATN Baseline 1 (ATN B1 INTEROP Standard-DO280B/ED-110B)".</w:t>
      </w:r>
    </w:p>
    <w:p w:rsidR="00676075" w:rsidRPr="00691272" w:rsidRDefault="00676075" w:rsidP="00EC6B64">
      <w:pPr>
        <w:spacing w:after="0"/>
        <w:ind w:firstLine="240"/>
        <w:jc w:val="both"/>
        <w:rPr>
          <w:rFonts w:ascii="Times New Roman" w:hAnsi="Times New Roman"/>
          <w:sz w:val="24"/>
          <w:szCs w:val="24"/>
          <w:lang w:val="uk-UA"/>
        </w:rPr>
      </w:pPr>
      <w:bookmarkStart w:id="316" w:name="8790"/>
      <w:bookmarkEnd w:id="316"/>
      <w:r w:rsidRPr="00691272">
        <w:rPr>
          <w:rFonts w:ascii="Times New Roman" w:hAnsi="Times New Roman"/>
          <w:color w:val="000000"/>
          <w:sz w:val="24"/>
          <w:szCs w:val="24"/>
          <w:lang w:val="uk-UA"/>
        </w:rPr>
        <w:t>У разі використання літери R після індикатора PBN/ у полі 18 вказуються рівні навігації, заснованої на характеристиках, що можуть бути досягнуті. Вказівки щодо застосування навігації, заснованої на характеристиках на конкретних сегментах маршруту, маршруті або районі, містяться у документі Doc 9613 "Performance Based Navigation (PBN) Manual" ICAO.</w:t>
      </w:r>
    </w:p>
    <w:p w:rsidR="00676075" w:rsidRPr="00691272" w:rsidRDefault="00676075" w:rsidP="00EC6B64">
      <w:pPr>
        <w:spacing w:after="0"/>
        <w:ind w:firstLine="240"/>
        <w:jc w:val="both"/>
        <w:rPr>
          <w:rFonts w:ascii="Times New Roman" w:hAnsi="Times New Roman"/>
          <w:sz w:val="24"/>
          <w:szCs w:val="24"/>
          <w:lang w:val="uk-UA"/>
        </w:rPr>
      </w:pPr>
      <w:bookmarkStart w:id="317" w:name="8791"/>
      <w:bookmarkEnd w:id="317"/>
      <w:r w:rsidRPr="00691272">
        <w:rPr>
          <w:rFonts w:ascii="Times New Roman" w:hAnsi="Times New Roman"/>
          <w:color w:val="000000"/>
          <w:sz w:val="24"/>
          <w:szCs w:val="24"/>
          <w:lang w:val="uk-UA"/>
        </w:rPr>
        <w:t>У разі використання літери Z у полі 18 зазначають інше наявне обладнання або інші технічні можливості після COM/, NAV/ і/або DAT/ як доцільно.</w:t>
      </w:r>
    </w:p>
    <w:p w:rsidR="00676075" w:rsidRPr="00691272" w:rsidRDefault="00676075" w:rsidP="00EC6B64">
      <w:pPr>
        <w:spacing w:after="0"/>
        <w:ind w:firstLine="240"/>
        <w:jc w:val="both"/>
        <w:rPr>
          <w:rFonts w:ascii="Times New Roman" w:hAnsi="Times New Roman"/>
          <w:sz w:val="24"/>
          <w:szCs w:val="24"/>
          <w:lang w:val="uk-UA"/>
        </w:rPr>
      </w:pPr>
      <w:bookmarkStart w:id="318" w:name="8792"/>
      <w:bookmarkEnd w:id="318"/>
      <w:r w:rsidRPr="00691272">
        <w:rPr>
          <w:rFonts w:ascii="Times New Roman" w:hAnsi="Times New Roman"/>
          <w:color w:val="000000"/>
          <w:sz w:val="24"/>
          <w:szCs w:val="24"/>
          <w:lang w:val="uk-UA"/>
        </w:rPr>
        <w:t>Інформація щодо навігаційних можливостей надається органам ОПР з метою прийняття рішення щодо надання дозволів і оптимізації маршрутів.</w:t>
      </w:r>
    </w:p>
    <w:p w:rsidR="00676075" w:rsidRPr="00691272" w:rsidRDefault="00676075" w:rsidP="00EC6B64">
      <w:pPr>
        <w:spacing w:after="0"/>
        <w:ind w:firstLine="240"/>
        <w:jc w:val="both"/>
        <w:rPr>
          <w:rFonts w:ascii="Times New Roman" w:hAnsi="Times New Roman"/>
          <w:sz w:val="24"/>
          <w:szCs w:val="24"/>
          <w:lang w:val="uk-UA"/>
        </w:rPr>
      </w:pPr>
      <w:bookmarkStart w:id="319" w:name="8793"/>
      <w:bookmarkEnd w:id="319"/>
      <w:r w:rsidRPr="00691272">
        <w:rPr>
          <w:rFonts w:ascii="Times New Roman" w:hAnsi="Times New Roman"/>
          <w:color w:val="000000"/>
          <w:sz w:val="24"/>
          <w:szCs w:val="24"/>
          <w:lang w:val="uk-UA"/>
        </w:rPr>
        <w:t>Інформація щодо застосування зв'язку, заснованого на характеристиках із зазначенням його специфікацій для ОПР у визначених районах міститься у Doc 9869 "Performance Based Communication and Surveillance (PBCS) Manual" ICAO.</w:t>
      </w:r>
    </w:p>
    <w:p w:rsidR="00676075" w:rsidRPr="00691272" w:rsidRDefault="00676075" w:rsidP="00EC6B64">
      <w:pPr>
        <w:spacing w:after="0"/>
        <w:ind w:firstLine="240"/>
        <w:jc w:val="both"/>
        <w:rPr>
          <w:rFonts w:ascii="Times New Roman" w:hAnsi="Times New Roman"/>
          <w:sz w:val="24"/>
          <w:szCs w:val="24"/>
          <w:lang w:val="uk-UA"/>
        </w:rPr>
      </w:pPr>
      <w:bookmarkStart w:id="320" w:name="8794"/>
      <w:bookmarkEnd w:id="320"/>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321" w:name="8795"/>
      <w:bookmarkEnd w:id="321"/>
      <w:r w:rsidRPr="00691272">
        <w:rPr>
          <w:rFonts w:ascii="Times New Roman" w:hAnsi="Times New Roman"/>
          <w:color w:val="000000"/>
          <w:sz w:val="24"/>
          <w:szCs w:val="24"/>
          <w:lang w:val="uk-UA"/>
        </w:rPr>
        <w:t>b) Бортове обладнання та технічні можливості щодо виявлення ПС</w:t>
      </w:r>
    </w:p>
    <w:p w:rsidR="00676075" w:rsidRPr="00691272" w:rsidRDefault="00676075" w:rsidP="00EC6B64">
      <w:pPr>
        <w:spacing w:after="0"/>
        <w:ind w:firstLine="240"/>
        <w:jc w:val="both"/>
        <w:rPr>
          <w:rFonts w:ascii="Times New Roman" w:hAnsi="Times New Roman"/>
          <w:sz w:val="24"/>
          <w:szCs w:val="24"/>
          <w:lang w:val="uk-UA"/>
        </w:rPr>
      </w:pPr>
      <w:bookmarkStart w:id="322" w:name="8796"/>
      <w:bookmarkEnd w:id="322"/>
      <w:r w:rsidRPr="00691272">
        <w:rPr>
          <w:rFonts w:ascii="Times New Roman" w:hAnsi="Times New Roman"/>
          <w:color w:val="000000"/>
          <w:sz w:val="24"/>
          <w:szCs w:val="24"/>
          <w:lang w:val="uk-UA"/>
        </w:rPr>
        <w:t>Один або більше із наступних дескрипторів із максимальною кількістю до 20 знаків для позначення справного бортового обладнання та технічних можливостей щодо виявлення ПС:</w:t>
      </w:r>
    </w:p>
    <w:p w:rsidR="00676075" w:rsidRPr="00691272" w:rsidRDefault="00676075" w:rsidP="00EC6B64">
      <w:pPr>
        <w:spacing w:after="0"/>
        <w:ind w:firstLine="240"/>
        <w:jc w:val="both"/>
        <w:rPr>
          <w:rFonts w:ascii="Times New Roman" w:hAnsi="Times New Roman"/>
          <w:sz w:val="24"/>
          <w:szCs w:val="24"/>
          <w:lang w:val="uk-UA"/>
        </w:rPr>
      </w:pPr>
      <w:bookmarkStart w:id="323" w:name="8797"/>
      <w:bookmarkEnd w:id="323"/>
      <w:r w:rsidRPr="00691272">
        <w:rPr>
          <w:rFonts w:ascii="Times New Roman" w:hAnsi="Times New Roman"/>
          <w:color w:val="000000"/>
          <w:sz w:val="24"/>
          <w:szCs w:val="24"/>
          <w:lang w:val="uk-UA"/>
        </w:rPr>
        <w:t>ВОРЛ Режими A і C:</w:t>
      </w:r>
    </w:p>
    <w:p w:rsidR="00676075" w:rsidRPr="00691272" w:rsidRDefault="00676075" w:rsidP="00EC6B64">
      <w:pPr>
        <w:spacing w:after="0"/>
        <w:ind w:firstLine="240"/>
        <w:jc w:val="both"/>
        <w:rPr>
          <w:rFonts w:ascii="Times New Roman" w:hAnsi="Times New Roman"/>
          <w:sz w:val="24"/>
          <w:szCs w:val="24"/>
          <w:lang w:val="uk-UA"/>
        </w:rPr>
      </w:pPr>
      <w:bookmarkStart w:id="324" w:name="8798"/>
      <w:bookmarkEnd w:id="324"/>
      <w:r w:rsidRPr="00691272">
        <w:rPr>
          <w:rFonts w:ascii="Times New Roman" w:hAnsi="Times New Roman"/>
          <w:color w:val="000000"/>
          <w:sz w:val="24"/>
          <w:szCs w:val="24"/>
          <w:lang w:val="uk-UA"/>
        </w:rPr>
        <w:t>A - прийомовідповідач - режим A (4 ЦИФРИ - 4096 кодів);</w:t>
      </w:r>
    </w:p>
    <w:p w:rsidR="00676075" w:rsidRPr="00691272" w:rsidRDefault="00676075" w:rsidP="00EC6B64">
      <w:pPr>
        <w:spacing w:after="0"/>
        <w:ind w:firstLine="240"/>
        <w:jc w:val="both"/>
        <w:rPr>
          <w:rFonts w:ascii="Times New Roman" w:hAnsi="Times New Roman"/>
          <w:sz w:val="24"/>
          <w:szCs w:val="24"/>
          <w:lang w:val="uk-UA"/>
        </w:rPr>
      </w:pPr>
      <w:bookmarkStart w:id="325" w:name="8799"/>
      <w:bookmarkEnd w:id="325"/>
      <w:r w:rsidRPr="00691272">
        <w:rPr>
          <w:rFonts w:ascii="Times New Roman" w:hAnsi="Times New Roman"/>
          <w:color w:val="000000"/>
          <w:sz w:val="24"/>
          <w:szCs w:val="24"/>
          <w:lang w:val="uk-UA"/>
        </w:rPr>
        <w:t>C - прийомовідповідач - режим A (4 ЦИФРИ - 4096 кодів) і режим C.</w:t>
      </w:r>
    </w:p>
    <w:p w:rsidR="00676075" w:rsidRPr="00691272" w:rsidRDefault="00676075" w:rsidP="00EC6B64">
      <w:pPr>
        <w:spacing w:after="0"/>
        <w:ind w:firstLine="240"/>
        <w:jc w:val="both"/>
        <w:rPr>
          <w:rFonts w:ascii="Times New Roman" w:hAnsi="Times New Roman"/>
          <w:sz w:val="24"/>
          <w:szCs w:val="24"/>
          <w:lang w:val="uk-UA"/>
        </w:rPr>
      </w:pPr>
      <w:bookmarkStart w:id="326" w:name="8800"/>
      <w:bookmarkEnd w:id="326"/>
      <w:r w:rsidRPr="00691272">
        <w:rPr>
          <w:rFonts w:ascii="Times New Roman" w:hAnsi="Times New Roman"/>
          <w:color w:val="000000"/>
          <w:sz w:val="24"/>
          <w:szCs w:val="24"/>
          <w:lang w:val="uk-UA"/>
        </w:rPr>
        <w:t>ВОРЛ Режим S</w:t>
      </w:r>
    </w:p>
    <w:p w:rsidR="00676075" w:rsidRPr="00691272" w:rsidRDefault="00676075" w:rsidP="00EC6B64">
      <w:pPr>
        <w:spacing w:after="0"/>
        <w:ind w:firstLine="240"/>
        <w:jc w:val="both"/>
        <w:rPr>
          <w:rFonts w:ascii="Times New Roman" w:hAnsi="Times New Roman"/>
          <w:sz w:val="24"/>
          <w:szCs w:val="24"/>
          <w:lang w:val="uk-UA"/>
        </w:rPr>
      </w:pPr>
      <w:bookmarkStart w:id="327" w:name="8801"/>
      <w:bookmarkEnd w:id="327"/>
      <w:r w:rsidRPr="00691272">
        <w:rPr>
          <w:rFonts w:ascii="Times New Roman" w:hAnsi="Times New Roman"/>
          <w:color w:val="000000"/>
          <w:sz w:val="24"/>
          <w:szCs w:val="24"/>
          <w:lang w:val="uk-UA"/>
        </w:rPr>
        <w:t>E - прийомовідповідач - режим S із ідентифікацією ПС, барометричною висотою і розширеними можливостями сквіттера (ADS-B);</w:t>
      </w:r>
    </w:p>
    <w:p w:rsidR="00676075" w:rsidRPr="00691272" w:rsidRDefault="00676075" w:rsidP="00EC6B64">
      <w:pPr>
        <w:spacing w:after="0"/>
        <w:ind w:firstLine="240"/>
        <w:jc w:val="both"/>
        <w:rPr>
          <w:rFonts w:ascii="Times New Roman" w:hAnsi="Times New Roman"/>
          <w:sz w:val="24"/>
          <w:szCs w:val="24"/>
          <w:lang w:val="uk-UA"/>
        </w:rPr>
      </w:pPr>
      <w:bookmarkStart w:id="328" w:name="8802"/>
      <w:bookmarkEnd w:id="328"/>
      <w:r w:rsidRPr="00691272">
        <w:rPr>
          <w:rFonts w:ascii="Times New Roman" w:hAnsi="Times New Roman"/>
          <w:color w:val="000000"/>
          <w:sz w:val="24"/>
          <w:szCs w:val="24"/>
          <w:lang w:val="uk-UA"/>
        </w:rPr>
        <w:t>H - прийомовідповідач - режим S із ідентифікацією ПС, барометричною висотою і поліпшеними можливостями щодо виявлення ПС;</w:t>
      </w:r>
    </w:p>
    <w:p w:rsidR="00676075" w:rsidRPr="00691272" w:rsidRDefault="00676075" w:rsidP="00EC6B64">
      <w:pPr>
        <w:spacing w:after="0"/>
        <w:ind w:firstLine="240"/>
        <w:jc w:val="both"/>
        <w:rPr>
          <w:rFonts w:ascii="Times New Roman" w:hAnsi="Times New Roman"/>
          <w:sz w:val="24"/>
          <w:szCs w:val="24"/>
          <w:lang w:val="uk-UA"/>
        </w:rPr>
      </w:pPr>
      <w:bookmarkStart w:id="329" w:name="8803"/>
      <w:bookmarkEnd w:id="329"/>
      <w:r w:rsidRPr="00691272">
        <w:rPr>
          <w:rFonts w:ascii="Times New Roman" w:hAnsi="Times New Roman"/>
          <w:color w:val="000000"/>
          <w:sz w:val="24"/>
          <w:szCs w:val="24"/>
          <w:lang w:val="uk-UA"/>
        </w:rPr>
        <w:t>I - прийомовідповідач - режим S із ідентифікацією ПС, але без барометричної висоти;</w:t>
      </w:r>
    </w:p>
    <w:p w:rsidR="00676075" w:rsidRPr="00691272" w:rsidRDefault="00676075" w:rsidP="00EC6B64">
      <w:pPr>
        <w:spacing w:after="0"/>
        <w:ind w:firstLine="240"/>
        <w:jc w:val="both"/>
        <w:rPr>
          <w:rFonts w:ascii="Times New Roman" w:hAnsi="Times New Roman"/>
          <w:sz w:val="24"/>
          <w:szCs w:val="24"/>
          <w:lang w:val="uk-UA"/>
        </w:rPr>
      </w:pPr>
      <w:bookmarkStart w:id="330" w:name="8804"/>
      <w:bookmarkEnd w:id="330"/>
      <w:r w:rsidRPr="00691272">
        <w:rPr>
          <w:rFonts w:ascii="Times New Roman" w:hAnsi="Times New Roman"/>
          <w:color w:val="000000"/>
          <w:sz w:val="24"/>
          <w:szCs w:val="24"/>
          <w:lang w:val="uk-UA"/>
        </w:rPr>
        <w:t>L - прийомовідповідач - режим S із ідентифікацією ПС, барометричною висотою, розширеними можливостями сквіттера (ADS-B) і поліпшеними можливостями щодо виявлення ПС;</w:t>
      </w:r>
    </w:p>
    <w:p w:rsidR="00676075" w:rsidRPr="00691272" w:rsidRDefault="00676075" w:rsidP="00EC6B64">
      <w:pPr>
        <w:spacing w:after="0"/>
        <w:ind w:firstLine="240"/>
        <w:jc w:val="both"/>
        <w:rPr>
          <w:rFonts w:ascii="Times New Roman" w:hAnsi="Times New Roman"/>
          <w:sz w:val="24"/>
          <w:szCs w:val="24"/>
          <w:lang w:val="uk-UA"/>
        </w:rPr>
      </w:pPr>
      <w:bookmarkStart w:id="331" w:name="8805"/>
      <w:bookmarkEnd w:id="331"/>
      <w:r w:rsidRPr="00691272">
        <w:rPr>
          <w:rFonts w:ascii="Times New Roman" w:hAnsi="Times New Roman"/>
          <w:color w:val="000000"/>
          <w:sz w:val="24"/>
          <w:szCs w:val="24"/>
          <w:lang w:val="uk-UA"/>
        </w:rPr>
        <w:t>P - прийомовідповідач - режим S із барометричною висотою, але без ідентифікації ПС;</w:t>
      </w:r>
    </w:p>
    <w:p w:rsidR="00676075" w:rsidRPr="00691272" w:rsidRDefault="00676075" w:rsidP="00EC6B64">
      <w:pPr>
        <w:spacing w:after="0"/>
        <w:ind w:firstLine="240"/>
        <w:jc w:val="both"/>
        <w:rPr>
          <w:rFonts w:ascii="Times New Roman" w:hAnsi="Times New Roman"/>
          <w:sz w:val="24"/>
          <w:szCs w:val="24"/>
          <w:lang w:val="uk-UA"/>
        </w:rPr>
      </w:pPr>
      <w:bookmarkStart w:id="332" w:name="8806"/>
      <w:bookmarkEnd w:id="332"/>
      <w:r w:rsidRPr="00691272">
        <w:rPr>
          <w:rFonts w:ascii="Times New Roman" w:hAnsi="Times New Roman"/>
          <w:color w:val="000000"/>
          <w:sz w:val="24"/>
          <w:szCs w:val="24"/>
          <w:lang w:val="uk-UA"/>
        </w:rPr>
        <w:t>S - прийомовідповідач - режим S із ідентифікацією ПС і барометричною висотою;</w:t>
      </w:r>
    </w:p>
    <w:p w:rsidR="00676075" w:rsidRPr="00691272" w:rsidRDefault="00676075" w:rsidP="00EC6B64">
      <w:pPr>
        <w:spacing w:after="0"/>
        <w:ind w:firstLine="240"/>
        <w:jc w:val="both"/>
        <w:rPr>
          <w:rFonts w:ascii="Times New Roman" w:hAnsi="Times New Roman"/>
          <w:sz w:val="24"/>
          <w:szCs w:val="24"/>
          <w:lang w:val="uk-UA"/>
        </w:rPr>
      </w:pPr>
      <w:bookmarkStart w:id="333" w:name="8807"/>
      <w:bookmarkEnd w:id="333"/>
      <w:r w:rsidRPr="00691272">
        <w:rPr>
          <w:rFonts w:ascii="Times New Roman" w:hAnsi="Times New Roman"/>
          <w:color w:val="000000"/>
          <w:sz w:val="24"/>
          <w:szCs w:val="24"/>
          <w:lang w:val="uk-UA"/>
        </w:rPr>
        <w:t>X - прийомовідповідач - режим S без передавання ідентифікації ПС і даних про барометричну висоту.</w:t>
      </w:r>
    </w:p>
    <w:p w:rsidR="00676075" w:rsidRPr="00691272" w:rsidRDefault="00676075" w:rsidP="00EC6B64">
      <w:pPr>
        <w:spacing w:after="0"/>
        <w:ind w:firstLine="240"/>
        <w:jc w:val="both"/>
        <w:rPr>
          <w:rFonts w:ascii="Times New Roman" w:hAnsi="Times New Roman"/>
          <w:sz w:val="24"/>
          <w:szCs w:val="24"/>
          <w:lang w:val="uk-UA"/>
        </w:rPr>
      </w:pPr>
      <w:bookmarkStart w:id="334" w:name="8808"/>
      <w:bookmarkEnd w:id="334"/>
      <w:r w:rsidRPr="00691272">
        <w:rPr>
          <w:rFonts w:ascii="Times New Roman" w:hAnsi="Times New Roman"/>
          <w:color w:val="000000"/>
          <w:sz w:val="24"/>
          <w:szCs w:val="24"/>
          <w:lang w:val="uk-UA"/>
        </w:rPr>
        <w:t>Розширені можливості сквіттера забезпечують передачу іншої затребуваної інформації щодо ПС за допомогою низхідної лінії зв'язку через відповідач із режимом S.</w:t>
      </w:r>
    </w:p>
    <w:p w:rsidR="00676075" w:rsidRPr="00691272" w:rsidRDefault="00676075" w:rsidP="00EC6B64">
      <w:pPr>
        <w:spacing w:after="0"/>
        <w:ind w:firstLine="240"/>
        <w:jc w:val="both"/>
        <w:rPr>
          <w:rFonts w:ascii="Times New Roman" w:hAnsi="Times New Roman"/>
          <w:sz w:val="24"/>
          <w:szCs w:val="24"/>
          <w:lang w:val="uk-UA"/>
        </w:rPr>
      </w:pPr>
      <w:bookmarkStart w:id="335" w:name="8809"/>
      <w:bookmarkEnd w:id="335"/>
      <w:r w:rsidRPr="00691272">
        <w:rPr>
          <w:rFonts w:ascii="Times New Roman" w:hAnsi="Times New Roman"/>
          <w:color w:val="000000"/>
          <w:sz w:val="24"/>
          <w:szCs w:val="24"/>
          <w:lang w:val="uk-UA"/>
        </w:rPr>
        <w:t>ADS-B</w:t>
      </w:r>
    </w:p>
    <w:p w:rsidR="00676075" w:rsidRPr="00691272" w:rsidRDefault="00676075" w:rsidP="00EC6B64">
      <w:pPr>
        <w:spacing w:after="0"/>
        <w:ind w:firstLine="240"/>
        <w:jc w:val="both"/>
        <w:rPr>
          <w:rFonts w:ascii="Times New Roman" w:hAnsi="Times New Roman"/>
          <w:sz w:val="24"/>
          <w:szCs w:val="24"/>
          <w:lang w:val="uk-UA"/>
        </w:rPr>
      </w:pPr>
      <w:bookmarkStart w:id="336" w:name="8810"/>
      <w:bookmarkEnd w:id="336"/>
      <w:r w:rsidRPr="00691272">
        <w:rPr>
          <w:rFonts w:ascii="Times New Roman" w:hAnsi="Times New Roman"/>
          <w:color w:val="000000"/>
          <w:sz w:val="24"/>
          <w:szCs w:val="24"/>
          <w:lang w:val="uk-UA"/>
        </w:rPr>
        <w:t>B1 - ADS-B OUT із можливістю передавати дані на 1090 МГц;</w:t>
      </w:r>
    </w:p>
    <w:p w:rsidR="00676075" w:rsidRPr="00691272" w:rsidRDefault="00676075" w:rsidP="00EC6B64">
      <w:pPr>
        <w:spacing w:after="0"/>
        <w:ind w:firstLine="240"/>
        <w:jc w:val="both"/>
        <w:rPr>
          <w:rFonts w:ascii="Times New Roman" w:hAnsi="Times New Roman"/>
          <w:sz w:val="24"/>
          <w:szCs w:val="24"/>
          <w:lang w:val="uk-UA"/>
        </w:rPr>
      </w:pPr>
      <w:bookmarkStart w:id="337" w:name="8811"/>
      <w:bookmarkEnd w:id="337"/>
      <w:r w:rsidRPr="00691272">
        <w:rPr>
          <w:rFonts w:ascii="Times New Roman" w:hAnsi="Times New Roman"/>
          <w:color w:val="000000"/>
          <w:sz w:val="24"/>
          <w:szCs w:val="24"/>
          <w:lang w:val="uk-UA"/>
        </w:rPr>
        <w:t>B2 - ADS-B OUT та IN із можливістю передавати і приймати дані на 1090 МГц;</w:t>
      </w:r>
    </w:p>
    <w:p w:rsidR="00676075" w:rsidRPr="00691272" w:rsidRDefault="00676075" w:rsidP="00EC6B64">
      <w:pPr>
        <w:spacing w:after="0"/>
        <w:ind w:firstLine="240"/>
        <w:jc w:val="both"/>
        <w:rPr>
          <w:rFonts w:ascii="Times New Roman" w:hAnsi="Times New Roman"/>
          <w:sz w:val="24"/>
          <w:szCs w:val="24"/>
          <w:lang w:val="uk-UA"/>
        </w:rPr>
      </w:pPr>
      <w:bookmarkStart w:id="338" w:name="8812"/>
      <w:bookmarkEnd w:id="338"/>
      <w:r w:rsidRPr="00691272">
        <w:rPr>
          <w:rFonts w:ascii="Times New Roman" w:hAnsi="Times New Roman"/>
          <w:color w:val="000000"/>
          <w:sz w:val="24"/>
          <w:szCs w:val="24"/>
          <w:lang w:val="uk-UA"/>
        </w:rPr>
        <w:t>U1 - ADS-B OUT із можливістю передавати дані із використанням прийомопередавача універсального доступу (universal access transceiver - UAT);</w:t>
      </w:r>
    </w:p>
    <w:p w:rsidR="00676075" w:rsidRPr="00691272" w:rsidRDefault="00676075" w:rsidP="00EC6B64">
      <w:pPr>
        <w:spacing w:after="0"/>
        <w:ind w:firstLine="240"/>
        <w:jc w:val="both"/>
        <w:rPr>
          <w:rFonts w:ascii="Times New Roman" w:hAnsi="Times New Roman"/>
          <w:sz w:val="24"/>
          <w:szCs w:val="24"/>
          <w:lang w:val="uk-UA"/>
        </w:rPr>
      </w:pPr>
      <w:bookmarkStart w:id="339" w:name="8813"/>
      <w:bookmarkEnd w:id="339"/>
      <w:r w:rsidRPr="00691272">
        <w:rPr>
          <w:rFonts w:ascii="Times New Roman" w:hAnsi="Times New Roman"/>
          <w:color w:val="000000"/>
          <w:sz w:val="24"/>
          <w:szCs w:val="24"/>
          <w:lang w:val="uk-UA"/>
        </w:rPr>
        <w:t>U2 - ADS-B OUT та IN із можливістю передавати і приймати дані із використанням UAT;</w:t>
      </w:r>
    </w:p>
    <w:p w:rsidR="00676075" w:rsidRPr="00691272" w:rsidRDefault="00676075" w:rsidP="00EC6B64">
      <w:pPr>
        <w:spacing w:after="0"/>
        <w:ind w:firstLine="240"/>
        <w:jc w:val="both"/>
        <w:rPr>
          <w:rFonts w:ascii="Times New Roman" w:hAnsi="Times New Roman"/>
          <w:sz w:val="24"/>
          <w:szCs w:val="24"/>
          <w:lang w:val="uk-UA"/>
        </w:rPr>
      </w:pPr>
      <w:bookmarkStart w:id="340" w:name="8814"/>
      <w:bookmarkEnd w:id="340"/>
      <w:r w:rsidRPr="00691272">
        <w:rPr>
          <w:rFonts w:ascii="Times New Roman" w:hAnsi="Times New Roman"/>
          <w:color w:val="000000"/>
          <w:sz w:val="24"/>
          <w:szCs w:val="24"/>
          <w:lang w:val="uk-UA"/>
        </w:rPr>
        <w:t>V1 - ADS-B із можливістю передавати дані із використанням ДВЧ лінії передачі даних, у тому числі для інших ПС (VDL Mode 4);</w:t>
      </w:r>
    </w:p>
    <w:p w:rsidR="00676075" w:rsidRPr="00691272" w:rsidRDefault="00676075" w:rsidP="00EC6B64">
      <w:pPr>
        <w:spacing w:after="0"/>
        <w:ind w:firstLine="240"/>
        <w:jc w:val="both"/>
        <w:rPr>
          <w:rFonts w:ascii="Times New Roman" w:hAnsi="Times New Roman"/>
          <w:sz w:val="24"/>
          <w:szCs w:val="24"/>
          <w:lang w:val="uk-UA"/>
        </w:rPr>
      </w:pPr>
      <w:bookmarkStart w:id="341" w:name="8815"/>
      <w:bookmarkEnd w:id="341"/>
      <w:r w:rsidRPr="00691272">
        <w:rPr>
          <w:rFonts w:ascii="Times New Roman" w:hAnsi="Times New Roman"/>
          <w:color w:val="000000"/>
          <w:sz w:val="24"/>
          <w:szCs w:val="24"/>
          <w:lang w:val="uk-UA"/>
        </w:rPr>
        <w:t>V2 - ADS-B із можливістю передавати і приймати дані із використанням ДВЧ лінії передачі даних, у тому числі здійснювати обмін даними з іншими ПС (VDL Mode 4).</w:t>
      </w:r>
    </w:p>
    <w:p w:rsidR="00676075" w:rsidRPr="00691272" w:rsidRDefault="00676075" w:rsidP="00EC6B64">
      <w:pPr>
        <w:spacing w:after="0"/>
        <w:ind w:firstLine="240"/>
        <w:jc w:val="both"/>
        <w:rPr>
          <w:rFonts w:ascii="Times New Roman" w:hAnsi="Times New Roman"/>
          <w:sz w:val="24"/>
          <w:szCs w:val="24"/>
          <w:lang w:val="uk-UA"/>
        </w:rPr>
      </w:pPr>
      <w:bookmarkStart w:id="342" w:name="8816"/>
      <w:bookmarkEnd w:id="342"/>
      <w:r w:rsidRPr="00691272">
        <w:rPr>
          <w:rFonts w:ascii="Times New Roman" w:hAnsi="Times New Roman"/>
          <w:color w:val="000000"/>
          <w:sz w:val="24"/>
          <w:szCs w:val="24"/>
          <w:lang w:val="uk-UA"/>
        </w:rPr>
        <w:t>ADS-C</w:t>
      </w:r>
    </w:p>
    <w:p w:rsidR="00676075" w:rsidRPr="00691272" w:rsidRDefault="00676075" w:rsidP="00EC6B64">
      <w:pPr>
        <w:spacing w:after="0"/>
        <w:ind w:firstLine="240"/>
        <w:jc w:val="both"/>
        <w:rPr>
          <w:rFonts w:ascii="Times New Roman" w:hAnsi="Times New Roman"/>
          <w:sz w:val="24"/>
          <w:szCs w:val="24"/>
          <w:lang w:val="uk-UA"/>
        </w:rPr>
      </w:pPr>
      <w:bookmarkStart w:id="343" w:name="8817"/>
      <w:bookmarkEnd w:id="343"/>
      <w:r w:rsidRPr="00691272">
        <w:rPr>
          <w:rFonts w:ascii="Times New Roman" w:hAnsi="Times New Roman"/>
          <w:color w:val="000000"/>
          <w:sz w:val="24"/>
          <w:szCs w:val="24"/>
          <w:lang w:val="uk-UA"/>
        </w:rPr>
        <w:t>D1 - ADS-C із FANS 1/A можливостями;</w:t>
      </w:r>
    </w:p>
    <w:p w:rsidR="00676075" w:rsidRPr="00691272" w:rsidRDefault="00676075" w:rsidP="00EC6B64">
      <w:pPr>
        <w:spacing w:after="0"/>
        <w:ind w:firstLine="240"/>
        <w:jc w:val="both"/>
        <w:rPr>
          <w:rFonts w:ascii="Times New Roman" w:hAnsi="Times New Roman"/>
          <w:sz w:val="24"/>
          <w:szCs w:val="24"/>
          <w:lang w:val="uk-UA"/>
        </w:rPr>
      </w:pPr>
      <w:bookmarkStart w:id="344" w:name="8818"/>
      <w:bookmarkEnd w:id="344"/>
      <w:r w:rsidRPr="00691272">
        <w:rPr>
          <w:rFonts w:ascii="Times New Roman" w:hAnsi="Times New Roman"/>
          <w:color w:val="000000"/>
          <w:sz w:val="24"/>
          <w:szCs w:val="24"/>
          <w:lang w:val="uk-UA"/>
        </w:rPr>
        <w:t>G1 - ADS-C із ATN можливостями.</w:t>
      </w:r>
    </w:p>
    <w:p w:rsidR="00676075" w:rsidRPr="00691272" w:rsidRDefault="00676075" w:rsidP="00EC6B64">
      <w:pPr>
        <w:spacing w:after="0"/>
        <w:ind w:firstLine="240"/>
        <w:jc w:val="both"/>
        <w:rPr>
          <w:rFonts w:ascii="Times New Roman" w:hAnsi="Times New Roman"/>
          <w:sz w:val="24"/>
          <w:szCs w:val="24"/>
          <w:lang w:val="uk-UA"/>
        </w:rPr>
      </w:pPr>
      <w:bookmarkStart w:id="345" w:name="8819"/>
      <w:bookmarkEnd w:id="345"/>
      <w:r w:rsidRPr="00691272">
        <w:rPr>
          <w:rFonts w:ascii="Times New Roman" w:hAnsi="Times New Roman"/>
          <w:color w:val="000000"/>
          <w:sz w:val="24"/>
          <w:szCs w:val="24"/>
          <w:lang w:val="uk-UA"/>
        </w:rPr>
        <w:t>Не зазначені буквено-цифрові знаки вважаються зарезервованими.</w:t>
      </w:r>
    </w:p>
    <w:p w:rsidR="00676075" w:rsidRPr="00691272" w:rsidRDefault="00676075" w:rsidP="00EC6B64">
      <w:pPr>
        <w:spacing w:after="0"/>
        <w:ind w:firstLine="240"/>
        <w:jc w:val="both"/>
        <w:rPr>
          <w:rFonts w:ascii="Times New Roman" w:hAnsi="Times New Roman"/>
          <w:sz w:val="24"/>
          <w:szCs w:val="24"/>
          <w:lang w:val="uk-UA"/>
        </w:rPr>
      </w:pPr>
      <w:bookmarkStart w:id="346" w:name="8820"/>
      <w:bookmarkEnd w:id="346"/>
      <w:r w:rsidRPr="00691272">
        <w:rPr>
          <w:rFonts w:ascii="Times New Roman" w:hAnsi="Times New Roman"/>
          <w:color w:val="000000"/>
          <w:sz w:val="24"/>
          <w:szCs w:val="24"/>
          <w:lang w:val="uk-UA"/>
        </w:rPr>
        <w:t>Інформація щодо застосування спостереження, заснованого на характеристиках із зазначенням його специфікацій для ОПР у визначених районах міститься у Doc 9869 "Performance Based Communication and Surveillance (PBCS) Manual" ICAO.</w:t>
      </w:r>
    </w:p>
    <w:p w:rsidR="00676075" w:rsidRPr="00691272" w:rsidRDefault="00676075" w:rsidP="00EC6B64">
      <w:pPr>
        <w:spacing w:after="0"/>
        <w:ind w:firstLine="240"/>
        <w:jc w:val="both"/>
        <w:rPr>
          <w:rFonts w:ascii="Times New Roman" w:hAnsi="Times New Roman"/>
          <w:sz w:val="24"/>
          <w:szCs w:val="24"/>
          <w:lang w:val="uk-UA"/>
        </w:rPr>
      </w:pPr>
      <w:bookmarkStart w:id="347" w:name="8821"/>
      <w:bookmarkEnd w:id="347"/>
      <w:r w:rsidRPr="00691272">
        <w:rPr>
          <w:rFonts w:ascii="Times New Roman" w:hAnsi="Times New Roman"/>
          <w:color w:val="000000"/>
          <w:sz w:val="24"/>
          <w:szCs w:val="24"/>
          <w:lang w:val="uk-UA"/>
        </w:rPr>
        <w:t>Додаткове обладнання спостереження та можливості ПС зазначають у полі типу 18 "Інша інформація" після індикатора SUR/.</w:t>
      </w:r>
    </w:p>
    <w:p w:rsidR="00676075" w:rsidRPr="00691272" w:rsidRDefault="00676075" w:rsidP="00EC6B64">
      <w:pPr>
        <w:spacing w:after="0"/>
        <w:ind w:firstLine="240"/>
        <w:jc w:val="both"/>
        <w:rPr>
          <w:rFonts w:ascii="Times New Roman" w:hAnsi="Times New Roman"/>
          <w:sz w:val="24"/>
          <w:szCs w:val="24"/>
          <w:lang w:val="uk-UA"/>
        </w:rPr>
      </w:pPr>
      <w:bookmarkStart w:id="348" w:name="8822"/>
      <w:bookmarkEnd w:id="348"/>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349" w:name="8823"/>
      <w:bookmarkEnd w:id="349"/>
      <w:r w:rsidRPr="00691272">
        <w:rPr>
          <w:rFonts w:ascii="Times New Roman" w:hAnsi="Times New Roman"/>
          <w:color w:val="000000"/>
          <w:sz w:val="24"/>
          <w:szCs w:val="24"/>
          <w:lang w:val="uk-UA"/>
        </w:rPr>
        <w:t>-S/A;</w:t>
      </w:r>
    </w:p>
    <w:p w:rsidR="00676075" w:rsidRPr="00691272" w:rsidRDefault="00676075" w:rsidP="00EC6B64">
      <w:pPr>
        <w:spacing w:after="0"/>
        <w:ind w:firstLine="240"/>
        <w:jc w:val="both"/>
        <w:rPr>
          <w:rFonts w:ascii="Times New Roman" w:hAnsi="Times New Roman"/>
          <w:sz w:val="24"/>
          <w:szCs w:val="24"/>
          <w:lang w:val="uk-UA"/>
        </w:rPr>
      </w:pPr>
      <w:bookmarkStart w:id="350" w:name="8824"/>
      <w:bookmarkEnd w:id="350"/>
      <w:r w:rsidRPr="00691272">
        <w:rPr>
          <w:rFonts w:ascii="Times New Roman" w:hAnsi="Times New Roman"/>
          <w:color w:val="000000"/>
          <w:sz w:val="24"/>
          <w:szCs w:val="24"/>
          <w:lang w:val="uk-UA"/>
        </w:rPr>
        <w:t>-SCI/CB1;</w:t>
      </w:r>
    </w:p>
    <w:p w:rsidR="00676075" w:rsidRPr="00691272" w:rsidRDefault="00676075" w:rsidP="00EC6B64">
      <w:pPr>
        <w:spacing w:after="0"/>
        <w:ind w:firstLine="240"/>
        <w:jc w:val="both"/>
        <w:rPr>
          <w:rFonts w:ascii="Times New Roman" w:hAnsi="Times New Roman"/>
          <w:sz w:val="24"/>
          <w:szCs w:val="24"/>
          <w:lang w:val="uk-UA"/>
        </w:rPr>
      </w:pPr>
      <w:bookmarkStart w:id="351" w:name="8825"/>
      <w:bookmarkEnd w:id="351"/>
      <w:r w:rsidRPr="00691272">
        <w:rPr>
          <w:rFonts w:ascii="Times New Roman" w:hAnsi="Times New Roman"/>
          <w:color w:val="000000"/>
          <w:sz w:val="24"/>
          <w:szCs w:val="24"/>
          <w:lang w:val="uk-UA"/>
        </w:rPr>
        <w:t>-SAFR/SV1.</w:t>
      </w:r>
    </w:p>
    <w:p w:rsidR="00676075" w:rsidRPr="00691272" w:rsidRDefault="00676075" w:rsidP="00EC6B64">
      <w:pPr>
        <w:spacing w:after="0"/>
        <w:ind w:firstLine="240"/>
        <w:jc w:val="both"/>
        <w:rPr>
          <w:rFonts w:ascii="Times New Roman" w:hAnsi="Times New Roman"/>
          <w:sz w:val="24"/>
          <w:szCs w:val="24"/>
          <w:lang w:val="uk-UA"/>
        </w:rPr>
      </w:pPr>
      <w:bookmarkStart w:id="352" w:name="8826"/>
      <w:bookmarkEnd w:id="352"/>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353" w:name="8827"/>
      <w:bookmarkEnd w:id="353"/>
      <w:r w:rsidRPr="00691272">
        <w:rPr>
          <w:rFonts w:ascii="Times New Roman" w:hAnsi="Times New Roman"/>
          <w:color w:val="000000"/>
          <w:sz w:val="24"/>
          <w:szCs w:val="24"/>
          <w:lang w:val="uk-UA"/>
        </w:rPr>
        <w:t>на борту є справне стандартне обладнання зв'язку, навігаційне обладнання, а також обладнання заходження на посадку для польоту за наміченим маршрутом; прийомовідповідач - режим A (4 ЦИФРИ - 4096 кодів);</w:t>
      </w:r>
    </w:p>
    <w:p w:rsidR="00676075" w:rsidRPr="00691272" w:rsidRDefault="00676075" w:rsidP="00EC6B64">
      <w:pPr>
        <w:spacing w:after="0"/>
        <w:ind w:firstLine="240"/>
        <w:jc w:val="both"/>
        <w:rPr>
          <w:rFonts w:ascii="Times New Roman" w:hAnsi="Times New Roman"/>
          <w:sz w:val="24"/>
          <w:szCs w:val="24"/>
          <w:lang w:val="uk-UA"/>
        </w:rPr>
      </w:pPr>
      <w:bookmarkStart w:id="354" w:name="8828"/>
      <w:bookmarkEnd w:id="354"/>
      <w:r w:rsidRPr="00691272">
        <w:rPr>
          <w:rFonts w:ascii="Times New Roman" w:hAnsi="Times New Roman"/>
          <w:color w:val="000000"/>
          <w:sz w:val="24"/>
          <w:szCs w:val="24"/>
          <w:lang w:val="uk-UA"/>
        </w:rPr>
        <w:t>на борту є справне стандартне обладнання зв'язку, навігаційне обладнання, а також обладнання заходження на посадку для польоту за наміченим маршрутом, LORAN C, інерційна навігація; прийомовідповідач режиму A (4 ЦИФРИ - 4096 кодів) і режим C, ADS-B із виділеним/окремим 1090 МГц ADS-B із "наземним застосуванням";</w:t>
      </w:r>
    </w:p>
    <w:p w:rsidR="00676075" w:rsidRPr="00691272" w:rsidRDefault="00676075" w:rsidP="00EC6B64">
      <w:pPr>
        <w:spacing w:after="0"/>
        <w:ind w:firstLine="240"/>
        <w:jc w:val="both"/>
        <w:rPr>
          <w:rFonts w:ascii="Times New Roman" w:hAnsi="Times New Roman"/>
          <w:sz w:val="24"/>
          <w:szCs w:val="24"/>
          <w:lang w:val="uk-UA"/>
        </w:rPr>
      </w:pPr>
      <w:bookmarkStart w:id="355" w:name="8829"/>
      <w:bookmarkEnd w:id="355"/>
      <w:r w:rsidRPr="00691272">
        <w:rPr>
          <w:rFonts w:ascii="Times New Roman" w:hAnsi="Times New Roman"/>
          <w:color w:val="000000"/>
          <w:sz w:val="24"/>
          <w:szCs w:val="24"/>
          <w:lang w:val="uk-UA"/>
        </w:rPr>
        <w:t>на борту є справне стандартне обладнання зв'язку, навігаційне обладнання, а також обладнання заходження на посадку для польоту за наміченим маршрутом, система посадки GBAS, ADF, допущений до PBN; прийомовідповідач - режим S із ідентифікацією ПС і барометричною висотою, ADS-B OUT із використанням VDL Mode 4.</w:t>
      </w:r>
    </w:p>
    <w:p w:rsidR="00676075" w:rsidRPr="00691272" w:rsidRDefault="00676075" w:rsidP="00EC6B64">
      <w:pPr>
        <w:spacing w:after="0"/>
        <w:ind w:firstLine="240"/>
        <w:jc w:val="both"/>
        <w:rPr>
          <w:rFonts w:ascii="Times New Roman" w:hAnsi="Times New Roman"/>
          <w:sz w:val="24"/>
          <w:szCs w:val="24"/>
          <w:lang w:val="uk-UA"/>
        </w:rPr>
      </w:pPr>
      <w:bookmarkStart w:id="356" w:name="8830"/>
      <w:bookmarkEnd w:id="356"/>
      <w:r w:rsidRPr="00691272">
        <w:rPr>
          <w:rFonts w:ascii="Times New Roman" w:hAnsi="Times New Roman"/>
          <w:color w:val="000000"/>
          <w:sz w:val="24"/>
          <w:szCs w:val="24"/>
          <w:lang w:val="uk-UA"/>
        </w:rPr>
        <w:t>7. Поле типу 13. Аеродром вильоту та час.</w:t>
      </w:r>
    </w:p>
    <w:p w:rsidR="00676075" w:rsidRPr="00691272" w:rsidRDefault="00676075" w:rsidP="00EC6B64">
      <w:pPr>
        <w:spacing w:after="0"/>
        <w:ind w:firstLine="240"/>
        <w:jc w:val="both"/>
        <w:rPr>
          <w:rFonts w:ascii="Times New Roman" w:hAnsi="Times New Roman"/>
          <w:sz w:val="24"/>
          <w:szCs w:val="24"/>
          <w:lang w:val="uk-UA"/>
        </w:rPr>
      </w:pPr>
      <w:bookmarkStart w:id="357" w:name="8831"/>
      <w:bookmarkEnd w:id="357"/>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358" w:name="8832"/>
      <w:bookmarkEnd w:id="358"/>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3" type="#_x0000_t75" style="width:287.25pt;height:99.75pt;visibility:visible">
            <v:imagedata r:id="rId13"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359" w:name="8833"/>
      <w:bookmarkEnd w:id="359"/>
      <w:r w:rsidRPr="00691272">
        <w:rPr>
          <w:rFonts w:ascii="Times New Roman" w:hAnsi="Times New Roman"/>
          <w:color w:val="000000"/>
          <w:sz w:val="24"/>
          <w:szCs w:val="24"/>
          <w:lang w:val="uk-UA"/>
        </w:rPr>
        <w:t>Ключ поля типу 13</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295"/>
        <w:gridCol w:w="3198"/>
        <w:gridCol w:w="3197"/>
      </w:tblGrid>
      <w:tr w:rsidR="00676075" w:rsidRPr="00C127BD"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0" w:name="8834"/>
            <w:bookmarkEnd w:id="360"/>
            <w:r w:rsidRPr="00691272">
              <w:rPr>
                <w:rFonts w:ascii="Times New Roman" w:hAnsi="Times New Roman"/>
                <w:color w:val="000000"/>
                <w:sz w:val="24"/>
                <w:szCs w:val="24"/>
                <w:lang w:val="uk-UA"/>
              </w:rPr>
              <w:t>Попередній тип поля або символ</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1" w:name="8835"/>
            <w:bookmarkEnd w:id="361"/>
            <w:r w:rsidRPr="00691272">
              <w:rPr>
                <w:rFonts w:ascii="Times New Roman" w:hAnsi="Times New Roman"/>
                <w:color w:val="000000"/>
                <w:sz w:val="24"/>
                <w:szCs w:val="24"/>
                <w:lang w:val="uk-UA"/>
              </w:rPr>
              <w:t>Даний тип поля використовують в</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2" w:name="8836"/>
            <w:bookmarkEnd w:id="362"/>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3" w:name="8837"/>
            <w:bookmarkEnd w:id="363"/>
            <w:r w:rsidRPr="00691272">
              <w:rPr>
                <w:rFonts w:ascii="Times New Roman" w:hAnsi="Times New Roman"/>
                <w:color w:val="000000"/>
                <w:sz w:val="24"/>
                <w:szCs w:val="24"/>
                <w:lang w:val="uk-UA"/>
              </w:rPr>
              <w:t>10</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4" w:name="8838"/>
            <w:bookmarkEnd w:id="364"/>
            <w:r w:rsidRPr="00691272">
              <w:rPr>
                <w:rFonts w:ascii="Times New Roman" w:hAnsi="Times New Roman"/>
                <w:color w:val="000000"/>
                <w:sz w:val="24"/>
                <w:szCs w:val="24"/>
                <w:lang w:val="uk-UA"/>
              </w:rPr>
              <w:t>ALR</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5" w:name="8839"/>
            <w:bookmarkEnd w:id="365"/>
            <w:r w:rsidRPr="00691272">
              <w:rPr>
                <w:rFonts w:ascii="Times New Roman" w:hAnsi="Times New Roman"/>
                <w:color w:val="000000"/>
                <w:sz w:val="24"/>
                <w:szCs w:val="24"/>
                <w:lang w:val="uk-UA"/>
              </w:rPr>
              <w:t>15</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6" w:name="8840"/>
            <w:bookmarkEnd w:id="366"/>
            <w:r w:rsidRPr="00691272">
              <w:rPr>
                <w:rFonts w:ascii="Times New Roman" w:hAnsi="Times New Roman"/>
                <w:color w:val="000000"/>
                <w:sz w:val="24"/>
                <w:szCs w:val="24"/>
                <w:lang w:val="uk-UA"/>
              </w:rPr>
              <w:t>10</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7" w:name="8841"/>
            <w:bookmarkEnd w:id="367"/>
            <w:r w:rsidRPr="00691272">
              <w:rPr>
                <w:rFonts w:ascii="Times New Roman" w:hAnsi="Times New Roman"/>
                <w:color w:val="000000"/>
                <w:sz w:val="24"/>
                <w:szCs w:val="24"/>
                <w:lang w:val="uk-UA"/>
              </w:rPr>
              <w:t>FPL</w:t>
            </w:r>
            <w:r w:rsidRPr="00691272">
              <w:rPr>
                <w:rFonts w:ascii="Times New Roman" w:hAnsi="Times New Roman"/>
                <w:sz w:val="24"/>
                <w:szCs w:val="24"/>
                <w:lang w:val="uk-UA"/>
              </w:rPr>
              <w:br/>
            </w:r>
            <w:r w:rsidRPr="00691272">
              <w:rPr>
                <w:rFonts w:ascii="Times New Roman" w:hAnsi="Times New Roman"/>
                <w:color w:val="000000"/>
                <w:sz w:val="24"/>
                <w:szCs w:val="24"/>
                <w:lang w:val="uk-UA"/>
              </w:rPr>
              <w:t>CHG</w:t>
            </w:r>
            <w:r w:rsidRPr="00691272">
              <w:rPr>
                <w:rFonts w:ascii="Times New Roman" w:hAnsi="Times New Roman"/>
                <w:sz w:val="24"/>
                <w:szCs w:val="24"/>
                <w:lang w:val="uk-UA"/>
              </w:rPr>
              <w:br/>
            </w:r>
            <w:r w:rsidRPr="00691272">
              <w:rPr>
                <w:rFonts w:ascii="Times New Roman" w:hAnsi="Times New Roman"/>
                <w:color w:val="000000"/>
                <w:sz w:val="24"/>
                <w:szCs w:val="24"/>
                <w:lang w:val="uk-UA"/>
              </w:rPr>
              <w:t>CNL</w:t>
            </w:r>
            <w:r w:rsidRPr="00691272">
              <w:rPr>
                <w:rFonts w:ascii="Times New Roman" w:hAnsi="Times New Roman"/>
                <w:sz w:val="24"/>
                <w:szCs w:val="24"/>
                <w:lang w:val="uk-UA"/>
              </w:rPr>
              <w:br/>
            </w:r>
            <w:r w:rsidRPr="00691272">
              <w:rPr>
                <w:rFonts w:ascii="Times New Roman" w:hAnsi="Times New Roman"/>
                <w:color w:val="000000"/>
                <w:sz w:val="24"/>
                <w:szCs w:val="24"/>
                <w:lang w:val="uk-UA"/>
              </w:rPr>
              <w:t>DLA</w:t>
            </w:r>
            <w:r w:rsidRPr="00691272">
              <w:rPr>
                <w:rFonts w:ascii="Times New Roman" w:hAnsi="Times New Roman"/>
                <w:sz w:val="24"/>
                <w:szCs w:val="24"/>
                <w:lang w:val="uk-UA"/>
              </w:rPr>
              <w:br/>
            </w:r>
            <w:r w:rsidRPr="00691272">
              <w:rPr>
                <w:rFonts w:ascii="Times New Roman" w:hAnsi="Times New Roman"/>
                <w:color w:val="000000"/>
                <w:sz w:val="24"/>
                <w:szCs w:val="24"/>
                <w:lang w:val="uk-UA"/>
              </w:rPr>
              <w:t>DEP</w:t>
            </w:r>
            <w:r w:rsidRPr="00691272">
              <w:rPr>
                <w:rFonts w:ascii="Times New Roman" w:hAnsi="Times New Roman"/>
                <w:sz w:val="24"/>
                <w:szCs w:val="24"/>
                <w:lang w:val="uk-UA"/>
              </w:rPr>
              <w:br/>
            </w:r>
            <w:r w:rsidRPr="00691272">
              <w:rPr>
                <w:rFonts w:ascii="Times New Roman" w:hAnsi="Times New Roman"/>
                <w:color w:val="000000"/>
                <w:sz w:val="24"/>
                <w:szCs w:val="24"/>
                <w:lang w:val="uk-UA"/>
              </w:rPr>
              <w:t>ARR</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8" w:name="8842"/>
            <w:bookmarkEnd w:id="368"/>
            <w:r w:rsidRPr="00691272">
              <w:rPr>
                <w:rFonts w:ascii="Times New Roman" w:hAnsi="Times New Roman"/>
                <w:color w:val="000000"/>
                <w:sz w:val="24"/>
                <w:szCs w:val="24"/>
                <w:lang w:val="uk-UA"/>
              </w:rPr>
              <w:t>15</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r w:rsidRPr="00691272">
              <w:rPr>
                <w:rFonts w:ascii="Times New Roman" w:hAnsi="Times New Roman"/>
                <w:sz w:val="24"/>
                <w:szCs w:val="24"/>
                <w:lang w:val="uk-UA"/>
              </w:rPr>
              <w:br/>
            </w:r>
            <w:r w:rsidRPr="00691272">
              <w:rPr>
                <w:rFonts w:ascii="Times New Roman" w:hAnsi="Times New Roman"/>
                <w:color w:val="000000"/>
                <w:sz w:val="24"/>
                <w:szCs w:val="24"/>
                <w:lang w:val="uk-UA"/>
              </w:rPr>
              <w:t>(16)*17</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69" w:name="8843"/>
            <w:bookmarkEnd w:id="369"/>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r w:rsidRPr="00691272">
              <w:rPr>
                <w:rFonts w:ascii="Times New Roman" w:hAnsi="Times New Roman"/>
                <w:sz w:val="24"/>
                <w:szCs w:val="24"/>
                <w:lang w:val="uk-UA"/>
              </w:rPr>
              <w:br/>
            </w:r>
            <w:r w:rsidRPr="00691272">
              <w:rPr>
                <w:rFonts w:ascii="Times New Roman" w:hAnsi="Times New Roman"/>
                <w:color w:val="000000"/>
                <w:sz w:val="24"/>
                <w:szCs w:val="24"/>
                <w:lang w:val="uk-UA"/>
              </w:rPr>
              <w:t>7</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70" w:name="8844"/>
            <w:bookmarkEnd w:id="370"/>
            <w:r w:rsidRPr="00691272">
              <w:rPr>
                <w:rFonts w:ascii="Times New Roman" w:hAnsi="Times New Roman"/>
                <w:color w:val="000000"/>
                <w:sz w:val="24"/>
                <w:szCs w:val="24"/>
                <w:lang w:val="uk-UA"/>
              </w:rPr>
              <w:t>RQP</w:t>
            </w:r>
            <w:r w:rsidRPr="00691272">
              <w:rPr>
                <w:rFonts w:ascii="Times New Roman" w:hAnsi="Times New Roman"/>
                <w:sz w:val="24"/>
                <w:szCs w:val="24"/>
                <w:lang w:val="uk-UA"/>
              </w:rPr>
              <w:br/>
            </w:r>
            <w:r w:rsidRPr="00691272">
              <w:rPr>
                <w:rFonts w:ascii="Times New Roman" w:hAnsi="Times New Roman"/>
                <w:color w:val="000000"/>
                <w:sz w:val="24"/>
                <w:szCs w:val="24"/>
                <w:lang w:val="uk-UA"/>
              </w:rPr>
              <w:t>RQS</w:t>
            </w:r>
            <w:r w:rsidRPr="00691272">
              <w:rPr>
                <w:rFonts w:ascii="Times New Roman" w:hAnsi="Times New Roman"/>
                <w:sz w:val="24"/>
                <w:szCs w:val="24"/>
                <w:lang w:val="uk-UA"/>
              </w:rPr>
              <w:br/>
            </w:r>
            <w:r w:rsidRPr="00691272">
              <w:rPr>
                <w:rFonts w:ascii="Times New Roman" w:hAnsi="Times New Roman"/>
                <w:color w:val="000000"/>
                <w:sz w:val="24"/>
                <w:szCs w:val="24"/>
                <w:lang w:val="uk-UA"/>
              </w:rPr>
              <w:t>SPL</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71" w:name="8845"/>
            <w:bookmarkEnd w:id="371"/>
            <w:r w:rsidRPr="00691272">
              <w:rPr>
                <w:rFonts w:ascii="Times New Roman" w:hAnsi="Times New Roman"/>
                <w:color w:val="000000"/>
                <w:sz w:val="24"/>
                <w:szCs w:val="24"/>
                <w:lang w:val="uk-UA"/>
              </w:rPr>
              <w:t>16</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372" w:name="8846"/>
      <w:bookmarkEnd w:id="372"/>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Тільки у разі здійснення посадки не на аеродромі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373" w:name="8847"/>
      <w:bookmarkEnd w:id="373"/>
      <w:r w:rsidRPr="00691272">
        <w:rPr>
          <w:rFonts w:ascii="Times New Roman" w:hAnsi="Times New Roman"/>
          <w:color w:val="000000"/>
          <w:sz w:val="24"/>
          <w:szCs w:val="24"/>
          <w:lang w:val="uk-UA"/>
        </w:rPr>
        <w:t>Зміст поля типу 13</w:t>
      </w:r>
    </w:p>
    <w:p w:rsidR="00676075" w:rsidRPr="00691272" w:rsidRDefault="00676075" w:rsidP="00EC6B64">
      <w:pPr>
        <w:spacing w:after="0"/>
        <w:ind w:firstLine="240"/>
        <w:jc w:val="both"/>
        <w:rPr>
          <w:rFonts w:ascii="Times New Roman" w:hAnsi="Times New Roman"/>
          <w:sz w:val="24"/>
          <w:szCs w:val="24"/>
          <w:lang w:val="uk-UA"/>
        </w:rPr>
      </w:pPr>
      <w:bookmarkStart w:id="374" w:name="8848"/>
      <w:bookmarkEnd w:id="374"/>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375" w:name="8849"/>
      <w:bookmarkEnd w:id="375"/>
      <w:r w:rsidRPr="00691272">
        <w:rPr>
          <w:rFonts w:ascii="Times New Roman" w:hAnsi="Times New Roman"/>
          <w:color w:val="000000"/>
          <w:sz w:val="24"/>
          <w:szCs w:val="24"/>
          <w:lang w:val="uk-UA"/>
        </w:rPr>
        <w:t>a) Аеродром вильоту</w:t>
      </w:r>
    </w:p>
    <w:p w:rsidR="00676075" w:rsidRPr="00691272" w:rsidRDefault="00676075" w:rsidP="00EC6B64">
      <w:pPr>
        <w:spacing w:after="0"/>
        <w:ind w:firstLine="240"/>
        <w:jc w:val="both"/>
        <w:rPr>
          <w:rFonts w:ascii="Times New Roman" w:hAnsi="Times New Roman"/>
          <w:sz w:val="24"/>
          <w:szCs w:val="24"/>
          <w:lang w:val="uk-UA"/>
        </w:rPr>
      </w:pPr>
      <w:bookmarkStart w:id="376" w:name="8850"/>
      <w:bookmarkEnd w:id="376"/>
      <w:r w:rsidRPr="00691272">
        <w:rPr>
          <w:rFonts w:ascii="Times New Roman" w:hAnsi="Times New Roman"/>
          <w:color w:val="000000"/>
          <w:sz w:val="24"/>
          <w:szCs w:val="24"/>
          <w:lang w:val="uk-UA"/>
        </w:rPr>
        <w:t>4 ЛІТЕРИ, чотирилітерний індекс ICAO місцезнаходження аеродрому вильоту, як зазначено у Doc 7910 "Location indicators" ICAO,</w:t>
      </w:r>
    </w:p>
    <w:p w:rsidR="00676075" w:rsidRPr="00691272" w:rsidRDefault="00676075" w:rsidP="00EC6B64">
      <w:pPr>
        <w:spacing w:after="0"/>
        <w:ind w:firstLine="240"/>
        <w:jc w:val="both"/>
        <w:rPr>
          <w:rFonts w:ascii="Times New Roman" w:hAnsi="Times New Roman"/>
          <w:sz w:val="24"/>
          <w:szCs w:val="24"/>
          <w:lang w:val="uk-UA"/>
        </w:rPr>
      </w:pPr>
      <w:bookmarkStart w:id="377" w:name="8851"/>
      <w:bookmarkEnd w:id="377"/>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378" w:name="8852"/>
      <w:bookmarkEnd w:id="378"/>
      <w:r w:rsidRPr="00691272">
        <w:rPr>
          <w:rFonts w:ascii="Times New Roman" w:hAnsi="Times New Roman"/>
          <w:color w:val="000000"/>
          <w:sz w:val="24"/>
          <w:szCs w:val="24"/>
          <w:lang w:val="uk-UA"/>
        </w:rPr>
        <w:t>ZZZZ - якщо даному місцезнаходженню аеродрому не присвоєно індекс ICAO (під час використання літер ZZZZ назва і місцезнаходження аеродрому вильоту мають бути зазначені в полі "Інша інформація" поля 18, якщо повідомлення містить поле цього типу) або якщо аеродром вильоту - невідомий,</w:t>
      </w:r>
    </w:p>
    <w:p w:rsidR="00676075" w:rsidRPr="00691272" w:rsidRDefault="00676075" w:rsidP="00EC6B64">
      <w:pPr>
        <w:spacing w:after="0"/>
        <w:ind w:firstLine="240"/>
        <w:jc w:val="both"/>
        <w:rPr>
          <w:rFonts w:ascii="Times New Roman" w:hAnsi="Times New Roman"/>
          <w:sz w:val="24"/>
          <w:szCs w:val="24"/>
          <w:lang w:val="uk-UA"/>
        </w:rPr>
      </w:pPr>
      <w:bookmarkStart w:id="379" w:name="8853"/>
      <w:bookmarkEnd w:id="379"/>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380" w:name="8854"/>
      <w:bookmarkEnd w:id="380"/>
      <w:r w:rsidRPr="00691272">
        <w:rPr>
          <w:rFonts w:ascii="Times New Roman" w:hAnsi="Times New Roman"/>
          <w:color w:val="000000"/>
          <w:sz w:val="24"/>
          <w:szCs w:val="24"/>
          <w:lang w:val="uk-UA"/>
        </w:rPr>
        <w:t>AFIL - якщо план польоту поданий у ході польоту.</w:t>
      </w:r>
    </w:p>
    <w:p w:rsidR="00676075" w:rsidRPr="00691272" w:rsidRDefault="00676075" w:rsidP="00EC6B64">
      <w:pPr>
        <w:spacing w:after="0"/>
        <w:ind w:firstLine="240"/>
        <w:jc w:val="both"/>
        <w:rPr>
          <w:rFonts w:ascii="Times New Roman" w:hAnsi="Times New Roman"/>
          <w:sz w:val="24"/>
          <w:szCs w:val="24"/>
          <w:lang w:val="uk-UA"/>
        </w:rPr>
      </w:pPr>
      <w:bookmarkStart w:id="381" w:name="8855"/>
      <w:bookmarkEnd w:id="381"/>
      <w:r w:rsidRPr="00691272">
        <w:rPr>
          <w:rFonts w:ascii="Times New Roman" w:hAnsi="Times New Roman"/>
          <w:color w:val="000000"/>
          <w:sz w:val="24"/>
          <w:szCs w:val="24"/>
          <w:lang w:val="uk-UA"/>
        </w:rPr>
        <w:t>Під час використання літер AFIL у полі "Інша інформація" (поле 18) необхідно вказати орган ОПР, від якого можна одержати додаткові дані про політ.</w:t>
      </w:r>
    </w:p>
    <w:p w:rsidR="00676075" w:rsidRPr="00691272" w:rsidRDefault="00676075" w:rsidP="00EC6B64">
      <w:pPr>
        <w:spacing w:after="0"/>
        <w:ind w:firstLine="240"/>
        <w:jc w:val="both"/>
        <w:rPr>
          <w:rFonts w:ascii="Times New Roman" w:hAnsi="Times New Roman"/>
          <w:sz w:val="24"/>
          <w:szCs w:val="24"/>
          <w:lang w:val="uk-UA"/>
        </w:rPr>
      </w:pPr>
      <w:bookmarkStart w:id="382" w:name="8856"/>
      <w:bookmarkEnd w:id="382"/>
      <w:r w:rsidRPr="00691272">
        <w:rPr>
          <w:rFonts w:ascii="Times New Roman" w:hAnsi="Times New Roman"/>
          <w:color w:val="000000"/>
          <w:sz w:val="24"/>
          <w:szCs w:val="24"/>
          <w:lang w:val="uk-UA"/>
        </w:rPr>
        <w:t>У повідомленнях типу RQP воно тут закінчується, якщо EOBT невідомий.</w:t>
      </w:r>
    </w:p>
    <w:p w:rsidR="00676075" w:rsidRPr="00691272" w:rsidRDefault="00676075" w:rsidP="00EC6B64">
      <w:pPr>
        <w:spacing w:after="0"/>
        <w:ind w:firstLine="240"/>
        <w:jc w:val="both"/>
        <w:rPr>
          <w:rFonts w:ascii="Times New Roman" w:hAnsi="Times New Roman"/>
          <w:sz w:val="24"/>
          <w:szCs w:val="24"/>
          <w:lang w:val="uk-UA"/>
        </w:rPr>
      </w:pPr>
      <w:bookmarkStart w:id="383" w:name="8857"/>
      <w:bookmarkEnd w:id="383"/>
      <w:r w:rsidRPr="00691272">
        <w:rPr>
          <w:rFonts w:ascii="Times New Roman" w:hAnsi="Times New Roman"/>
          <w:color w:val="000000"/>
          <w:sz w:val="24"/>
          <w:szCs w:val="24"/>
          <w:lang w:val="uk-UA"/>
        </w:rPr>
        <w:t>b) Час</w:t>
      </w:r>
    </w:p>
    <w:p w:rsidR="00676075" w:rsidRPr="00691272" w:rsidRDefault="00676075" w:rsidP="00EC6B64">
      <w:pPr>
        <w:spacing w:after="0"/>
        <w:ind w:firstLine="240"/>
        <w:jc w:val="both"/>
        <w:rPr>
          <w:rFonts w:ascii="Times New Roman" w:hAnsi="Times New Roman"/>
          <w:sz w:val="24"/>
          <w:szCs w:val="24"/>
          <w:lang w:val="uk-UA"/>
        </w:rPr>
      </w:pPr>
      <w:bookmarkStart w:id="384" w:name="8858"/>
      <w:bookmarkEnd w:id="384"/>
      <w:r w:rsidRPr="00691272">
        <w:rPr>
          <w:rFonts w:ascii="Times New Roman" w:hAnsi="Times New Roman"/>
          <w:color w:val="000000"/>
          <w:sz w:val="24"/>
          <w:szCs w:val="24"/>
          <w:lang w:val="uk-UA"/>
        </w:rPr>
        <w:t>4 ЦИФРИ, що означають:</w:t>
      </w:r>
    </w:p>
    <w:p w:rsidR="00676075" w:rsidRPr="00691272" w:rsidRDefault="00676075" w:rsidP="00EC6B64">
      <w:pPr>
        <w:spacing w:after="0"/>
        <w:ind w:firstLine="240"/>
        <w:jc w:val="both"/>
        <w:rPr>
          <w:rFonts w:ascii="Times New Roman" w:hAnsi="Times New Roman"/>
          <w:sz w:val="24"/>
          <w:szCs w:val="24"/>
          <w:lang w:val="uk-UA"/>
        </w:rPr>
      </w:pPr>
      <w:bookmarkStart w:id="385" w:name="8859"/>
      <w:bookmarkEnd w:id="385"/>
      <w:r w:rsidRPr="00691272">
        <w:rPr>
          <w:rFonts w:ascii="Times New Roman" w:hAnsi="Times New Roman"/>
          <w:color w:val="000000"/>
          <w:sz w:val="24"/>
          <w:szCs w:val="24"/>
          <w:lang w:val="uk-UA"/>
        </w:rPr>
        <w:t>розрахунковий час прибирання колодок (EOBT) на зазначеному в пункті "a" аеродромі в повідомленнях FPL, ARR, CHG, CNL, DLA і RQS, переданих до вильоту, АБО в повідомленні RQP, якщо цей час відомий,</w:t>
      </w:r>
    </w:p>
    <w:p w:rsidR="00676075" w:rsidRPr="00691272" w:rsidRDefault="00676075" w:rsidP="00EC6B64">
      <w:pPr>
        <w:spacing w:after="0"/>
        <w:ind w:firstLine="240"/>
        <w:jc w:val="both"/>
        <w:rPr>
          <w:rFonts w:ascii="Times New Roman" w:hAnsi="Times New Roman"/>
          <w:sz w:val="24"/>
          <w:szCs w:val="24"/>
          <w:lang w:val="uk-UA"/>
        </w:rPr>
      </w:pPr>
      <w:bookmarkStart w:id="386" w:name="8860"/>
      <w:bookmarkEnd w:id="386"/>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387" w:name="8861"/>
      <w:bookmarkEnd w:id="387"/>
      <w:r w:rsidRPr="00691272">
        <w:rPr>
          <w:rFonts w:ascii="Times New Roman" w:hAnsi="Times New Roman"/>
          <w:color w:val="000000"/>
          <w:sz w:val="24"/>
          <w:szCs w:val="24"/>
          <w:lang w:val="uk-UA"/>
        </w:rPr>
        <w:t>фактичний час вильоту із зазначеного в пункті "a" аеродрому в повідомленнях ALR, DEP і SPL,</w:t>
      </w:r>
    </w:p>
    <w:p w:rsidR="00676075" w:rsidRPr="00691272" w:rsidRDefault="00676075" w:rsidP="00EC6B64">
      <w:pPr>
        <w:spacing w:after="0"/>
        <w:ind w:firstLine="240"/>
        <w:jc w:val="both"/>
        <w:rPr>
          <w:rFonts w:ascii="Times New Roman" w:hAnsi="Times New Roman"/>
          <w:sz w:val="24"/>
          <w:szCs w:val="24"/>
          <w:lang w:val="uk-UA"/>
        </w:rPr>
      </w:pPr>
      <w:bookmarkStart w:id="388" w:name="8862"/>
      <w:bookmarkEnd w:id="388"/>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389" w:name="8863"/>
      <w:bookmarkEnd w:id="389"/>
      <w:r w:rsidRPr="00691272">
        <w:rPr>
          <w:rFonts w:ascii="Times New Roman" w:hAnsi="Times New Roman"/>
          <w:color w:val="000000"/>
          <w:sz w:val="24"/>
          <w:szCs w:val="24"/>
          <w:lang w:val="uk-UA"/>
        </w:rPr>
        <w:t>фактичний або розрахунковий час вильоту з першого пункту, зазначеного в полі типу 15 "Маршрут" у повідомленнях FPL, узятий з планів польоту, поданих під час польоту чи позначених у пункті "a" літерами AFIL.</w:t>
      </w:r>
    </w:p>
    <w:p w:rsidR="00676075" w:rsidRPr="00691272" w:rsidRDefault="00676075" w:rsidP="00EC6B64">
      <w:pPr>
        <w:spacing w:after="0"/>
        <w:ind w:firstLine="240"/>
        <w:jc w:val="both"/>
        <w:rPr>
          <w:rFonts w:ascii="Times New Roman" w:hAnsi="Times New Roman"/>
          <w:sz w:val="24"/>
          <w:szCs w:val="24"/>
          <w:lang w:val="uk-UA"/>
        </w:rPr>
      </w:pPr>
      <w:bookmarkStart w:id="390" w:name="8864"/>
      <w:bookmarkEnd w:id="390"/>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391" w:name="8865"/>
      <w:bookmarkEnd w:id="391"/>
      <w:r w:rsidRPr="00691272">
        <w:rPr>
          <w:rFonts w:ascii="Times New Roman" w:hAnsi="Times New Roman"/>
          <w:color w:val="000000"/>
          <w:sz w:val="24"/>
          <w:szCs w:val="24"/>
          <w:lang w:val="uk-UA"/>
        </w:rPr>
        <w:t>-UKBB0730.</w:t>
      </w:r>
    </w:p>
    <w:p w:rsidR="00676075" w:rsidRPr="00691272" w:rsidRDefault="00676075" w:rsidP="00EC6B64">
      <w:pPr>
        <w:spacing w:after="0"/>
        <w:ind w:firstLine="240"/>
        <w:jc w:val="both"/>
        <w:rPr>
          <w:rFonts w:ascii="Times New Roman" w:hAnsi="Times New Roman"/>
          <w:sz w:val="24"/>
          <w:szCs w:val="24"/>
          <w:lang w:val="uk-UA"/>
        </w:rPr>
      </w:pPr>
      <w:bookmarkStart w:id="392" w:name="8866"/>
      <w:bookmarkEnd w:id="392"/>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393" w:name="8867"/>
      <w:bookmarkEnd w:id="393"/>
      <w:r w:rsidRPr="00691272">
        <w:rPr>
          <w:rFonts w:ascii="Times New Roman" w:hAnsi="Times New Roman"/>
          <w:color w:val="000000"/>
          <w:sz w:val="24"/>
          <w:szCs w:val="24"/>
          <w:lang w:val="uk-UA"/>
        </w:rPr>
        <w:t>аеродром вильоту - Бориспіль, час - 07.30 UTC.</w:t>
      </w:r>
    </w:p>
    <w:p w:rsidR="00676075" w:rsidRPr="00691272" w:rsidRDefault="00676075" w:rsidP="00EC6B64">
      <w:pPr>
        <w:spacing w:after="0"/>
        <w:ind w:firstLine="240"/>
        <w:jc w:val="both"/>
        <w:rPr>
          <w:rFonts w:ascii="Times New Roman" w:hAnsi="Times New Roman"/>
          <w:sz w:val="24"/>
          <w:szCs w:val="24"/>
          <w:lang w:val="uk-UA"/>
        </w:rPr>
      </w:pPr>
      <w:bookmarkStart w:id="394" w:name="8868"/>
      <w:bookmarkEnd w:id="394"/>
      <w:r w:rsidRPr="00691272">
        <w:rPr>
          <w:rFonts w:ascii="Times New Roman" w:hAnsi="Times New Roman"/>
          <w:color w:val="000000"/>
          <w:sz w:val="24"/>
          <w:szCs w:val="24"/>
          <w:lang w:val="uk-UA"/>
        </w:rPr>
        <w:t>8. Поле типу 15. Маршрут</w:t>
      </w:r>
    </w:p>
    <w:p w:rsidR="00676075" w:rsidRPr="00691272" w:rsidRDefault="00676075" w:rsidP="00EC6B64">
      <w:pPr>
        <w:spacing w:after="0"/>
        <w:ind w:firstLine="240"/>
        <w:jc w:val="both"/>
        <w:rPr>
          <w:rFonts w:ascii="Times New Roman" w:hAnsi="Times New Roman"/>
          <w:sz w:val="24"/>
          <w:szCs w:val="24"/>
          <w:lang w:val="uk-UA"/>
        </w:rPr>
      </w:pPr>
      <w:bookmarkStart w:id="395" w:name="8869"/>
      <w:bookmarkEnd w:id="395"/>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396" w:name="8870"/>
      <w:bookmarkEnd w:id="396"/>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4" type="#_x0000_t75" style="width:385.5pt;height:99.75pt;visibility:visible">
            <v:imagedata r:id="rId14"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397" w:name="8871"/>
      <w:bookmarkEnd w:id="397"/>
      <w:r w:rsidRPr="00691272">
        <w:rPr>
          <w:rFonts w:ascii="Times New Roman" w:hAnsi="Times New Roman"/>
          <w:color w:val="000000"/>
          <w:sz w:val="24"/>
          <w:szCs w:val="24"/>
          <w:lang w:val="uk-UA"/>
        </w:rPr>
        <w:t>Ключ поля типу 15</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98" w:name="8872"/>
            <w:bookmarkEnd w:id="398"/>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399" w:name="8873"/>
            <w:bookmarkEnd w:id="399"/>
            <w:r w:rsidRPr="00691272">
              <w:rPr>
                <w:rFonts w:ascii="Times New Roman" w:hAnsi="Times New Roman"/>
                <w:color w:val="000000"/>
                <w:sz w:val="24"/>
                <w:szCs w:val="24"/>
                <w:lang w:val="uk-UA"/>
              </w:rPr>
              <w:t>Даний тип поля використовують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0" w:name="8874"/>
            <w:bookmarkEnd w:id="400"/>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1" w:name="8875"/>
            <w:bookmarkEnd w:id="401"/>
            <w:r w:rsidRPr="00691272">
              <w:rPr>
                <w:rFonts w:ascii="Times New Roman" w:hAnsi="Times New Roman"/>
                <w:color w:val="000000"/>
                <w:sz w:val="24"/>
                <w:szCs w:val="24"/>
                <w:lang w:val="uk-UA"/>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2" w:name="8876"/>
            <w:bookmarkEnd w:id="402"/>
            <w:r w:rsidRPr="00691272">
              <w:rPr>
                <w:rFonts w:ascii="Times New Roman" w:hAnsi="Times New Roman"/>
                <w:color w:val="000000"/>
                <w:sz w:val="24"/>
                <w:szCs w:val="24"/>
                <w:lang w:val="uk-UA"/>
              </w:rPr>
              <w:t>ALR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3" w:name="8877"/>
            <w:bookmarkEnd w:id="403"/>
            <w:r w:rsidRPr="00691272">
              <w:rPr>
                <w:rFonts w:ascii="Times New Roman" w:hAnsi="Times New Roman"/>
                <w:color w:val="000000"/>
                <w:sz w:val="24"/>
                <w:szCs w:val="24"/>
                <w:lang w:val="uk-UA"/>
              </w:rPr>
              <w:t>16</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4" w:name="8878"/>
            <w:bookmarkEnd w:id="404"/>
            <w:r w:rsidRPr="00691272">
              <w:rPr>
                <w:rFonts w:ascii="Times New Roman" w:hAnsi="Times New Roman"/>
                <w:color w:val="000000"/>
                <w:sz w:val="24"/>
                <w:szCs w:val="24"/>
                <w:lang w:val="uk-UA"/>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5" w:name="8879"/>
            <w:bookmarkEnd w:id="405"/>
            <w:r w:rsidRPr="00691272">
              <w:rPr>
                <w:rFonts w:ascii="Times New Roman" w:hAnsi="Times New Roman"/>
                <w:color w:val="000000"/>
                <w:sz w:val="24"/>
                <w:szCs w:val="24"/>
                <w:lang w:val="uk-UA"/>
              </w:rPr>
              <w:t>FPL</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06" w:name="8880"/>
            <w:bookmarkEnd w:id="406"/>
            <w:r w:rsidRPr="00691272">
              <w:rPr>
                <w:rFonts w:ascii="Times New Roman" w:hAnsi="Times New Roman"/>
                <w:color w:val="000000"/>
                <w:sz w:val="24"/>
                <w:szCs w:val="24"/>
                <w:lang w:val="uk-UA"/>
              </w:rPr>
              <w:t>16</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407" w:name="8881"/>
      <w:bookmarkEnd w:id="407"/>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Зміст поля типу 15</w:t>
      </w:r>
    </w:p>
    <w:p w:rsidR="00676075" w:rsidRPr="00691272" w:rsidRDefault="00676075" w:rsidP="00EC6B64">
      <w:pPr>
        <w:spacing w:after="0"/>
        <w:ind w:firstLine="240"/>
        <w:jc w:val="both"/>
        <w:rPr>
          <w:rFonts w:ascii="Times New Roman" w:hAnsi="Times New Roman"/>
          <w:sz w:val="24"/>
          <w:szCs w:val="24"/>
          <w:lang w:val="uk-UA"/>
        </w:rPr>
      </w:pPr>
      <w:bookmarkStart w:id="408" w:name="8882"/>
      <w:bookmarkEnd w:id="408"/>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409" w:name="8883"/>
      <w:bookmarkEnd w:id="409"/>
      <w:r w:rsidRPr="00691272">
        <w:rPr>
          <w:rFonts w:ascii="Times New Roman" w:hAnsi="Times New Roman"/>
          <w:color w:val="000000"/>
          <w:sz w:val="24"/>
          <w:szCs w:val="24"/>
          <w:lang w:val="uk-UA"/>
        </w:rPr>
        <w:t>a) Крейсерська швидкість або число Maxa.</w:t>
      </w:r>
    </w:p>
    <w:p w:rsidR="00676075" w:rsidRPr="00691272" w:rsidRDefault="00676075" w:rsidP="00EC6B64">
      <w:pPr>
        <w:spacing w:after="0"/>
        <w:ind w:firstLine="240"/>
        <w:jc w:val="both"/>
        <w:rPr>
          <w:rFonts w:ascii="Times New Roman" w:hAnsi="Times New Roman"/>
          <w:sz w:val="24"/>
          <w:szCs w:val="24"/>
          <w:lang w:val="uk-UA"/>
        </w:rPr>
      </w:pPr>
      <w:bookmarkStart w:id="410" w:name="8884"/>
      <w:bookmarkEnd w:id="410"/>
      <w:r w:rsidRPr="00691272">
        <w:rPr>
          <w:rFonts w:ascii="Times New Roman" w:hAnsi="Times New Roman"/>
          <w:color w:val="000000"/>
          <w:sz w:val="24"/>
          <w:szCs w:val="24"/>
          <w:lang w:val="uk-UA"/>
        </w:rPr>
        <w:t>Дійсна повітряна швидкість для першої або всієї крейсерської ділянки, що позначається:</w:t>
      </w:r>
    </w:p>
    <w:p w:rsidR="00676075" w:rsidRPr="00691272" w:rsidRDefault="00676075" w:rsidP="00EC6B64">
      <w:pPr>
        <w:spacing w:after="0"/>
        <w:ind w:firstLine="240"/>
        <w:jc w:val="both"/>
        <w:rPr>
          <w:rFonts w:ascii="Times New Roman" w:hAnsi="Times New Roman"/>
          <w:sz w:val="24"/>
          <w:szCs w:val="24"/>
          <w:lang w:val="uk-UA"/>
        </w:rPr>
      </w:pPr>
      <w:bookmarkStart w:id="411" w:name="8885"/>
      <w:bookmarkEnd w:id="411"/>
      <w:r w:rsidRPr="00691272">
        <w:rPr>
          <w:rFonts w:ascii="Times New Roman" w:hAnsi="Times New Roman"/>
          <w:color w:val="000000"/>
          <w:sz w:val="24"/>
          <w:szCs w:val="24"/>
          <w:lang w:val="uk-UA"/>
        </w:rPr>
        <w:t>літерою K із наступними 4 цифрами для позначення дійсної повітряної швидкості у км/год</w:t>
      </w:r>
    </w:p>
    <w:p w:rsidR="00676075" w:rsidRPr="00691272" w:rsidRDefault="00676075" w:rsidP="00EC6B64">
      <w:pPr>
        <w:spacing w:after="0"/>
        <w:ind w:firstLine="240"/>
        <w:jc w:val="both"/>
        <w:rPr>
          <w:rFonts w:ascii="Times New Roman" w:hAnsi="Times New Roman"/>
          <w:sz w:val="24"/>
          <w:szCs w:val="24"/>
          <w:lang w:val="uk-UA"/>
        </w:rPr>
      </w:pPr>
      <w:bookmarkStart w:id="412" w:name="8886"/>
      <w:bookmarkEnd w:id="412"/>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413" w:name="8887"/>
      <w:bookmarkEnd w:id="413"/>
      <w:r w:rsidRPr="00691272">
        <w:rPr>
          <w:rFonts w:ascii="Times New Roman" w:hAnsi="Times New Roman"/>
          <w:color w:val="000000"/>
          <w:sz w:val="24"/>
          <w:szCs w:val="24"/>
          <w:lang w:val="uk-UA"/>
        </w:rPr>
        <w:t>літерою N із наступними 4 цифрами для позначення дійсної повітряної швидкості у вузлах;</w:t>
      </w:r>
    </w:p>
    <w:p w:rsidR="00676075" w:rsidRPr="00691272" w:rsidRDefault="00676075" w:rsidP="00EC6B64">
      <w:pPr>
        <w:spacing w:after="0"/>
        <w:ind w:firstLine="240"/>
        <w:jc w:val="both"/>
        <w:rPr>
          <w:rFonts w:ascii="Times New Roman" w:hAnsi="Times New Roman"/>
          <w:sz w:val="24"/>
          <w:szCs w:val="24"/>
          <w:lang w:val="uk-UA"/>
        </w:rPr>
      </w:pPr>
      <w:bookmarkStart w:id="414" w:name="8888"/>
      <w:bookmarkEnd w:id="414"/>
      <w:r w:rsidRPr="00691272">
        <w:rPr>
          <w:rFonts w:ascii="Times New Roman" w:hAnsi="Times New Roman"/>
          <w:color w:val="000000"/>
          <w:sz w:val="24"/>
          <w:szCs w:val="24"/>
          <w:lang w:val="uk-UA"/>
        </w:rPr>
        <w:t>якщо це пропонується відповідним органом ОПР, то літерою M із наступними 3 цифрами для зазначення дійсного числа Maxa з точністю до найближчої сотої частини.</w:t>
      </w:r>
    </w:p>
    <w:p w:rsidR="00676075" w:rsidRPr="00691272" w:rsidRDefault="00676075" w:rsidP="00EC6B64">
      <w:pPr>
        <w:spacing w:after="0"/>
        <w:ind w:firstLine="240"/>
        <w:jc w:val="both"/>
        <w:rPr>
          <w:rFonts w:ascii="Times New Roman" w:hAnsi="Times New Roman"/>
          <w:sz w:val="24"/>
          <w:szCs w:val="24"/>
          <w:lang w:val="uk-UA"/>
        </w:rPr>
      </w:pPr>
      <w:bookmarkStart w:id="415" w:name="8889"/>
      <w:bookmarkEnd w:id="415"/>
      <w:r w:rsidRPr="00691272">
        <w:rPr>
          <w:rFonts w:ascii="Times New Roman" w:hAnsi="Times New Roman"/>
          <w:color w:val="000000"/>
          <w:sz w:val="24"/>
          <w:szCs w:val="24"/>
          <w:lang w:val="uk-UA"/>
        </w:rPr>
        <w:t>b) Крейсерський рівень, на який робиться запит:</w:t>
      </w:r>
    </w:p>
    <w:p w:rsidR="00676075" w:rsidRPr="00691272" w:rsidRDefault="00676075" w:rsidP="00EC6B64">
      <w:pPr>
        <w:spacing w:after="0"/>
        <w:ind w:firstLine="240"/>
        <w:jc w:val="both"/>
        <w:rPr>
          <w:rFonts w:ascii="Times New Roman" w:hAnsi="Times New Roman"/>
          <w:sz w:val="24"/>
          <w:szCs w:val="24"/>
          <w:lang w:val="uk-UA"/>
        </w:rPr>
      </w:pPr>
      <w:bookmarkStart w:id="416" w:name="8890"/>
      <w:bookmarkEnd w:id="416"/>
      <w:r w:rsidRPr="00691272">
        <w:rPr>
          <w:rFonts w:ascii="Times New Roman" w:hAnsi="Times New Roman"/>
          <w:color w:val="000000"/>
          <w:sz w:val="24"/>
          <w:szCs w:val="24"/>
          <w:lang w:val="uk-UA"/>
        </w:rPr>
        <w:t>літера F із наступними 3 цифрами, або</w:t>
      </w:r>
    </w:p>
    <w:p w:rsidR="00676075" w:rsidRPr="00691272" w:rsidRDefault="00676075" w:rsidP="00EC6B64">
      <w:pPr>
        <w:spacing w:after="0"/>
        <w:ind w:firstLine="240"/>
        <w:jc w:val="both"/>
        <w:rPr>
          <w:rFonts w:ascii="Times New Roman" w:hAnsi="Times New Roman"/>
          <w:sz w:val="24"/>
          <w:szCs w:val="24"/>
          <w:lang w:val="uk-UA"/>
        </w:rPr>
      </w:pPr>
      <w:bookmarkStart w:id="417" w:name="8891"/>
      <w:bookmarkEnd w:id="417"/>
      <w:r w:rsidRPr="00691272">
        <w:rPr>
          <w:rFonts w:ascii="Times New Roman" w:hAnsi="Times New Roman"/>
          <w:color w:val="000000"/>
          <w:sz w:val="24"/>
          <w:szCs w:val="24"/>
          <w:lang w:val="uk-UA"/>
        </w:rPr>
        <w:t>літера S із наступними 4 цифрами, або</w:t>
      </w:r>
    </w:p>
    <w:p w:rsidR="00676075" w:rsidRPr="00691272" w:rsidRDefault="00676075" w:rsidP="00EC6B64">
      <w:pPr>
        <w:spacing w:after="0"/>
        <w:ind w:firstLine="240"/>
        <w:jc w:val="both"/>
        <w:rPr>
          <w:rFonts w:ascii="Times New Roman" w:hAnsi="Times New Roman"/>
          <w:sz w:val="24"/>
          <w:szCs w:val="24"/>
          <w:lang w:val="uk-UA"/>
        </w:rPr>
      </w:pPr>
      <w:bookmarkStart w:id="418" w:name="8892"/>
      <w:bookmarkEnd w:id="418"/>
      <w:r w:rsidRPr="00691272">
        <w:rPr>
          <w:rFonts w:ascii="Times New Roman" w:hAnsi="Times New Roman"/>
          <w:color w:val="000000"/>
          <w:sz w:val="24"/>
          <w:szCs w:val="24"/>
          <w:lang w:val="uk-UA"/>
        </w:rPr>
        <w:t>літера A із наступними 3 цифрами, або</w:t>
      </w:r>
    </w:p>
    <w:p w:rsidR="00676075" w:rsidRPr="00691272" w:rsidRDefault="00676075" w:rsidP="00EC6B64">
      <w:pPr>
        <w:spacing w:after="0"/>
        <w:ind w:firstLine="240"/>
        <w:jc w:val="both"/>
        <w:rPr>
          <w:rFonts w:ascii="Times New Roman" w:hAnsi="Times New Roman"/>
          <w:sz w:val="24"/>
          <w:szCs w:val="24"/>
          <w:lang w:val="uk-UA"/>
        </w:rPr>
      </w:pPr>
      <w:bookmarkStart w:id="419" w:name="8893"/>
      <w:bookmarkEnd w:id="419"/>
      <w:r w:rsidRPr="00691272">
        <w:rPr>
          <w:rFonts w:ascii="Times New Roman" w:hAnsi="Times New Roman"/>
          <w:color w:val="000000"/>
          <w:sz w:val="24"/>
          <w:szCs w:val="24"/>
          <w:lang w:val="uk-UA"/>
        </w:rPr>
        <w:t>літера M із наступними 4 цифрами, або</w:t>
      </w:r>
    </w:p>
    <w:p w:rsidR="00676075" w:rsidRPr="00691272" w:rsidRDefault="00676075" w:rsidP="00EC6B64">
      <w:pPr>
        <w:spacing w:after="0"/>
        <w:ind w:firstLine="240"/>
        <w:jc w:val="both"/>
        <w:rPr>
          <w:rFonts w:ascii="Times New Roman" w:hAnsi="Times New Roman"/>
          <w:sz w:val="24"/>
          <w:szCs w:val="24"/>
          <w:lang w:val="uk-UA"/>
        </w:rPr>
      </w:pPr>
      <w:bookmarkStart w:id="420" w:name="8894"/>
      <w:bookmarkEnd w:id="420"/>
      <w:r w:rsidRPr="00691272">
        <w:rPr>
          <w:rFonts w:ascii="Times New Roman" w:hAnsi="Times New Roman"/>
          <w:color w:val="000000"/>
          <w:sz w:val="24"/>
          <w:szCs w:val="24"/>
          <w:lang w:val="uk-UA"/>
        </w:rPr>
        <w:t>ПВП.</w:t>
      </w:r>
    </w:p>
    <w:p w:rsidR="00676075" w:rsidRPr="00691272" w:rsidRDefault="00676075" w:rsidP="00EC6B64">
      <w:pPr>
        <w:spacing w:after="0"/>
        <w:ind w:firstLine="240"/>
        <w:jc w:val="both"/>
        <w:rPr>
          <w:rFonts w:ascii="Times New Roman" w:hAnsi="Times New Roman"/>
          <w:sz w:val="24"/>
          <w:szCs w:val="24"/>
          <w:lang w:val="uk-UA"/>
        </w:rPr>
      </w:pPr>
      <w:bookmarkStart w:id="421" w:name="8895"/>
      <w:bookmarkEnd w:id="421"/>
      <w:r w:rsidRPr="00691272">
        <w:rPr>
          <w:rFonts w:ascii="Times New Roman" w:hAnsi="Times New Roman"/>
          <w:color w:val="000000"/>
          <w:sz w:val="24"/>
          <w:szCs w:val="24"/>
          <w:lang w:val="uk-UA"/>
        </w:rPr>
        <w:t>ПРОПУСК</w:t>
      </w:r>
    </w:p>
    <w:p w:rsidR="00676075" w:rsidRPr="00691272" w:rsidRDefault="00676075" w:rsidP="00EC6B64">
      <w:pPr>
        <w:spacing w:after="0"/>
        <w:ind w:firstLine="240"/>
        <w:jc w:val="both"/>
        <w:rPr>
          <w:rFonts w:ascii="Times New Roman" w:hAnsi="Times New Roman"/>
          <w:sz w:val="24"/>
          <w:szCs w:val="24"/>
          <w:lang w:val="uk-UA"/>
        </w:rPr>
      </w:pPr>
      <w:bookmarkStart w:id="422" w:name="8896"/>
      <w:bookmarkEnd w:id="422"/>
      <w:r w:rsidRPr="00691272">
        <w:rPr>
          <w:rFonts w:ascii="Times New Roman" w:hAnsi="Times New Roman"/>
          <w:color w:val="000000"/>
          <w:sz w:val="24"/>
          <w:szCs w:val="24"/>
          <w:lang w:val="uk-UA"/>
        </w:rPr>
        <w:t>c) Серія елементів/груп елементів, наступних 7 типів, розділених пропусками, у будь-якій послідовності, необхідній для найточнішого опису маршруту, за необхідності.</w:t>
      </w:r>
    </w:p>
    <w:p w:rsidR="00676075" w:rsidRPr="00691272" w:rsidRDefault="00676075" w:rsidP="00EC6B64">
      <w:pPr>
        <w:spacing w:after="0"/>
        <w:ind w:firstLine="240"/>
        <w:jc w:val="both"/>
        <w:rPr>
          <w:rFonts w:ascii="Times New Roman" w:hAnsi="Times New Roman"/>
          <w:sz w:val="24"/>
          <w:szCs w:val="24"/>
          <w:lang w:val="uk-UA"/>
        </w:rPr>
      </w:pPr>
      <w:bookmarkStart w:id="423" w:name="8897"/>
      <w:bookmarkEnd w:id="423"/>
      <w:r w:rsidRPr="00691272">
        <w:rPr>
          <w:rFonts w:ascii="Times New Roman" w:hAnsi="Times New Roman"/>
          <w:color w:val="000000"/>
          <w:sz w:val="24"/>
          <w:szCs w:val="24"/>
          <w:lang w:val="uk-UA"/>
        </w:rPr>
        <w:t>c1) Стандартний маршрут вильоту.</w:t>
      </w:r>
    </w:p>
    <w:p w:rsidR="00676075" w:rsidRPr="00691272" w:rsidRDefault="00676075" w:rsidP="00EC6B64">
      <w:pPr>
        <w:spacing w:after="0"/>
        <w:ind w:firstLine="240"/>
        <w:jc w:val="both"/>
        <w:rPr>
          <w:rFonts w:ascii="Times New Roman" w:hAnsi="Times New Roman"/>
          <w:sz w:val="24"/>
          <w:szCs w:val="24"/>
          <w:lang w:val="uk-UA"/>
        </w:rPr>
      </w:pPr>
      <w:bookmarkStart w:id="424" w:name="8898"/>
      <w:bookmarkEnd w:id="424"/>
      <w:r w:rsidRPr="00691272">
        <w:rPr>
          <w:rFonts w:ascii="Times New Roman" w:hAnsi="Times New Roman"/>
          <w:color w:val="000000"/>
          <w:sz w:val="24"/>
          <w:szCs w:val="24"/>
          <w:lang w:val="uk-UA"/>
        </w:rPr>
        <w:t>Індекс стандартного маршруту вильоту від аеродрому вильоту до першої основної точки на наміченому встановленому маршруті польоту.</w:t>
      </w:r>
    </w:p>
    <w:p w:rsidR="00676075" w:rsidRPr="00691272" w:rsidRDefault="00676075" w:rsidP="00EC6B64">
      <w:pPr>
        <w:spacing w:after="0"/>
        <w:ind w:firstLine="240"/>
        <w:jc w:val="both"/>
        <w:rPr>
          <w:rFonts w:ascii="Times New Roman" w:hAnsi="Times New Roman"/>
          <w:sz w:val="24"/>
          <w:szCs w:val="24"/>
          <w:lang w:val="uk-UA"/>
        </w:rPr>
      </w:pPr>
      <w:bookmarkStart w:id="425" w:name="8899"/>
      <w:bookmarkEnd w:id="425"/>
      <w:r w:rsidRPr="00691272">
        <w:rPr>
          <w:rFonts w:ascii="Times New Roman" w:hAnsi="Times New Roman"/>
          <w:color w:val="000000"/>
          <w:sz w:val="24"/>
          <w:szCs w:val="24"/>
          <w:lang w:val="uk-UA"/>
        </w:rPr>
        <w:t>Для позначення індексу стандартного маршруту вильоту використовуються від 2 до 7 знаків, які є кодованим індексом.</w:t>
      </w:r>
    </w:p>
    <w:p w:rsidR="00676075" w:rsidRPr="00691272" w:rsidRDefault="00676075" w:rsidP="00EC6B64">
      <w:pPr>
        <w:spacing w:after="0"/>
        <w:ind w:firstLine="240"/>
        <w:jc w:val="both"/>
        <w:rPr>
          <w:rFonts w:ascii="Times New Roman" w:hAnsi="Times New Roman"/>
          <w:sz w:val="24"/>
          <w:szCs w:val="24"/>
          <w:lang w:val="uk-UA"/>
        </w:rPr>
      </w:pPr>
      <w:bookmarkStart w:id="426" w:name="8900"/>
      <w:bookmarkEnd w:id="426"/>
      <w:r w:rsidRPr="00691272">
        <w:rPr>
          <w:rFonts w:ascii="Times New Roman" w:hAnsi="Times New Roman"/>
          <w:color w:val="000000"/>
          <w:sz w:val="24"/>
          <w:szCs w:val="24"/>
          <w:lang w:val="uk-UA"/>
        </w:rPr>
        <w:t>За елементом "c1" можуть іти елементи "c3" і "c4".</w:t>
      </w:r>
    </w:p>
    <w:p w:rsidR="00676075" w:rsidRPr="00691272" w:rsidRDefault="00676075" w:rsidP="00EC6B64">
      <w:pPr>
        <w:spacing w:after="0"/>
        <w:ind w:firstLine="240"/>
        <w:jc w:val="both"/>
        <w:rPr>
          <w:rFonts w:ascii="Times New Roman" w:hAnsi="Times New Roman"/>
          <w:sz w:val="24"/>
          <w:szCs w:val="24"/>
          <w:lang w:val="uk-UA"/>
        </w:rPr>
      </w:pPr>
      <w:bookmarkStart w:id="427" w:name="8901"/>
      <w:bookmarkEnd w:id="427"/>
      <w:r w:rsidRPr="00691272">
        <w:rPr>
          <w:rFonts w:ascii="Times New Roman" w:hAnsi="Times New Roman"/>
          <w:color w:val="000000"/>
          <w:sz w:val="24"/>
          <w:szCs w:val="24"/>
          <w:lang w:val="uk-UA"/>
        </w:rPr>
        <w:t>Стандартний маршрут вильоту необхідно включати тільки там, де це доцільно.</w:t>
      </w:r>
    </w:p>
    <w:p w:rsidR="00676075" w:rsidRPr="00691272" w:rsidRDefault="00676075" w:rsidP="00EC6B64">
      <w:pPr>
        <w:spacing w:after="0"/>
        <w:ind w:firstLine="240"/>
        <w:jc w:val="both"/>
        <w:rPr>
          <w:rFonts w:ascii="Times New Roman" w:hAnsi="Times New Roman"/>
          <w:sz w:val="24"/>
          <w:szCs w:val="24"/>
          <w:lang w:val="uk-UA"/>
        </w:rPr>
      </w:pPr>
      <w:bookmarkStart w:id="428" w:name="8902"/>
      <w:bookmarkEnd w:id="428"/>
      <w:r w:rsidRPr="00691272">
        <w:rPr>
          <w:rFonts w:ascii="Times New Roman" w:hAnsi="Times New Roman"/>
          <w:color w:val="000000"/>
          <w:sz w:val="24"/>
          <w:szCs w:val="24"/>
          <w:lang w:val="uk-UA"/>
        </w:rPr>
        <w:t>c2) Індекс маршруту ОПР.</w:t>
      </w:r>
    </w:p>
    <w:p w:rsidR="00676075" w:rsidRPr="00691272" w:rsidRDefault="00676075" w:rsidP="00EC6B64">
      <w:pPr>
        <w:spacing w:after="0"/>
        <w:ind w:firstLine="240"/>
        <w:jc w:val="both"/>
        <w:rPr>
          <w:rFonts w:ascii="Times New Roman" w:hAnsi="Times New Roman"/>
          <w:sz w:val="24"/>
          <w:szCs w:val="24"/>
          <w:lang w:val="uk-UA"/>
        </w:rPr>
      </w:pPr>
      <w:bookmarkStart w:id="429" w:name="8903"/>
      <w:bookmarkEnd w:id="429"/>
      <w:r w:rsidRPr="00691272">
        <w:rPr>
          <w:rFonts w:ascii="Times New Roman" w:hAnsi="Times New Roman"/>
          <w:color w:val="000000"/>
          <w:sz w:val="24"/>
          <w:szCs w:val="24"/>
          <w:lang w:val="uk-UA"/>
        </w:rPr>
        <w:t>Для позначення індексу маршруту ОПР використовуються від 2 до 7 знаків, які є кодованим індексом.</w:t>
      </w:r>
    </w:p>
    <w:p w:rsidR="00676075" w:rsidRPr="00691272" w:rsidRDefault="00676075" w:rsidP="00EC6B64">
      <w:pPr>
        <w:spacing w:after="0"/>
        <w:ind w:firstLine="240"/>
        <w:jc w:val="both"/>
        <w:rPr>
          <w:rFonts w:ascii="Times New Roman" w:hAnsi="Times New Roman"/>
          <w:sz w:val="24"/>
          <w:szCs w:val="24"/>
          <w:lang w:val="uk-UA"/>
        </w:rPr>
      </w:pPr>
      <w:bookmarkStart w:id="430" w:name="8904"/>
      <w:bookmarkEnd w:id="430"/>
      <w:r w:rsidRPr="00691272">
        <w:rPr>
          <w:rFonts w:ascii="Times New Roman" w:hAnsi="Times New Roman"/>
          <w:color w:val="000000"/>
          <w:sz w:val="24"/>
          <w:szCs w:val="24"/>
          <w:lang w:val="uk-UA"/>
        </w:rPr>
        <w:t>За елементом "c2" може йти тільки елемент "c3" або "c4".</w:t>
      </w:r>
    </w:p>
    <w:p w:rsidR="00676075" w:rsidRPr="00691272" w:rsidRDefault="00676075" w:rsidP="00EC6B64">
      <w:pPr>
        <w:spacing w:after="0"/>
        <w:ind w:firstLine="240"/>
        <w:jc w:val="both"/>
        <w:rPr>
          <w:rFonts w:ascii="Times New Roman" w:hAnsi="Times New Roman"/>
          <w:sz w:val="24"/>
          <w:szCs w:val="24"/>
          <w:lang w:val="uk-UA"/>
        </w:rPr>
      </w:pPr>
      <w:bookmarkStart w:id="431" w:name="8905"/>
      <w:bookmarkEnd w:id="431"/>
      <w:r w:rsidRPr="00691272">
        <w:rPr>
          <w:rFonts w:ascii="Times New Roman" w:hAnsi="Times New Roman"/>
          <w:color w:val="000000"/>
          <w:sz w:val="24"/>
          <w:szCs w:val="24"/>
          <w:lang w:val="uk-UA"/>
        </w:rPr>
        <w:t>c3) Основна точка.</w:t>
      </w:r>
    </w:p>
    <w:p w:rsidR="00676075" w:rsidRPr="00691272" w:rsidRDefault="00676075" w:rsidP="00EC6B64">
      <w:pPr>
        <w:spacing w:after="0"/>
        <w:ind w:firstLine="240"/>
        <w:jc w:val="both"/>
        <w:rPr>
          <w:rFonts w:ascii="Times New Roman" w:hAnsi="Times New Roman"/>
          <w:sz w:val="24"/>
          <w:szCs w:val="24"/>
          <w:lang w:val="uk-UA"/>
        </w:rPr>
      </w:pPr>
      <w:bookmarkStart w:id="432" w:name="8906"/>
      <w:bookmarkEnd w:id="432"/>
      <w:r w:rsidRPr="00691272">
        <w:rPr>
          <w:rFonts w:ascii="Times New Roman" w:hAnsi="Times New Roman"/>
          <w:color w:val="000000"/>
          <w:sz w:val="24"/>
          <w:szCs w:val="24"/>
          <w:lang w:val="uk-UA"/>
        </w:rPr>
        <w:t>Основну точку позначають, як зазначено у главі 5 цього додатка.</w:t>
      </w:r>
    </w:p>
    <w:p w:rsidR="00676075" w:rsidRPr="00691272" w:rsidRDefault="00676075" w:rsidP="00EC6B64">
      <w:pPr>
        <w:spacing w:after="0"/>
        <w:ind w:firstLine="240"/>
        <w:jc w:val="both"/>
        <w:rPr>
          <w:rFonts w:ascii="Times New Roman" w:hAnsi="Times New Roman"/>
          <w:sz w:val="24"/>
          <w:szCs w:val="24"/>
          <w:lang w:val="uk-UA"/>
        </w:rPr>
      </w:pPr>
      <w:bookmarkStart w:id="433" w:name="8907"/>
      <w:bookmarkEnd w:id="433"/>
      <w:r w:rsidRPr="00691272">
        <w:rPr>
          <w:rFonts w:ascii="Times New Roman" w:hAnsi="Times New Roman"/>
          <w:color w:val="000000"/>
          <w:sz w:val="24"/>
          <w:szCs w:val="24"/>
          <w:lang w:val="uk-UA"/>
        </w:rPr>
        <w:t>c4) Основна точка / крейсерська швидкість і крейсерський рівень.</w:t>
      </w:r>
    </w:p>
    <w:p w:rsidR="00676075" w:rsidRPr="00691272" w:rsidRDefault="00676075" w:rsidP="00EC6B64">
      <w:pPr>
        <w:spacing w:after="0"/>
        <w:ind w:firstLine="240"/>
        <w:jc w:val="both"/>
        <w:rPr>
          <w:rFonts w:ascii="Times New Roman" w:hAnsi="Times New Roman"/>
          <w:sz w:val="24"/>
          <w:szCs w:val="24"/>
          <w:lang w:val="uk-UA"/>
        </w:rPr>
      </w:pPr>
      <w:bookmarkStart w:id="434" w:name="8908"/>
      <w:bookmarkEnd w:id="434"/>
      <w:r w:rsidRPr="00691272">
        <w:rPr>
          <w:rFonts w:ascii="Times New Roman" w:hAnsi="Times New Roman"/>
          <w:color w:val="000000"/>
          <w:sz w:val="24"/>
          <w:szCs w:val="24"/>
          <w:lang w:val="uk-UA"/>
        </w:rPr>
        <w:t>Позначення:</w:t>
      </w:r>
    </w:p>
    <w:p w:rsidR="00676075" w:rsidRPr="00691272" w:rsidRDefault="00676075" w:rsidP="00EC6B64">
      <w:pPr>
        <w:spacing w:after="0"/>
        <w:ind w:firstLine="240"/>
        <w:jc w:val="both"/>
        <w:rPr>
          <w:rFonts w:ascii="Times New Roman" w:hAnsi="Times New Roman"/>
          <w:sz w:val="24"/>
          <w:szCs w:val="24"/>
          <w:lang w:val="uk-UA"/>
        </w:rPr>
      </w:pPr>
      <w:bookmarkStart w:id="435" w:name="8909"/>
      <w:bookmarkEnd w:id="435"/>
      <w:r w:rsidRPr="00691272">
        <w:rPr>
          <w:rFonts w:ascii="Times New Roman" w:hAnsi="Times New Roman"/>
          <w:color w:val="000000"/>
          <w:sz w:val="24"/>
          <w:szCs w:val="24"/>
          <w:lang w:val="uk-UA"/>
        </w:rPr>
        <w:t>основна точка (як в елементі "c3").</w:t>
      </w:r>
    </w:p>
    <w:p w:rsidR="00676075" w:rsidRPr="00691272" w:rsidRDefault="00676075" w:rsidP="00EC6B64">
      <w:pPr>
        <w:spacing w:after="0"/>
        <w:ind w:firstLine="240"/>
        <w:jc w:val="both"/>
        <w:rPr>
          <w:rFonts w:ascii="Times New Roman" w:hAnsi="Times New Roman"/>
          <w:sz w:val="24"/>
          <w:szCs w:val="24"/>
          <w:lang w:val="uk-UA"/>
        </w:rPr>
      </w:pPr>
      <w:bookmarkStart w:id="436" w:name="8910"/>
      <w:bookmarkEnd w:id="436"/>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437" w:name="8911"/>
      <w:bookmarkEnd w:id="437"/>
      <w:r w:rsidRPr="00691272">
        <w:rPr>
          <w:rFonts w:ascii="Times New Roman" w:hAnsi="Times New Roman"/>
          <w:color w:val="000000"/>
          <w:sz w:val="24"/>
          <w:szCs w:val="24"/>
          <w:lang w:val="uk-UA"/>
        </w:rPr>
        <w:t>крейсерська швидкість або число Maxa (як в елементі "a");</w:t>
      </w:r>
    </w:p>
    <w:p w:rsidR="00676075" w:rsidRPr="00691272" w:rsidRDefault="00676075" w:rsidP="00EC6B64">
      <w:pPr>
        <w:spacing w:after="0"/>
        <w:ind w:firstLine="240"/>
        <w:jc w:val="both"/>
        <w:rPr>
          <w:rFonts w:ascii="Times New Roman" w:hAnsi="Times New Roman"/>
          <w:sz w:val="24"/>
          <w:szCs w:val="24"/>
          <w:lang w:val="uk-UA"/>
        </w:rPr>
      </w:pPr>
      <w:bookmarkStart w:id="438" w:name="8912"/>
      <w:bookmarkEnd w:id="438"/>
      <w:r w:rsidRPr="00691272">
        <w:rPr>
          <w:rFonts w:ascii="Times New Roman" w:hAnsi="Times New Roman"/>
          <w:color w:val="000000"/>
          <w:sz w:val="24"/>
          <w:szCs w:val="24"/>
          <w:lang w:val="uk-UA"/>
        </w:rPr>
        <w:t>крейсерський рівень, що запитується (як в елементі "b").</w:t>
      </w:r>
    </w:p>
    <w:p w:rsidR="00676075" w:rsidRPr="00691272" w:rsidRDefault="00676075" w:rsidP="00EC6B64">
      <w:pPr>
        <w:spacing w:after="0"/>
        <w:ind w:firstLine="240"/>
        <w:jc w:val="both"/>
        <w:rPr>
          <w:rFonts w:ascii="Times New Roman" w:hAnsi="Times New Roman"/>
          <w:sz w:val="24"/>
          <w:szCs w:val="24"/>
          <w:lang w:val="uk-UA"/>
        </w:rPr>
      </w:pPr>
      <w:bookmarkStart w:id="439" w:name="8913"/>
      <w:bookmarkEnd w:id="439"/>
      <w:r w:rsidRPr="00691272">
        <w:rPr>
          <w:rFonts w:ascii="Times New Roman" w:hAnsi="Times New Roman"/>
          <w:color w:val="000000"/>
          <w:sz w:val="24"/>
          <w:szCs w:val="24"/>
          <w:lang w:val="uk-UA"/>
        </w:rPr>
        <w:t>c5) Покажчик.</w:t>
      </w:r>
    </w:p>
    <w:p w:rsidR="00676075" w:rsidRPr="00691272" w:rsidRDefault="00676075" w:rsidP="00EC6B64">
      <w:pPr>
        <w:spacing w:after="0"/>
        <w:ind w:firstLine="240"/>
        <w:jc w:val="both"/>
        <w:rPr>
          <w:rFonts w:ascii="Times New Roman" w:hAnsi="Times New Roman"/>
          <w:sz w:val="24"/>
          <w:szCs w:val="24"/>
          <w:lang w:val="uk-UA"/>
        </w:rPr>
      </w:pPr>
      <w:bookmarkStart w:id="440" w:name="8914"/>
      <w:bookmarkEnd w:id="440"/>
      <w:r w:rsidRPr="00691272">
        <w:rPr>
          <w:rFonts w:ascii="Times New Roman" w:hAnsi="Times New Roman"/>
          <w:color w:val="000000"/>
          <w:sz w:val="24"/>
          <w:szCs w:val="24"/>
          <w:lang w:val="uk-UA"/>
        </w:rPr>
        <w:t>VFR, якщо перехід на політ за ПВП має здійснюватися в попередній точці,</w:t>
      </w:r>
    </w:p>
    <w:p w:rsidR="00676075" w:rsidRPr="00691272" w:rsidRDefault="00676075" w:rsidP="00EC6B64">
      <w:pPr>
        <w:spacing w:after="0"/>
        <w:ind w:firstLine="240"/>
        <w:jc w:val="both"/>
        <w:rPr>
          <w:rFonts w:ascii="Times New Roman" w:hAnsi="Times New Roman"/>
          <w:sz w:val="24"/>
          <w:szCs w:val="24"/>
          <w:lang w:val="uk-UA"/>
        </w:rPr>
      </w:pPr>
      <w:bookmarkStart w:id="441" w:name="8915"/>
      <w:bookmarkEnd w:id="441"/>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442" w:name="8916"/>
      <w:bookmarkEnd w:id="442"/>
      <w:r w:rsidRPr="00691272">
        <w:rPr>
          <w:rFonts w:ascii="Times New Roman" w:hAnsi="Times New Roman"/>
          <w:color w:val="000000"/>
          <w:sz w:val="24"/>
          <w:szCs w:val="24"/>
          <w:lang w:val="uk-UA"/>
        </w:rPr>
        <w:t>IFR, якщо перехід на політ за ППП має здійснюватися в попередній точці,</w:t>
      </w:r>
    </w:p>
    <w:p w:rsidR="00676075" w:rsidRPr="00691272" w:rsidRDefault="00676075" w:rsidP="00EC6B64">
      <w:pPr>
        <w:spacing w:after="0"/>
        <w:ind w:firstLine="240"/>
        <w:jc w:val="both"/>
        <w:rPr>
          <w:rFonts w:ascii="Times New Roman" w:hAnsi="Times New Roman"/>
          <w:sz w:val="24"/>
          <w:szCs w:val="24"/>
          <w:lang w:val="uk-UA"/>
        </w:rPr>
      </w:pPr>
      <w:bookmarkStart w:id="443" w:name="8917"/>
      <w:bookmarkEnd w:id="443"/>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444" w:name="8918"/>
      <w:bookmarkEnd w:id="444"/>
      <w:r w:rsidRPr="00691272">
        <w:rPr>
          <w:rFonts w:ascii="Times New Roman" w:hAnsi="Times New Roman"/>
          <w:color w:val="000000"/>
          <w:sz w:val="24"/>
          <w:szCs w:val="24"/>
          <w:lang w:val="uk-UA"/>
        </w:rPr>
        <w:t>DCT, якщо політ до наступної точки буде проходити поза встановленим маршрутом, якщо обидві точки не позначені географічними координатами, або за пеленгом і відстанню;</w:t>
      </w:r>
    </w:p>
    <w:p w:rsidR="00676075" w:rsidRPr="00691272" w:rsidRDefault="00676075" w:rsidP="00EC6B64">
      <w:pPr>
        <w:spacing w:after="0"/>
        <w:ind w:firstLine="240"/>
        <w:jc w:val="both"/>
        <w:rPr>
          <w:rFonts w:ascii="Times New Roman" w:hAnsi="Times New Roman"/>
          <w:sz w:val="24"/>
          <w:szCs w:val="24"/>
          <w:lang w:val="uk-UA"/>
        </w:rPr>
      </w:pPr>
      <w:bookmarkStart w:id="445" w:name="8919"/>
      <w:bookmarkEnd w:id="445"/>
      <w:r w:rsidRPr="00691272">
        <w:rPr>
          <w:rFonts w:ascii="Times New Roman" w:hAnsi="Times New Roman"/>
          <w:color w:val="000000"/>
          <w:sz w:val="24"/>
          <w:szCs w:val="24"/>
          <w:lang w:val="uk-UA"/>
        </w:rPr>
        <w:t>T, якщо опис маршруту закінчується попередньою точкою і опис решти його частини необхідно шукати в раніше переданому повідомленні FPL або в інших даних;</w:t>
      </w:r>
    </w:p>
    <w:p w:rsidR="00676075" w:rsidRPr="00691272" w:rsidRDefault="00676075" w:rsidP="00EC6B64">
      <w:pPr>
        <w:spacing w:after="0"/>
        <w:ind w:firstLine="240"/>
        <w:jc w:val="both"/>
        <w:rPr>
          <w:rFonts w:ascii="Times New Roman" w:hAnsi="Times New Roman"/>
          <w:sz w:val="24"/>
          <w:szCs w:val="24"/>
          <w:lang w:val="uk-UA"/>
        </w:rPr>
      </w:pPr>
      <w:bookmarkStart w:id="446" w:name="8920"/>
      <w:bookmarkEnd w:id="446"/>
      <w:r w:rsidRPr="00691272">
        <w:rPr>
          <w:rFonts w:ascii="Times New Roman" w:hAnsi="Times New Roman"/>
          <w:color w:val="000000"/>
          <w:sz w:val="24"/>
          <w:szCs w:val="24"/>
          <w:lang w:val="uk-UA"/>
        </w:rPr>
        <w:t>OAT, якщо зразу ж після прольоту цієї точки політ буде виконуватися як OAT;</w:t>
      </w:r>
    </w:p>
    <w:p w:rsidR="00676075" w:rsidRPr="00691272" w:rsidRDefault="00676075" w:rsidP="00EC6B64">
      <w:pPr>
        <w:spacing w:after="0"/>
        <w:ind w:firstLine="240"/>
        <w:jc w:val="both"/>
        <w:rPr>
          <w:rFonts w:ascii="Times New Roman" w:hAnsi="Times New Roman"/>
          <w:sz w:val="24"/>
          <w:szCs w:val="24"/>
          <w:lang w:val="uk-UA"/>
        </w:rPr>
      </w:pPr>
      <w:bookmarkStart w:id="447" w:name="8921"/>
      <w:bookmarkEnd w:id="447"/>
      <w:r w:rsidRPr="00691272">
        <w:rPr>
          <w:rFonts w:ascii="Times New Roman" w:hAnsi="Times New Roman"/>
          <w:color w:val="000000"/>
          <w:sz w:val="24"/>
          <w:szCs w:val="24"/>
          <w:lang w:val="uk-UA"/>
        </w:rPr>
        <w:t>GAT, якщо зразу ж після прольоту цієї точки політ буде виконуватися як GAT;</w:t>
      </w:r>
    </w:p>
    <w:p w:rsidR="00676075" w:rsidRPr="00691272" w:rsidRDefault="00676075" w:rsidP="00EC6B64">
      <w:pPr>
        <w:spacing w:after="0"/>
        <w:ind w:firstLine="240"/>
        <w:jc w:val="both"/>
        <w:rPr>
          <w:rFonts w:ascii="Times New Roman" w:hAnsi="Times New Roman"/>
          <w:sz w:val="24"/>
          <w:szCs w:val="24"/>
          <w:lang w:val="uk-UA"/>
        </w:rPr>
      </w:pPr>
      <w:bookmarkStart w:id="448" w:name="8922"/>
      <w:bookmarkEnd w:id="448"/>
      <w:r w:rsidRPr="00691272">
        <w:rPr>
          <w:rFonts w:ascii="Times New Roman" w:hAnsi="Times New Roman"/>
          <w:color w:val="000000"/>
          <w:sz w:val="24"/>
          <w:szCs w:val="24"/>
          <w:lang w:val="uk-UA"/>
        </w:rPr>
        <w:t>STAY, якщо зразу після прольоту цієї точки буде виконуватися спеціальна діяльність у визначеному районі між двома зазначеними основними точками (вхід/вихід) впродовж визначеного періоду часу: тренувальні польоти, фотографування місцевості, дозаправка у повітрі тощо.</w:t>
      </w:r>
    </w:p>
    <w:p w:rsidR="00676075" w:rsidRPr="00691272" w:rsidRDefault="00676075" w:rsidP="00EC6B64">
      <w:pPr>
        <w:spacing w:after="0"/>
        <w:ind w:firstLine="240"/>
        <w:jc w:val="both"/>
        <w:rPr>
          <w:rFonts w:ascii="Times New Roman" w:hAnsi="Times New Roman"/>
          <w:sz w:val="24"/>
          <w:szCs w:val="24"/>
          <w:lang w:val="uk-UA"/>
        </w:rPr>
      </w:pPr>
      <w:bookmarkStart w:id="449" w:name="8923"/>
      <w:bookmarkEnd w:id="449"/>
      <w:r w:rsidRPr="00691272">
        <w:rPr>
          <w:rFonts w:ascii="Times New Roman" w:hAnsi="Times New Roman"/>
          <w:color w:val="000000"/>
          <w:sz w:val="24"/>
          <w:szCs w:val="24"/>
          <w:lang w:val="uk-UA"/>
        </w:rPr>
        <w:t>Покажчик STAY містить:</w:t>
      </w:r>
    </w:p>
    <w:p w:rsidR="00676075" w:rsidRPr="00691272" w:rsidRDefault="00676075" w:rsidP="00EC6B64">
      <w:pPr>
        <w:spacing w:after="0"/>
        <w:ind w:firstLine="240"/>
        <w:jc w:val="both"/>
        <w:rPr>
          <w:rFonts w:ascii="Times New Roman" w:hAnsi="Times New Roman"/>
          <w:sz w:val="24"/>
          <w:szCs w:val="24"/>
          <w:lang w:val="uk-UA"/>
        </w:rPr>
      </w:pPr>
      <w:bookmarkStart w:id="450" w:name="8924"/>
      <w:bookmarkEnd w:id="450"/>
      <w:r w:rsidRPr="00691272">
        <w:rPr>
          <w:rFonts w:ascii="Times New Roman" w:hAnsi="Times New Roman"/>
          <w:color w:val="000000"/>
          <w:sz w:val="24"/>
          <w:szCs w:val="24"/>
          <w:lang w:val="uk-UA"/>
        </w:rPr>
        <w:t>порядковий номер діяльності.</w:t>
      </w:r>
    </w:p>
    <w:p w:rsidR="00676075" w:rsidRPr="00691272" w:rsidRDefault="00676075" w:rsidP="00EC6B64">
      <w:pPr>
        <w:spacing w:after="0"/>
        <w:ind w:firstLine="240"/>
        <w:jc w:val="both"/>
        <w:rPr>
          <w:rFonts w:ascii="Times New Roman" w:hAnsi="Times New Roman"/>
          <w:sz w:val="24"/>
          <w:szCs w:val="24"/>
          <w:lang w:val="uk-UA"/>
        </w:rPr>
      </w:pPr>
      <w:bookmarkStart w:id="451" w:name="8925"/>
      <w:bookmarkEnd w:id="451"/>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452" w:name="8926"/>
      <w:bookmarkEnd w:id="452"/>
      <w:r w:rsidRPr="00691272">
        <w:rPr>
          <w:rFonts w:ascii="Times New Roman" w:hAnsi="Times New Roman"/>
          <w:color w:val="000000"/>
          <w:sz w:val="24"/>
          <w:szCs w:val="24"/>
          <w:lang w:val="uk-UA"/>
        </w:rPr>
        <w:t>чотири цифри (вказують час у годинах та хвилинах) запланованої діяльності.</w:t>
      </w:r>
    </w:p>
    <w:p w:rsidR="00676075" w:rsidRPr="00691272" w:rsidRDefault="00676075" w:rsidP="00EC6B64">
      <w:pPr>
        <w:spacing w:after="0"/>
        <w:ind w:firstLine="240"/>
        <w:jc w:val="both"/>
        <w:rPr>
          <w:rFonts w:ascii="Times New Roman" w:hAnsi="Times New Roman"/>
          <w:sz w:val="24"/>
          <w:szCs w:val="24"/>
          <w:lang w:val="uk-UA"/>
        </w:rPr>
      </w:pPr>
      <w:bookmarkStart w:id="453" w:name="8927"/>
      <w:bookmarkEnd w:id="453"/>
      <w:r w:rsidRPr="00691272">
        <w:rPr>
          <w:rFonts w:ascii="Times New Roman" w:hAnsi="Times New Roman"/>
          <w:color w:val="000000"/>
          <w:sz w:val="24"/>
          <w:szCs w:val="24"/>
          <w:lang w:val="uk-UA"/>
        </w:rPr>
        <w:t>Детальна інформація щодо STAY наведена у документі Євроконтролю "IFPS Users Manual".</w:t>
      </w:r>
    </w:p>
    <w:p w:rsidR="00676075" w:rsidRPr="00691272" w:rsidRDefault="00676075" w:rsidP="00EC6B64">
      <w:pPr>
        <w:spacing w:after="0"/>
        <w:ind w:firstLine="240"/>
        <w:jc w:val="both"/>
        <w:rPr>
          <w:rFonts w:ascii="Times New Roman" w:hAnsi="Times New Roman"/>
          <w:sz w:val="24"/>
          <w:szCs w:val="24"/>
          <w:lang w:val="uk-UA"/>
        </w:rPr>
      </w:pPr>
      <w:bookmarkStart w:id="454" w:name="8928"/>
      <w:bookmarkEnd w:id="454"/>
      <w:r w:rsidRPr="00691272">
        <w:rPr>
          <w:rFonts w:ascii="Times New Roman" w:hAnsi="Times New Roman"/>
          <w:color w:val="000000"/>
          <w:sz w:val="24"/>
          <w:szCs w:val="24"/>
          <w:lang w:val="uk-UA"/>
        </w:rPr>
        <w:t>За елементом "c5" може йти лише елемент "c3" або "c4" і "c6".</w:t>
      </w:r>
    </w:p>
    <w:p w:rsidR="00676075" w:rsidRPr="00691272" w:rsidRDefault="00676075" w:rsidP="00EC6B64">
      <w:pPr>
        <w:spacing w:after="0"/>
        <w:ind w:firstLine="240"/>
        <w:jc w:val="both"/>
        <w:rPr>
          <w:rFonts w:ascii="Times New Roman" w:hAnsi="Times New Roman"/>
          <w:sz w:val="24"/>
          <w:szCs w:val="24"/>
          <w:lang w:val="uk-UA"/>
        </w:rPr>
      </w:pPr>
      <w:bookmarkStart w:id="455" w:name="8929"/>
      <w:bookmarkEnd w:id="455"/>
      <w:r w:rsidRPr="00691272">
        <w:rPr>
          <w:rFonts w:ascii="Times New Roman" w:hAnsi="Times New Roman"/>
          <w:color w:val="000000"/>
          <w:sz w:val="24"/>
          <w:szCs w:val="24"/>
          <w:lang w:val="uk-UA"/>
        </w:rPr>
        <w:t>Якщо використовують покажчик T, то він повинен бути останнім у полі "Маршрут".</w:t>
      </w:r>
    </w:p>
    <w:p w:rsidR="00676075" w:rsidRPr="00691272" w:rsidRDefault="00676075" w:rsidP="00EC6B64">
      <w:pPr>
        <w:spacing w:after="0"/>
        <w:ind w:firstLine="240"/>
        <w:jc w:val="both"/>
        <w:rPr>
          <w:rFonts w:ascii="Times New Roman" w:hAnsi="Times New Roman"/>
          <w:sz w:val="24"/>
          <w:szCs w:val="24"/>
          <w:lang w:val="uk-UA"/>
        </w:rPr>
      </w:pPr>
      <w:bookmarkStart w:id="456" w:name="8930"/>
      <w:bookmarkEnd w:id="456"/>
      <w:r w:rsidRPr="00691272">
        <w:rPr>
          <w:rFonts w:ascii="Times New Roman" w:hAnsi="Times New Roman"/>
          <w:color w:val="000000"/>
          <w:sz w:val="24"/>
          <w:szCs w:val="24"/>
          <w:lang w:val="uk-UA"/>
        </w:rPr>
        <w:t>c6) Набір висоти в крейсерському режимі.</w:t>
      </w:r>
    </w:p>
    <w:p w:rsidR="00676075" w:rsidRPr="00691272" w:rsidRDefault="00676075" w:rsidP="00EC6B64">
      <w:pPr>
        <w:spacing w:after="0"/>
        <w:ind w:firstLine="240"/>
        <w:jc w:val="both"/>
        <w:rPr>
          <w:rFonts w:ascii="Times New Roman" w:hAnsi="Times New Roman"/>
          <w:sz w:val="24"/>
          <w:szCs w:val="24"/>
          <w:lang w:val="uk-UA"/>
        </w:rPr>
      </w:pPr>
      <w:bookmarkStart w:id="457" w:name="8931"/>
      <w:bookmarkEnd w:id="457"/>
      <w:r w:rsidRPr="00691272">
        <w:rPr>
          <w:rFonts w:ascii="Times New Roman" w:hAnsi="Times New Roman"/>
          <w:color w:val="000000"/>
          <w:sz w:val="24"/>
          <w:szCs w:val="24"/>
          <w:lang w:val="uk-UA"/>
        </w:rPr>
        <w:t>Літера C, за якою йде розділова коса риска; потім точка, у якій планується початок набирання висоти в крейсерському режимі, яка позначається так само, як зазначено вище у "c3", а потім іде розділова коса риска; потім указується швидкість, яку необхідно витримувати при набиранні висоти в крейсерському режимі, яка позначається так само, як зазначено вище в "a", а потім йдуть два рівні, що визначають шар, який необхідно зайняти при набиранні висоти в крейсерському режимі, причому кожен рівень позначається, як зазначено вище у "b", або рівень, вище за який планується набирання висоти в крейсерському режимі, а далі йдуть літери PLUS без пропуску між ними.</w:t>
      </w:r>
    </w:p>
    <w:p w:rsidR="00676075" w:rsidRPr="00691272" w:rsidRDefault="00676075" w:rsidP="00EC6B64">
      <w:pPr>
        <w:spacing w:after="0"/>
        <w:ind w:firstLine="240"/>
        <w:jc w:val="both"/>
        <w:rPr>
          <w:rFonts w:ascii="Times New Roman" w:hAnsi="Times New Roman"/>
          <w:sz w:val="24"/>
          <w:szCs w:val="24"/>
          <w:lang w:val="uk-UA"/>
        </w:rPr>
      </w:pPr>
      <w:bookmarkStart w:id="458" w:name="8932"/>
      <w:bookmarkEnd w:id="458"/>
      <w:r w:rsidRPr="00691272">
        <w:rPr>
          <w:rFonts w:ascii="Times New Roman" w:hAnsi="Times New Roman"/>
          <w:color w:val="000000"/>
          <w:sz w:val="24"/>
          <w:szCs w:val="24"/>
          <w:lang w:val="uk-UA"/>
        </w:rPr>
        <w:t>c7) Стандартний маршрут прибуття (прильоту).</w:t>
      </w:r>
    </w:p>
    <w:p w:rsidR="00676075" w:rsidRPr="00691272" w:rsidRDefault="00676075" w:rsidP="00EC6B64">
      <w:pPr>
        <w:spacing w:after="0"/>
        <w:ind w:firstLine="240"/>
        <w:jc w:val="both"/>
        <w:rPr>
          <w:rFonts w:ascii="Times New Roman" w:hAnsi="Times New Roman"/>
          <w:sz w:val="24"/>
          <w:szCs w:val="24"/>
          <w:lang w:val="uk-UA"/>
        </w:rPr>
      </w:pPr>
      <w:bookmarkStart w:id="459" w:name="8933"/>
      <w:bookmarkEnd w:id="459"/>
      <w:r w:rsidRPr="00691272">
        <w:rPr>
          <w:rFonts w:ascii="Times New Roman" w:hAnsi="Times New Roman"/>
          <w:color w:val="000000"/>
          <w:sz w:val="24"/>
          <w:szCs w:val="24"/>
          <w:lang w:val="uk-UA"/>
        </w:rPr>
        <w:t>Індекс стандартного маршруту прибуття (прильоту) від точки сходження з установленого маршруту до точки, у якій починається політ за схемою заходження на посадку.</w:t>
      </w:r>
    </w:p>
    <w:p w:rsidR="00676075" w:rsidRPr="00691272" w:rsidRDefault="00676075" w:rsidP="00EC6B64">
      <w:pPr>
        <w:spacing w:after="0"/>
        <w:ind w:firstLine="240"/>
        <w:jc w:val="both"/>
        <w:rPr>
          <w:rFonts w:ascii="Times New Roman" w:hAnsi="Times New Roman"/>
          <w:sz w:val="24"/>
          <w:szCs w:val="24"/>
          <w:lang w:val="uk-UA"/>
        </w:rPr>
      </w:pPr>
      <w:bookmarkStart w:id="460" w:name="8934"/>
      <w:bookmarkEnd w:id="460"/>
      <w:r w:rsidRPr="00691272">
        <w:rPr>
          <w:rFonts w:ascii="Times New Roman" w:hAnsi="Times New Roman"/>
          <w:color w:val="000000"/>
          <w:sz w:val="24"/>
          <w:szCs w:val="24"/>
          <w:lang w:val="uk-UA"/>
        </w:rPr>
        <w:t>Стандартний маршрут прильоту необхідно зазначати лише там, де це доцільно.</w:t>
      </w:r>
    </w:p>
    <w:p w:rsidR="00676075" w:rsidRPr="00691272" w:rsidRDefault="00676075" w:rsidP="00EC6B64">
      <w:pPr>
        <w:spacing w:after="0"/>
        <w:ind w:firstLine="240"/>
        <w:jc w:val="both"/>
        <w:rPr>
          <w:rFonts w:ascii="Times New Roman" w:hAnsi="Times New Roman"/>
          <w:sz w:val="24"/>
          <w:szCs w:val="24"/>
          <w:lang w:val="uk-UA"/>
        </w:rPr>
      </w:pPr>
      <w:bookmarkStart w:id="461" w:name="8935"/>
      <w:bookmarkEnd w:id="461"/>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462" w:name="8936"/>
      <w:bookmarkEnd w:id="462"/>
      <w:r w:rsidRPr="00691272">
        <w:rPr>
          <w:rFonts w:ascii="Times New Roman" w:hAnsi="Times New Roman"/>
          <w:color w:val="000000"/>
          <w:sz w:val="24"/>
          <w:szCs w:val="24"/>
          <w:lang w:val="uk-UA"/>
        </w:rPr>
        <w:t>N0450F340 KEDUB UA137 CH UP27 SW UT709 DIBED UL984...</w:t>
      </w:r>
    </w:p>
    <w:p w:rsidR="00676075" w:rsidRPr="00691272" w:rsidRDefault="00676075" w:rsidP="00EC6B64">
      <w:pPr>
        <w:spacing w:after="0"/>
        <w:ind w:firstLine="240"/>
        <w:jc w:val="both"/>
        <w:rPr>
          <w:rFonts w:ascii="Times New Roman" w:hAnsi="Times New Roman"/>
          <w:sz w:val="24"/>
          <w:szCs w:val="24"/>
          <w:lang w:val="uk-UA"/>
        </w:rPr>
      </w:pPr>
      <w:bookmarkStart w:id="463" w:name="8937"/>
      <w:bookmarkEnd w:id="463"/>
      <w:r w:rsidRPr="00691272">
        <w:rPr>
          <w:rFonts w:ascii="Times New Roman" w:hAnsi="Times New Roman"/>
          <w:color w:val="000000"/>
          <w:sz w:val="24"/>
          <w:szCs w:val="24"/>
          <w:lang w:val="uk-UA"/>
        </w:rPr>
        <w:t>N0427F320 KR UP27 CH UM70 LDZ UL980 KELOD STAY1/0030 KELOD L979 GOVEN T205 NUKRO NUKRO4Z.</w:t>
      </w:r>
    </w:p>
    <w:p w:rsidR="00676075" w:rsidRPr="00691272" w:rsidRDefault="00676075" w:rsidP="00EC6B64">
      <w:pPr>
        <w:spacing w:after="0"/>
        <w:ind w:firstLine="240"/>
        <w:jc w:val="both"/>
        <w:rPr>
          <w:rFonts w:ascii="Times New Roman" w:hAnsi="Times New Roman"/>
          <w:sz w:val="24"/>
          <w:szCs w:val="24"/>
          <w:lang w:val="uk-UA"/>
        </w:rPr>
      </w:pPr>
      <w:bookmarkStart w:id="464" w:name="8938"/>
      <w:bookmarkEnd w:id="464"/>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465" w:name="8939"/>
      <w:bookmarkEnd w:id="465"/>
      <w:r w:rsidRPr="00691272">
        <w:rPr>
          <w:rFonts w:ascii="Times New Roman" w:hAnsi="Times New Roman"/>
          <w:color w:val="000000"/>
          <w:sz w:val="24"/>
          <w:szCs w:val="24"/>
          <w:lang w:val="uk-UA"/>
        </w:rPr>
        <w:t>крейсерська швидкість - 450 kt, FL340; ПС прямуватиме від точки KEDUB повітряними трасами UA137 до точки CH, UP27 до точки SW, UT709 до точки DIBED, далі прямуватиме повітряною трасою UL984...;</w:t>
      </w:r>
    </w:p>
    <w:p w:rsidR="00676075" w:rsidRPr="00691272" w:rsidRDefault="00676075" w:rsidP="00EC6B64">
      <w:pPr>
        <w:spacing w:after="0"/>
        <w:ind w:firstLine="240"/>
        <w:jc w:val="both"/>
        <w:rPr>
          <w:rFonts w:ascii="Times New Roman" w:hAnsi="Times New Roman"/>
          <w:sz w:val="24"/>
          <w:szCs w:val="24"/>
          <w:lang w:val="uk-UA"/>
        </w:rPr>
      </w:pPr>
      <w:bookmarkStart w:id="466" w:name="8940"/>
      <w:bookmarkEnd w:id="466"/>
      <w:r w:rsidRPr="00691272">
        <w:rPr>
          <w:rFonts w:ascii="Times New Roman" w:hAnsi="Times New Roman"/>
          <w:color w:val="000000"/>
          <w:sz w:val="24"/>
          <w:szCs w:val="24"/>
          <w:lang w:val="uk-UA"/>
        </w:rPr>
        <w:t>крейсерська швидкість - 420 kt, FL320; ПС прямуватиме від точки KR повітряними трасами UP27 до CH, далі прямуватиме повітряною трасою UM70 до точки LDZ, на UL980 увійде до KELOD, де протягом 30 хв ПС здійснюватиме спеціальну діяльність, далі вийде через KELOD на L979 до GOVEN, T205 NUKRO, потім застосовуватиме стандартний маршрут прильоту NUKRO4Z.</w:t>
      </w:r>
    </w:p>
    <w:p w:rsidR="00676075" w:rsidRPr="00691272" w:rsidRDefault="00676075" w:rsidP="00EC6B64">
      <w:pPr>
        <w:spacing w:after="0"/>
        <w:ind w:firstLine="240"/>
        <w:jc w:val="both"/>
        <w:rPr>
          <w:rFonts w:ascii="Times New Roman" w:hAnsi="Times New Roman"/>
          <w:sz w:val="24"/>
          <w:szCs w:val="24"/>
          <w:lang w:val="uk-UA"/>
        </w:rPr>
      </w:pPr>
      <w:bookmarkStart w:id="467" w:name="8941"/>
      <w:bookmarkEnd w:id="467"/>
      <w:r w:rsidRPr="00691272">
        <w:rPr>
          <w:rFonts w:ascii="Times New Roman" w:hAnsi="Times New Roman"/>
          <w:color w:val="000000"/>
          <w:sz w:val="24"/>
          <w:szCs w:val="24"/>
          <w:lang w:val="uk-UA"/>
        </w:rPr>
        <w:t>9. Поле типу 16. Аеродром призначення, загальний розрахунковий закінчений час і запасний(і) аеродром(и)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468" w:name="8942"/>
      <w:bookmarkEnd w:id="468"/>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469" w:name="8943"/>
      <w:bookmarkEnd w:id="469"/>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5" type="#_x0000_t75" style="width:451.5pt;height:99pt;visibility:visible">
            <v:imagedata r:id="rId15"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470" w:name="8944"/>
      <w:bookmarkEnd w:id="470"/>
      <w:r w:rsidRPr="00691272">
        <w:rPr>
          <w:rFonts w:ascii="Times New Roman" w:hAnsi="Times New Roman"/>
          <w:color w:val="000000"/>
          <w:sz w:val="24"/>
          <w:szCs w:val="24"/>
          <w:lang w:val="uk-UA"/>
        </w:rPr>
        <w:t>Ключ поля типу 16</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1" w:name="8945"/>
            <w:bookmarkEnd w:id="471"/>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2" w:name="8946"/>
            <w:bookmarkEnd w:id="472"/>
            <w:r w:rsidRPr="00691272">
              <w:rPr>
                <w:rFonts w:ascii="Times New Roman" w:hAnsi="Times New Roman"/>
                <w:color w:val="000000"/>
                <w:sz w:val="24"/>
                <w:szCs w:val="24"/>
                <w:lang w:val="uk-UA"/>
              </w:rPr>
              <w:t>Даний тип поля використовують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3" w:name="8947"/>
            <w:bookmarkEnd w:id="473"/>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4" w:name="8948"/>
            <w:bookmarkEnd w:id="474"/>
            <w:r w:rsidRPr="00691272">
              <w:rPr>
                <w:rFonts w:ascii="Times New Roman" w:hAnsi="Times New Roman"/>
                <w:color w:val="000000"/>
                <w:sz w:val="24"/>
                <w:szCs w:val="24"/>
                <w:lang w:val="uk-UA"/>
              </w:rPr>
              <w:t>15</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5" w:name="8949"/>
            <w:bookmarkEnd w:id="475"/>
            <w:r w:rsidRPr="00691272">
              <w:rPr>
                <w:rFonts w:ascii="Times New Roman" w:hAnsi="Times New Roman"/>
                <w:color w:val="000000"/>
                <w:sz w:val="24"/>
                <w:szCs w:val="24"/>
                <w:lang w:val="uk-UA"/>
              </w:rPr>
              <w:t>ALR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6" w:name="8950"/>
            <w:bookmarkEnd w:id="476"/>
            <w:r w:rsidRPr="00691272">
              <w:rPr>
                <w:rFonts w:ascii="Times New Roman" w:hAnsi="Times New Roman"/>
                <w:color w:val="000000"/>
                <w:sz w:val="24"/>
                <w:szCs w:val="24"/>
                <w:lang w:val="uk-UA"/>
              </w:rPr>
              <w:t>18</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7" w:name="8951"/>
            <w:bookmarkEnd w:id="477"/>
            <w:r w:rsidRPr="00691272">
              <w:rPr>
                <w:rFonts w:ascii="Times New Roman" w:hAnsi="Times New Roman"/>
                <w:color w:val="000000"/>
                <w:sz w:val="24"/>
                <w:szCs w:val="24"/>
                <w:lang w:val="uk-UA"/>
              </w:rPr>
              <w:t>15</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8" w:name="8952"/>
            <w:bookmarkEnd w:id="478"/>
            <w:r w:rsidRPr="00691272">
              <w:rPr>
                <w:rFonts w:ascii="Times New Roman" w:hAnsi="Times New Roman"/>
                <w:color w:val="000000"/>
                <w:sz w:val="24"/>
                <w:szCs w:val="24"/>
                <w:lang w:val="uk-UA"/>
              </w:rPr>
              <w:t>FPL</w:t>
            </w:r>
            <w:r w:rsidRPr="00691272">
              <w:rPr>
                <w:rFonts w:ascii="Times New Roman" w:hAnsi="Times New Roman"/>
                <w:sz w:val="24"/>
                <w:szCs w:val="24"/>
                <w:lang w:val="uk-UA"/>
              </w:rPr>
              <w:br/>
            </w:r>
            <w:r w:rsidRPr="00691272">
              <w:rPr>
                <w:rFonts w:ascii="Times New Roman" w:hAnsi="Times New Roman"/>
                <w:color w:val="000000"/>
                <w:sz w:val="24"/>
                <w:szCs w:val="24"/>
                <w:lang w:val="uk-UA"/>
              </w:rPr>
              <w:t>CHG</w:t>
            </w:r>
            <w:r w:rsidRPr="00691272">
              <w:rPr>
                <w:rFonts w:ascii="Times New Roman" w:hAnsi="Times New Roman"/>
                <w:sz w:val="24"/>
                <w:szCs w:val="24"/>
                <w:lang w:val="uk-UA"/>
              </w:rPr>
              <w:br/>
            </w:r>
            <w:r w:rsidRPr="00691272">
              <w:rPr>
                <w:rFonts w:ascii="Times New Roman" w:hAnsi="Times New Roman"/>
                <w:color w:val="000000"/>
                <w:sz w:val="24"/>
                <w:szCs w:val="24"/>
                <w:lang w:val="uk-UA"/>
              </w:rPr>
              <w:t>CNL</w:t>
            </w:r>
            <w:r w:rsidRPr="00691272">
              <w:rPr>
                <w:rFonts w:ascii="Times New Roman" w:hAnsi="Times New Roman"/>
                <w:sz w:val="24"/>
                <w:szCs w:val="24"/>
                <w:lang w:val="uk-UA"/>
              </w:rPr>
              <w:br/>
            </w:r>
            <w:r w:rsidRPr="00691272">
              <w:rPr>
                <w:rFonts w:ascii="Times New Roman" w:hAnsi="Times New Roman"/>
                <w:color w:val="000000"/>
                <w:sz w:val="24"/>
                <w:szCs w:val="24"/>
                <w:lang w:val="uk-UA"/>
              </w:rPr>
              <w:t>DLA</w:t>
            </w:r>
            <w:r w:rsidRPr="00691272">
              <w:rPr>
                <w:rFonts w:ascii="Times New Roman" w:hAnsi="Times New Roman"/>
                <w:sz w:val="24"/>
                <w:szCs w:val="24"/>
                <w:lang w:val="uk-UA"/>
              </w:rPr>
              <w:br/>
            </w:r>
            <w:r w:rsidRPr="00691272">
              <w:rPr>
                <w:rFonts w:ascii="Times New Roman" w:hAnsi="Times New Roman"/>
                <w:color w:val="000000"/>
                <w:sz w:val="24"/>
                <w:szCs w:val="24"/>
                <w:lang w:val="uk-UA"/>
              </w:rPr>
              <w:t>DEP</w:t>
            </w:r>
            <w:r w:rsidRPr="00691272">
              <w:rPr>
                <w:rFonts w:ascii="Times New Roman" w:hAnsi="Times New Roman"/>
                <w:sz w:val="24"/>
                <w:szCs w:val="24"/>
                <w:lang w:val="uk-UA"/>
              </w:rPr>
              <w:br/>
            </w:r>
            <w:r w:rsidRPr="00691272">
              <w:rPr>
                <w:rFonts w:ascii="Times New Roman" w:hAnsi="Times New Roman"/>
                <w:color w:val="000000"/>
                <w:sz w:val="24"/>
                <w:szCs w:val="24"/>
                <w:lang w:val="uk-UA"/>
              </w:rPr>
              <w:t>ARR*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79" w:name="8953"/>
            <w:bookmarkEnd w:id="479"/>
            <w:r w:rsidRPr="00691272">
              <w:rPr>
                <w:rFonts w:ascii="Times New Roman" w:hAnsi="Times New Roman"/>
                <w:color w:val="000000"/>
                <w:sz w:val="24"/>
                <w:szCs w:val="24"/>
                <w:lang w:val="uk-UA"/>
              </w:rPr>
              <w:t>18</w:t>
            </w:r>
            <w:r w:rsidRPr="00691272">
              <w:rPr>
                <w:rFonts w:ascii="Times New Roman" w:hAnsi="Times New Roman"/>
                <w:sz w:val="24"/>
                <w:szCs w:val="24"/>
                <w:lang w:val="uk-UA"/>
              </w:rPr>
              <w:br/>
            </w:r>
            <w:r w:rsidRPr="00691272">
              <w:rPr>
                <w:rFonts w:ascii="Times New Roman" w:hAnsi="Times New Roman"/>
                <w:color w:val="000000"/>
                <w:sz w:val="24"/>
                <w:szCs w:val="24"/>
                <w:lang w:val="uk-UA"/>
              </w:rPr>
              <w:t>18</w:t>
            </w:r>
            <w:r w:rsidRPr="00691272">
              <w:rPr>
                <w:rFonts w:ascii="Times New Roman" w:hAnsi="Times New Roman"/>
                <w:sz w:val="24"/>
                <w:szCs w:val="24"/>
                <w:lang w:val="uk-UA"/>
              </w:rPr>
              <w:br/>
            </w:r>
            <w:r w:rsidRPr="00691272">
              <w:rPr>
                <w:rFonts w:ascii="Times New Roman" w:hAnsi="Times New Roman"/>
                <w:color w:val="000000"/>
                <w:sz w:val="24"/>
                <w:szCs w:val="24"/>
                <w:lang w:val="uk-UA"/>
              </w:rPr>
              <w:t>18</w:t>
            </w:r>
            <w:r w:rsidRPr="00691272">
              <w:rPr>
                <w:rFonts w:ascii="Times New Roman" w:hAnsi="Times New Roman"/>
                <w:sz w:val="24"/>
                <w:szCs w:val="24"/>
                <w:lang w:val="uk-UA"/>
              </w:rPr>
              <w:br/>
            </w:r>
            <w:r w:rsidRPr="00691272">
              <w:rPr>
                <w:rFonts w:ascii="Times New Roman" w:hAnsi="Times New Roman"/>
                <w:color w:val="000000"/>
                <w:sz w:val="24"/>
                <w:szCs w:val="24"/>
                <w:lang w:val="uk-UA"/>
              </w:rPr>
              <w:t>18</w:t>
            </w:r>
            <w:r w:rsidRPr="00691272">
              <w:rPr>
                <w:rFonts w:ascii="Times New Roman" w:hAnsi="Times New Roman"/>
                <w:sz w:val="24"/>
                <w:szCs w:val="24"/>
                <w:lang w:val="uk-UA"/>
              </w:rPr>
              <w:br/>
            </w:r>
            <w:r w:rsidRPr="00691272">
              <w:rPr>
                <w:rFonts w:ascii="Times New Roman" w:hAnsi="Times New Roman"/>
                <w:color w:val="000000"/>
                <w:sz w:val="24"/>
                <w:szCs w:val="24"/>
                <w:lang w:val="uk-UA"/>
              </w:rPr>
              <w:t>18</w:t>
            </w:r>
            <w:r w:rsidRPr="00691272">
              <w:rPr>
                <w:rFonts w:ascii="Times New Roman" w:hAnsi="Times New Roman"/>
                <w:sz w:val="24"/>
                <w:szCs w:val="24"/>
                <w:lang w:val="uk-UA"/>
              </w:rPr>
              <w:br/>
            </w:r>
            <w:r w:rsidRPr="00691272">
              <w:rPr>
                <w:rFonts w:ascii="Times New Roman" w:hAnsi="Times New Roman"/>
                <w:color w:val="000000"/>
                <w:sz w:val="24"/>
                <w:szCs w:val="24"/>
                <w:lang w:val="uk-UA"/>
              </w:rPr>
              <w:t>17</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80" w:name="8954"/>
            <w:bookmarkEnd w:id="480"/>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81" w:name="8955"/>
            <w:bookmarkEnd w:id="481"/>
            <w:r w:rsidRPr="00691272">
              <w:rPr>
                <w:rFonts w:ascii="Times New Roman" w:hAnsi="Times New Roman"/>
                <w:color w:val="000000"/>
                <w:sz w:val="24"/>
                <w:szCs w:val="24"/>
                <w:lang w:val="uk-UA"/>
              </w:rPr>
              <w:t>RQS</w:t>
            </w:r>
            <w:r w:rsidRPr="00691272">
              <w:rPr>
                <w:rFonts w:ascii="Times New Roman" w:hAnsi="Times New Roman"/>
                <w:sz w:val="24"/>
                <w:szCs w:val="24"/>
                <w:lang w:val="uk-UA"/>
              </w:rPr>
              <w:br/>
            </w:r>
            <w:r w:rsidRPr="00691272">
              <w:rPr>
                <w:rFonts w:ascii="Times New Roman" w:hAnsi="Times New Roman"/>
                <w:color w:val="000000"/>
                <w:sz w:val="24"/>
                <w:szCs w:val="24"/>
                <w:lang w:val="uk-UA"/>
              </w:rPr>
              <w:t>SPL</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482" w:name="8956"/>
            <w:bookmarkEnd w:id="482"/>
            <w:r w:rsidRPr="00691272">
              <w:rPr>
                <w:rFonts w:ascii="Times New Roman" w:hAnsi="Times New Roman"/>
                <w:color w:val="000000"/>
                <w:sz w:val="24"/>
                <w:szCs w:val="24"/>
                <w:lang w:val="uk-UA"/>
              </w:rPr>
              <w:t>18</w:t>
            </w:r>
            <w:r w:rsidRPr="00691272">
              <w:rPr>
                <w:rFonts w:ascii="Times New Roman" w:hAnsi="Times New Roman"/>
                <w:sz w:val="24"/>
                <w:szCs w:val="24"/>
                <w:lang w:val="uk-UA"/>
              </w:rPr>
              <w:br/>
            </w:r>
            <w:r w:rsidRPr="00691272">
              <w:rPr>
                <w:rFonts w:ascii="Times New Roman" w:hAnsi="Times New Roman"/>
                <w:color w:val="000000"/>
                <w:sz w:val="24"/>
                <w:szCs w:val="24"/>
                <w:lang w:val="uk-UA"/>
              </w:rPr>
              <w:t>18</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483" w:name="8957"/>
      <w:bookmarkEnd w:id="483"/>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Тільки у разі посадки не на аеродромі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484" w:name="8958"/>
      <w:bookmarkEnd w:id="484"/>
      <w:r w:rsidRPr="00691272">
        <w:rPr>
          <w:rFonts w:ascii="Times New Roman" w:hAnsi="Times New Roman"/>
          <w:color w:val="000000"/>
          <w:sz w:val="24"/>
          <w:szCs w:val="24"/>
          <w:lang w:val="uk-UA"/>
        </w:rPr>
        <w:t>Опис поля типу 16</w:t>
      </w:r>
    </w:p>
    <w:p w:rsidR="00676075" w:rsidRPr="00691272" w:rsidRDefault="00676075" w:rsidP="00EC6B64">
      <w:pPr>
        <w:spacing w:after="0"/>
        <w:ind w:firstLine="240"/>
        <w:jc w:val="both"/>
        <w:rPr>
          <w:rFonts w:ascii="Times New Roman" w:hAnsi="Times New Roman"/>
          <w:sz w:val="24"/>
          <w:szCs w:val="24"/>
          <w:lang w:val="uk-UA"/>
        </w:rPr>
      </w:pPr>
      <w:bookmarkStart w:id="485" w:name="8959"/>
      <w:bookmarkEnd w:id="485"/>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486" w:name="8960"/>
      <w:bookmarkEnd w:id="486"/>
      <w:r w:rsidRPr="00691272">
        <w:rPr>
          <w:rFonts w:ascii="Times New Roman" w:hAnsi="Times New Roman"/>
          <w:color w:val="000000"/>
          <w:sz w:val="24"/>
          <w:szCs w:val="24"/>
          <w:lang w:val="uk-UA"/>
        </w:rPr>
        <w:t>a) Аеродром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487" w:name="8961"/>
      <w:bookmarkEnd w:id="487"/>
      <w:r w:rsidRPr="00691272">
        <w:rPr>
          <w:rFonts w:ascii="Times New Roman" w:hAnsi="Times New Roman"/>
          <w:color w:val="000000"/>
          <w:sz w:val="24"/>
          <w:szCs w:val="24"/>
          <w:lang w:val="uk-UA"/>
        </w:rPr>
        <w:t>4 літери, а саме:</w:t>
      </w:r>
    </w:p>
    <w:p w:rsidR="00676075" w:rsidRPr="00691272" w:rsidRDefault="00676075" w:rsidP="00EC6B64">
      <w:pPr>
        <w:spacing w:after="0"/>
        <w:ind w:firstLine="240"/>
        <w:jc w:val="both"/>
        <w:rPr>
          <w:rFonts w:ascii="Times New Roman" w:hAnsi="Times New Roman"/>
          <w:sz w:val="24"/>
          <w:szCs w:val="24"/>
          <w:lang w:val="uk-UA"/>
        </w:rPr>
      </w:pPr>
      <w:bookmarkStart w:id="488" w:name="8962"/>
      <w:bookmarkEnd w:id="488"/>
      <w:r w:rsidRPr="00691272">
        <w:rPr>
          <w:rFonts w:ascii="Times New Roman" w:hAnsi="Times New Roman"/>
          <w:color w:val="000000"/>
          <w:sz w:val="24"/>
          <w:szCs w:val="24"/>
          <w:lang w:val="uk-UA"/>
        </w:rPr>
        <w:t>чотирилітерний індекс ICAO місцезнаходження аеродрому призначення зазначено у Doc 7910 "Location indicators" ICAO,</w:t>
      </w:r>
    </w:p>
    <w:p w:rsidR="00676075" w:rsidRPr="00691272" w:rsidRDefault="00676075" w:rsidP="00EC6B64">
      <w:pPr>
        <w:spacing w:after="0"/>
        <w:ind w:firstLine="240"/>
        <w:jc w:val="both"/>
        <w:rPr>
          <w:rFonts w:ascii="Times New Roman" w:hAnsi="Times New Roman"/>
          <w:sz w:val="24"/>
          <w:szCs w:val="24"/>
          <w:lang w:val="uk-UA"/>
        </w:rPr>
      </w:pPr>
      <w:bookmarkStart w:id="489" w:name="8963"/>
      <w:bookmarkEnd w:id="489"/>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490" w:name="8964"/>
      <w:bookmarkEnd w:id="490"/>
      <w:r w:rsidRPr="00691272">
        <w:rPr>
          <w:rFonts w:ascii="Times New Roman" w:hAnsi="Times New Roman"/>
          <w:color w:val="000000"/>
          <w:sz w:val="24"/>
          <w:szCs w:val="24"/>
          <w:lang w:val="uk-UA"/>
        </w:rPr>
        <w:t>ZZZZ - якщо індекс ICAO даному аеродрому не присвоєно.</w:t>
      </w:r>
    </w:p>
    <w:p w:rsidR="00676075" w:rsidRPr="00691272" w:rsidRDefault="00676075" w:rsidP="00EC6B64">
      <w:pPr>
        <w:spacing w:after="0"/>
        <w:ind w:firstLine="240"/>
        <w:jc w:val="both"/>
        <w:rPr>
          <w:rFonts w:ascii="Times New Roman" w:hAnsi="Times New Roman"/>
          <w:sz w:val="24"/>
          <w:szCs w:val="24"/>
          <w:lang w:val="uk-UA"/>
        </w:rPr>
      </w:pPr>
      <w:bookmarkStart w:id="491" w:name="8965"/>
      <w:bookmarkEnd w:id="491"/>
      <w:r w:rsidRPr="00691272">
        <w:rPr>
          <w:rFonts w:ascii="Times New Roman" w:hAnsi="Times New Roman"/>
          <w:color w:val="000000"/>
          <w:sz w:val="24"/>
          <w:szCs w:val="24"/>
          <w:lang w:val="uk-UA"/>
        </w:rPr>
        <w:t>Якщо використовуються літери ZZZZ, у полі "Інша інформація" (поле типу 18) потрібно вказувати назву і місцезнаходження аеродрому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492" w:name="8966"/>
      <w:bookmarkEnd w:id="492"/>
      <w:r w:rsidRPr="00691272">
        <w:rPr>
          <w:rFonts w:ascii="Times New Roman" w:hAnsi="Times New Roman"/>
          <w:color w:val="000000"/>
          <w:sz w:val="24"/>
          <w:szCs w:val="24"/>
          <w:lang w:val="uk-UA"/>
        </w:rPr>
        <w:t>У повідомленнях усіх типів, крім ALR, FPL і SPL, дане поле тут закінчується.</w:t>
      </w:r>
    </w:p>
    <w:p w:rsidR="00676075" w:rsidRPr="00691272" w:rsidRDefault="00676075" w:rsidP="00EC6B64">
      <w:pPr>
        <w:spacing w:after="0"/>
        <w:ind w:firstLine="240"/>
        <w:jc w:val="both"/>
        <w:rPr>
          <w:rFonts w:ascii="Times New Roman" w:hAnsi="Times New Roman"/>
          <w:sz w:val="24"/>
          <w:szCs w:val="24"/>
          <w:lang w:val="uk-UA"/>
        </w:rPr>
      </w:pPr>
      <w:bookmarkStart w:id="493" w:name="8967"/>
      <w:bookmarkEnd w:id="493"/>
      <w:r w:rsidRPr="00691272">
        <w:rPr>
          <w:rFonts w:ascii="Times New Roman" w:hAnsi="Times New Roman"/>
          <w:color w:val="000000"/>
          <w:sz w:val="24"/>
          <w:szCs w:val="24"/>
          <w:lang w:val="uk-UA"/>
        </w:rPr>
        <w:t>b) Загальний розрахунковий закінчений час.</w:t>
      </w:r>
    </w:p>
    <w:p w:rsidR="00676075" w:rsidRPr="00691272" w:rsidRDefault="00676075" w:rsidP="00EC6B64">
      <w:pPr>
        <w:spacing w:after="0"/>
        <w:ind w:firstLine="240"/>
        <w:jc w:val="both"/>
        <w:rPr>
          <w:rFonts w:ascii="Times New Roman" w:hAnsi="Times New Roman"/>
          <w:sz w:val="24"/>
          <w:szCs w:val="24"/>
          <w:lang w:val="uk-UA"/>
        </w:rPr>
      </w:pPr>
      <w:bookmarkStart w:id="494" w:name="8968"/>
      <w:bookmarkEnd w:id="494"/>
      <w:r w:rsidRPr="00691272">
        <w:rPr>
          <w:rFonts w:ascii="Times New Roman" w:hAnsi="Times New Roman"/>
          <w:color w:val="000000"/>
          <w:sz w:val="24"/>
          <w:szCs w:val="24"/>
          <w:lang w:val="uk-UA"/>
        </w:rPr>
        <w:t>4 цифри, що вказують загальний розрахунковий закінчений час.</w:t>
      </w:r>
    </w:p>
    <w:p w:rsidR="00676075" w:rsidRPr="00691272" w:rsidRDefault="00676075" w:rsidP="00EC6B64">
      <w:pPr>
        <w:spacing w:after="0"/>
        <w:ind w:firstLine="240"/>
        <w:jc w:val="both"/>
        <w:rPr>
          <w:rFonts w:ascii="Times New Roman" w:hAnsi="Times New Roman"/>
          <w:sz w:val="24"/>
          <w:szCs w:val="24"/>
          <w:lang w:val="uk-UA"/>
        </w:rPr>
      </w:pPr>
      <w:bookmarkStart w:id="495" w:name="8969"/>
      <w:bookmarkEnd w:id="495"/>
      <w:r w:rsidRPr="00691272">
        <w:rPr>
          <w:rFonts w:ascii="Times New Roman" w:hAnsi="Times New Roman"/>
          <w:color w:val="000000"/>
          <w:sz w:val="24"/>
          <w:szCs w:val="24"/>
          <w:lang w:val="uk-UA"/>
        </w:rPr>
        <w:t>За домовленістю між відповідними органами ОПР або якщо це визначено на основі регіональних аеронавігаційних угод, дане поле в повідомленнях FPL може тут закінчуватися.</w:t>
      </w:r>
    </w:p>
    <w:p w:rsidR="00676075" w:rsidRPr="00691272" w:rsidRDefault="00676075" w:rsidP="00EC6B64">
      <w:pPr>
        <w:spacing w:after="0"/>
        <w:ind w:firstLine="240"/>
        <w:jc w:val="both"/>
        <w:rPr>
          <w:rFonts w:ascii="Times New Roman" w:hAnsi="Times New Roman"/>
          <w:sz w:val="24"/>
          <w:szCs w:val="24"/>
          <w:lang w:val="uk-UA"/>
        </w:rPr>
      </w:pPr>
      <w:bookmarkStart w:id="496" w:name="8970"/>
      <w:bookmarkEnd w:id="496"/>
      <w:r w:rsidRPr="00691272">
        <w:rPr>
          <w:rFonts w:ascii="Times New Roman" w:hAnsi="Times New Roman"/>
          <w:color w:val="000000"/>
          <w:sz w:val="24"/>
          <w:szCs w:val="24"/>
          <w:lang w:val="uk-UA"/>
        </w:rPr>
        <w:t>За потреби через пропуск додається ще один елемент, зазначений у підпункті "в".</w:t>
      </w:r>
    </w:p>
    <w:p w:rsidR="00676075" w:rsidRPr="00691272" w:rsidRDefault="00676075" w:rsidP="00EC6B64">
      <w:pPr>
        <w:spacing w:after="0"/>
        <w:ind w:firstLine="240"/>
        <w:jc w:val="both"/>
        <w:rPr>
          <w:rFonts w:ascii="Times New Roman" w:hAnsi="Times New Roman"/>
          <w:sz w:val="24"/>
          <w:szCs w:val="24"/>
          <w:lang w:val="uk-UA"/>
        </w:rPr>
      </w:pPr>
      <w:bookmarkStart w:id="497" w:name="8971"/>
      <w:bookmarkEnd w:id="497"/>
      <w:r w:rsidRPr="00691272">
        <w:rPr>
          <w:rFonts w:ascii="Times New Roman" w:hAnsi="Times New Roman"/>
          <w:color w:val="000000"/>
          <w:sz w:val="24"/>
          <w:szCs w:val="24"/>
          <w:lang w:val="uk-UA"/>
        </w:rPr>
        <w:t>ПРОПУСК</w:t>
      </w:r>
    </w:p>
    <w:p w:rsidR="00676075" w:rsidRPr="00691272" w:rsidRDefault="00676075" w:rsidP="00EC6B64">
      <w:pPr>
        <w:spacing w:after="0"/>
        <w:ind w:firstLine="240"/>
        <w:jc w:val="both"/>
        <w:rPr>
          <w:rFonts w:ascii="Times New Roman" w:hAnsi="Times New Roman"/>
          <w:sz w:val="24"/>
          <w:szCs w:val="24"/>
          <w:lang w:val="uk-UA"/>
        </w:rPr>
      </w:pPr>
      <w:bookmarkStart w:id="498" w:name="8972"/>
      <w:bookmarkEnd w:id="498"/>
      <w:r w:rsidRPr="00691272">
        <w:rPr>
          <w:rFonts w:ascii="Times New Roman" w:hAnsi="Times New Roman"/>
          <w:color w:val="000000"/>
          <w:sz w:val="24"/>
          <w:szCs w:val="24"/>
          <w:lang w:val="uk-UA"/>
        </w:rPr>
        <w:t>c) Запасний(і) аеродром(и)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499" w:name="8973"/>
      <w:bookmarkEnd w:id="499"/>
      <w:r w:rsidRPr="00691272">
        <w:rPr>
          <w:rFonts w:ascii="Times New Roman" w:hAnsi="Times New Roman"/>
          <w:color w:val="000000"/>
          <w:sz w:val="24"/>
          <w:szCs w:val="24"/>
          <w:lang w:val="uk-UA"/>
        </w:rPr>
        <w:t>4 літери, а саме:</w:t>
      </w:r>
    </w:p>
    <w:p w:rsidR="00676075" w:rsidRPr="00691272" w:rsidRDefault="00676075" w:rsidP="00EC6B64">
      <w:pPr>
        <w:spacing w:after="0"/>
        <w:ind w:firstLine="240"/>
        <w:jc w:val="both"/>
        <w:rPr>
          <w:rFonts w:ascii="Times New Roman" w:hAnsi="Times New Roman"/>
          <w:sz w:val="24"/>
          <w:szCs w:val="24"/>
          <w:lang w:val="uk-UA"/>
        </w:rPr>
      </w:pPr>
      <w:bookmarkStart w:id="500" w:name="8974"/>
      <w:bookmarkEnd w:id="500"/>
      <w:r w:rsidRPr="00691272">
        <w:rPr>
          <w:rFonts w:ascii="Times New Roman" w:hAnsi="Times New Roman"/>
          <w:color w:val="000000"/>
          <w:sz w:val="24"/>
          <w:szCs w:val="24"/>
          <w:lang w:val="uk-UA"/>
        </w:rPr>
        <w:t>чотирилітерний індекс ICAO місцезнаходження запасного аеродрому зазначено у Doc 7910 "Location indicators" ICAO,</w:t>
      </w:r>
    </w:p>
    <w:p w:rsidR="00676075" w:rsidRPr="00691272" w:rsidRDefault="00676075" w:rsidP="00EC6B64">
      <w:pPr>
        <w:spacing w:after="0"/>
        <w:ind w:firstLine="240"/>
        <w:jc w:val="both"/>
        <w:rPr>
          <w:rFonts w:ascii="Times New Roman" w:hAnsi="Times New Roman"/>
          <w:sz w:val="24"/>
          <w:szCs w:val="24"/>
          <w:lang w:val="uk-UA"/>
        </w:rPr>
      </w:pPr>
      <w:bookmarkStart w:id="501" w:name="8975"/>
      <w:bookmarkEnd w:id="501"/>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502" w:name="8976"/>
      <w:bookmarkEnd w:id="502"/>
      <w:r w:rsidRPr="00691272">
        <w:rPr>
          <w:rFonts w:ascii="Times New Roman" w:hAnsi="Times New Roman"/>
          <w:color w:val="000000"/>
          <w:sz w:val="24"/>
          <w:szCs w:val="24"/>
          <w:lang w:val="uk-UA"/>
        </w:rPr>
        <w:t>ZZZZ - якщо індекс ICAO даному місцезнаходженню не присвоєно.</w:t>
      </w:r>
    </w:p>
    <w:p w:rsidR="00676075" w:rsidRPr="00691272" w:rsidRDefault="00676075" w:rsidP="00EC6B64">
      <w:pPr>
        <w:spacing w:after="0"/>
        <w:ind w:firstLine="240"/>
        <w:jc w:val="both"/>
        <w:rPr>
          <w:rFonts w:ascii="Times New Roman" w:hAnsi="Times New Roman"/>
          <w:sz w:val="24"/>
          <w:szCs w:val="24"/>
          <w:lang w:val="uk-UA"/>
        </w:rPr>
      </w:pPr>
      <w:bookmarkStart w:id="503" w:name="8977"/>
      <w:bookmarkEnd w:id="503"/>
      <w:r w:rsidRPr="00691272">
        <w:rPr>
          <w:rFonts w:ascii="Times New Roman" w:hAnsi="Times New Roman"/>
          <w:color w:val="000000"/>
          <w:sz w:val="24"/>
          <w:szCs w:val="24"/>
          <w:lang w:val="uk-UA"/>
        </w:rPr>
        <w:t>Якщо використовуються літери ZZZZ, то в полі "інша інформація" (поле типу 18) мають вказуватися назва і місцезнаходження запасного аеродрому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504" w:name="8978"/>
      <w:bookmarkEnd w:id="504"/>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505" w:name="8979"/>
      <w:bookmarkEnd w:id="505"/>
      <w:r w:rsidRPr="00691272">
        <w:rPr>
          <w:rFonts w:ascii="Times New Roman" w:hAnsi="Times New Roman"/>
          <w:color w:val="000000"/>
          <w:sz w:val="24"/>
          <w:szCs w:val="24"/>
          <w:lang w:val="uk-UA"/>
        </w:rPr>
        <w:t>-UKKM0630;</w:t>
      </w:r>
    </w:p>
    <w:p w:rsidR="00676075" w:rsidRPr="00691272" w:rsidRDefault="00676075" w:rsidP="00EC6B64">
      <w:pPr>
        <w:spacing w:after="0"/>
        <w:ind w:firstLine="240"/>
        <w:jc w:val="both"/>
        <w:rPr>
          <w:rFonts w:ascii="Times New Roman" w:hAnsi="Times New Roman"/>
          <w:sz w:val="24"/>
          <w:szCs w:val="24"/>
          <w:lang w:val="uk-UA"/>
        </w:rPr>
      </w:pPr>
      <w:bookmarkStart w:id="506" w:name="8980"/>
      <w:bookmarkEnd w:id="506"/>
      <w:r w:rsidRPr="00691272">
        <w:rPr>
          <w:rFonts w:ascii="Times New Roman" w:hAnsi="Times New Roman"/>
          <w:color w:val="000000"/>
          <w:sz w:val="24"/>
          <w:szCs w:val="24"/>
          <w:lang w:val="uk-UA"/>
        </w:rPr>
        <w:t>-UKLL0645 UKBB UKDD.</w:t>
      </w:r>
    </w:p>
    <w:p w:rsidR="00676075" w:rsidRPr="00691272" w:rsidRDefault="00676075" w:rsidP="00EC6B64">
      <w:pPr>
        <w:spacing w:after="0"/>
        <w:ind w:firstLine="240"/>
        <w:jc w:val="both"/>
        <w:rPr>
          <w:rFonts w:ascii="Times New Roman" w:hAnsi="Times New Roman"/>
          <w:sz w:val="24"/>
          <w:szCs w:val="24"/>
          <w:lang w:val="uk-UA"/>
        </w:rPr>
      </w:pPr>
      <w:bookmarkStart w:id="507" w:name="8981"/>
      <w:bookmarkEnd w:id="507"/>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508" w:name="8982"/>
      <w:bookmarkEnd w:id="508"/>
      <w:r w:rsidRPr="00691272">
        <w:rPr>
          <w:rFonts w:ascii="Times New Roman" w:hAnsi="Times New Roman"/>
          <w:color w:val="000000"/>
          <w:sz w:val="24"/>
          <w:szCs w:val="24"/>
          <w:lang w:val="uk-UA"/>
        </w:rPr>
        <w:t>аеродром призначення - Гостомель, загальний розрахунковий закінчений час - 06.30;</w:t>
      </w:r>
    </w:p>
    <w:p w:rsidR="00676075" w:rsidRPr="00691272" w:rsidRDefault="00676075" w:rsidP="00EC6B64">
      <w:pPr>
        <w:spacing w:after="0"/>
        <w:ind w:firstLine="240"/>
        <w:jc w:val="both"/>
        <w:rPr>
          <w:rFonts w:ascii="Times New Roman" w:hAnsi="Times New Roman"/>
          <w:sz w:val="24"/>
          <w:szCs w:val="24"/>
          <w:lang w:val="uk-UA"/>
        </w:rPr>
      </w:pPr>
      <w:bookmarkStart w:id="509" w:name="8983"/>
      <w:bookmarkEnd w:id="509"/>
      <w:r w:rsidRPr="00691272">
        <w:rPr>
          <w:rFonts w:ascii="Times New Roman" w:hAnsi="Times New Roman"/>
          <w:color w:val="000000"/>
          <w:sz w:val="24"/>
          <w:szCs w:val="24"/>
          <w:lang w:val="uk-UA"/>
        </w:rPr>
        <w:t>аеродром призначення - Львів, загальний розрахунковий закінчений час - 06.45, запасні аеродроми - Бориспіль, Дніпро.</w:t>
      </w:r>
    </w:p>
    <w:p w:rsidR="00676075" w:rsidRPr="00691272" w:rsidRDefault="00676075" w:rsidP="00EC6B64">
      <w:pPr>
        <w:spacing w:after="0"/>
        <w:ind w:firstLine="240"/>
        <w:jc w:val="both"/>
        <w:rPr>
          <w:rFonts w:ascii="Times New Roman" w:hAnsi="Times New Roman"/>
          <w:sz w:val="24"/>
          <w:szCs w:val="24"/>
          <w:lang w:val="uk-UA"/>
        </w:rPr>
      </w:pPr>
      <w:bookmarkStart w:id="510" w:name="8984"/>
      <w:bookmarkEnd w:id="510"/>
      <w:r w:rsidRPr="00691272">
        <w:rPr>
          <w:rFonts w:ascii="Times New Roman" w:hAnsi="Times New Roman"/>
          <w:color w:val="000000"/>
          <w:sz w:val="24"/>
          <w:szCs w:val="24"/>
          <w:lang w:val="uk-UA"/>
        </w:rPr>
        <w:t>10. Поле типу 17. Аеродром і час прибуття (посадки)</w:t>
      </w:r>
    </w:p>
    <w:p w:rsidR="00676075" w:rsidRPr="00691272" w:rsidRDefault="00676075" w:rsidP="00EC6B64">
      <w:pPr>
        <w:spacing w:after="0"/>
        <w:ind w:firstLine="240"/>
        <w:jc w:val="both"/>
        <w:rPr>
          <w:rFonts w:ascii="Times New Roman" w:hAnsi="Times New Roman"/>
          <w:sz w:val="24"/>
          <w:szCs w:val="24"/>
          <w:lang w:val="uk-UA"/>
        </w:rPr>
      </w:pPr>
      <w:bookmarkStart w:id="511" w:name="8985"/>
      <w:bookmarkEnd w:id="511"/>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512" w:name="8986"/>
      <w:bookmarkEnd w:id="512"/>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6" type="#_x0000_t75" style="width:423pt;height:99.75pt;visibility:visible">
            <v:imagedata r:id="rId16"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513" w:name="8987"/>
      <w:bookmarkEnd w:id="513"/>
      <w:r w:rsidRPr="00691272">
        <w:rPr>
          <w:rFonts w:ascii="Times New Roman" w:hAnsi="Times New Roman"/>
          <w:color w:val="000000"/>
          <w:sz w:val="24"/>
          <w:szCs w:val="24"/>
          <w:lang w:val="uk-UA"/>
        </w:rPr>
        <w:t>Ключ поля типу 17</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295"/>
        <w:gridCol w:w="3198"/>
        <w:gridCol w:w="3197"/>
      </w:tblGrid>
      <w:tr w:rsidR="00676075" w:rsidRPr="00C127BD"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14" w:name="8988"/>
            <w:bookmarkEnd w:id="514"/>
            <w:r w:rsidRPr="00691272">
              <w:rPr>
                <w:rFonts w:ascii="Times New Roman" w:hAnsi="Times New Roman"/>
                <w:color w:val="000000"/>
                <w:sz w:val="24"/>
                <w:szCs w:val="24"/>
                <w:lang w:val="uk-UA"/>
              </w:rPr>
              <w:t>Попередній тип поля або символ</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15" w:name="8989"/>
            <w:bookmarkEnd w:id="515"/>
            <w:r w:rsidRPr="00691272">
              <w:rPr>
                <w:rFonts w:ascii="Times New Roman" w:hAnsi="Times New Roman"/>
                <w:color w:val="000000"/>
                <w:sz w:val="24"/>
                <w:szCs w:val="24"/>
                <w:lang w:val="uk-UA"/>
              </w:rPr>
              <w:t>Даний тип поля використовується в</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16" w:name="8990"/>
            <w:bookmarkEnd w:id="516"/>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17" w:name="8991"/>
            <w:bookmarkEnd w:id="517"/>
            <w:r w:rsidRPr="00691272">
              <w:rPr>
                <w:rFonts w:ascii="Times New Roman" w:hAnsi="Times New Roman"/>
                <w:color w:val="000000"/>
                <w:sz w:val="24"/>
                <w:szCs w:val="24"/>
                <w:lang w:val="uk-UA"/>
              </w:rPr>
              <w:t>13</w:t>
            </w:r>
            <w:r w:rsidRPr="00691272">
              <w:rPr>
                <w:rFonts w:ascii="Times New Roman" w:hAnsi="Times New Roman"/>
                <w:sz w:val="24"/>
                <w:szCs w:val="24"/>
                <w:lang w:val="uk-UA"/>
              </w:rPr>
              <w:br/>
            </w:r>
            <w:r w:rsidRPr="00691272">
              <w:rPr>
                <w:rFonts w:ascii="Times New Roman" w:hAnsi="Times New Roman"/>
                <w:color w:val="000000"/>
                <w:sz w:val="24"/>
                <w:szCs w:val="24"/>
                <w:lang w:val="uk-UA"/>
              </w:rPr>
              <w:t>(16)*</w:t>
            </w:r>
          </w:p>
        </w:tc>
        <w:tc>
          <w:tcPr>
            <w:tcW w:w="3198"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18" w:name="8992"/>
            <w:bookmarkEnd w:id="518"/>
            <w:r w:rsidRPr="00691272">
              <w:rPr>
                <w:rFonts w:ascii="Times New Roman" w:hAnsi="Times New Roman"/>
                <w:color w:val="000000"/>
                <w:sz w:val="24"/>
                <w:szCs w:val="24"/>
                <w:lang w:val="uk-UA"/>
              </w:rPr>
              <w:t>ARR</w:t>
            </w:r>
          </w:p>
        </w:tc>
        <w:tc>
          <w:tcPr>
            <w:tcW w:w="319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19" w:name="8993"/>
            <w:bookmarkEnd w:id="519"/>
            <w:r w:rsidRPr="00691272">
              <w:rPr>
                <w:rFonts w:ascii="Times New Roman" w:hAnsi="Times New Roman"/>
                <w:color w:val="000000"/>
                <w:sz w:val="24"/>
                <w:szCs w:val="24"/>
                <w:lang w:val="uk-UA"/>
              </w:rPr>
              <w:t>)</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520" w:name="8994"/>
      <w:bookmarkEnd w:id="520"/>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Тільки у разі посадки не на аеродромі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521" w:name="8995"/>
      <w:bookmarkEnd w:id="521"/>
      <w:r w:rsidRPr="00691272">
        <w:rPr>
          <w:rFonts w:ascii="Times New Roman" w:hAnsi="Times New Roman"/>
          <w:color w:val="000000"/>
          <w:sz w:val="24"/>
          <w:szCs w:val="24"/>
          <w:lang w:val="uk-UA"/>
        </w:rPr>
        <w:t>Опис поля типу 17</w:t>
      </w:r>
    </w:p>
    <w:p w:rsidR="00676075" w:rsidRPr="00691272" w:rsidRDefault="00676075" w:rsidP="00EC6B64">
      <w:pPr>
        <w:spacing w:after="0"/>
        <w:ind w:firstLine="240"/>
        <w:jc w:val="both"/>
        <w:rPr>
          <w:rFonts w:ascii="Times New Roman" w:hAnsi="Times New Roman"/>
          <w:sz w:val="24"/>
          <w:szCs w:val="24"/>
          <w:lang w:val="uk-UA"/>
        </w:rPr>
      </w:pPr>
      <w:bookmarkStart w:id="522" w:name="8996"/>
      <w:bookmarkEnd w:id="522"/>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523" w:name="8997"/>
      <w:bookmarkEnd w:id="523"/>
      <w:r w:rsidRPr="00691272">
        <w:rPr>
          <w:rFonts w:ascii="Times New Roman" w:hAnsi="Times New Roman"/>
          <w:color w:val="000000"/>
          <w:sz w:val="24"/>
          <w:szCs w:val="24"/>
          <w:lang w:val="uk-UA"/>
        </w:rPr>
        <w:t>a) Аеродром прибуття (посадки).</w:t>
      </w:r>
    </w:p>
    <w:p w:rsidR="00676075" w:rsidRPr="00691272" w:rsidRDefault="00676075" w:rsidP="00EC6B64">
      <w:pPr>
        <w:spacing w:after="0"/>
        <w:ind w:firstLine="240"/>
        <w:jc w:val="both"/>
        <w:rPr>
          <w:rFonts w:ascii="Times New Roman" w:hAnsi="Times New Roman"/>
          <w:sz w:val="24"/>
          <w:szCs w:val="24"/>
          <w:lang w:val="uk-UA"/>
        </w:rPr>
      </w:pPr>
      <w:bookmarkStart w:id="524" w:name="8998"/>
      <w:bookmarkEnd w:id="524"/>
      <w:r w:rsidRPr="00691272">
        <w:rPr>
          <w:rFonts w:ascii="Times New Roman" w:hAnsi="Times New Roman"/>
          <w:color w:val="000000"/>
          <w:sz w:val="24"/>
          <w:szCs w:val="24"/>
          <w:lang w:val="uk-UA"/>
        </w:rPr>
        <w:t>4 ЛІТЕРИ, а саме:</w:t>
      </w:r>
    </w:p>
    <w:p w:rsidR="00676075" w:rsidRPr="00691272" w:rsidRDefault="00676075" w:rsidP="00EC6B64">
      <w:pPr>
        <w:spacing w:after="0"/>
        <w:ind w:firstLine="240"/>
        <w:jc w:val="both"/>
        <w:rPr>
          <w:rFonts w:ascii="Times New Roman" w:hAnsi="Times New Roman"/>
          <w:sz w:val="24"/>
          <w:szCs w:val="24"/>
          <w:lang w:val="uk-UA"/>
        </w:rPr>
      </w:pPr>
      <w:bookmarkStart w:id="525" w:name="8999"/>
      <w:bookmarkEnd w:id="525"/>
      <w:r w:rsidRPr="00691272">
        <w:rPr>
          <w:rFonts w:ascii="Times New Roman" w:hAnsi="Times New Roman"/>
          <w:color w:val="000000"/>
          <w:sz w:val="24"/>
          <w:szCs w:val="24"/>
          <w:lang w:val="uk-UA"/>
        </w:rPr>
        <w:t>чотирилітерний індекс ICAO місцезнаходження запасного аеродрому зазначено у Doc 7910 "Location indicators" ICAO,</w:t>
      </w:r>
    </w:p>
    <w:p w:rsidR="00676075" w:rsidRPr="00691272" w:rsidRDefault="00676075" w:rsidP="00EC6B64">
      <w:pPr>
        <w:spacing w:after="0"/>
        <w:ind w:firstLine="240"/>
        <w:jc w:val="both"/>
        <w:rPr>
          <w:rFonts w:ascii="Times New Roman" w:hAnsi="Times New Roman"/>
          <w:sz w:val="24"/>
          <w:szCs w:val="24"/>
          <w:lang w:val="uk-UA"/>
        </w:rPr>
      </w:pPr>
      <w:bookmarkStart w:id="526" w:name="9000"/>
      <w:bookmarkEnd w:id="526"/>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527" w:name="9001"/>
      <w:bookmarkEnd w:id="527"/>
      <w:r w:rsidRPr="00691272">
        <w:rPr>
          <w:rFonts w:ascii="Times New Roman" w:hAnsi="Times New Roman"/>
          <w:color w:val="000000"/>
          <w:sz w:val="24"/>
          <w:szCs w:val="24"/>
          <w:lang w:val="uk-UA"/>
        </w:rPr>
        <w:t>ZZZZ - якщо індекс ICAO даному місцезнаходженню не присвоєно.</w:t>
      </w:r>
    </w:p>
    <w:p w:rsidR="00676075" w:rsidRPr="00691272" w:rsidRDefault="00676075" w:rsidP="00EC6B64">
      <w:pPr>
        <w:spacing w:after="0"/>
        <w:ind w:firstLine="240"/>
        <w:jc w:val="both"/>
        <w:rPr>
          <w:rFonts w:ascii="Times New Roman" w:hAnsi="Times New Roman"/>
          <w:sz w:val="24"/>
          <w:szCs w:val="24"/>
          <w:lang w:val="uk-UA"/>
        </w:rPr>
      </w:pPr>
      <w:bookmarkStart w:id="528" w:name="9002"/>
      <w:bookmarkEnd w:id="528"/>
      <w:r w:rsidRPr="00691272">
        <w:rPr>
          <w:rFonts w:ascii="Times New Roman" w:hAnsi="Times New Roman"/>
          <w:color w:val="000000"/>
          <w:sz w:val="24"/>
          <w:szCs w:val="24"/>
          <w:lang w:val="uk-UA"/>
        </w:rPr>
        <w:t>Якщо використовуються літери ZZZZ, то в полі "інша інформація" (поле типу 18) мають вказуватися назва або місцезнаходження аеродрому прибуття (посадки);</w:t>
      </w:r>
    </w:p>
    <w:p w:rsidR="00676075" w:rsidRPr="00691272" w:rsidRDefault="00676075" w:rsidP="00EC6B64">
      <w:pPr>
        <w:spacing w:after="0"/>
        <w:ind w:firstLine="240"/>
        <w:jc w:val="both"/>
        <w:rPr>
          <w:rFonts w:ascii="Times New Roman" w:hAnsi="Times New Roman"/>
          <w:sz w:val="24"/>
          <w:szCs w:val="24"/>
          <w:lang w:val="uk-UA"/>
        </w:rPr>
      </w:pPr>
      <w:bookmarkStart w:id="529" w:name="9003"/>
      <w:bookmarkEnd w:id="529"/>
      <w:r w:rsidRPr="00691272">
        <w:rPr>
          <w:rFonts w:ascii="Times New Roman" w:hAnsi="Times New Roman"/>
          <w:color w:val="000000"/>
          <w:sz w:val="24"/>
          <w:szCs w:val="24"/>
          <w:lang w:val="uk-UA"/>
        </w:rPr>
        <w:t>b) Час прибуття (посадки).</w:t>
      </w:r>
    </w:p>
    <w:p w:rsidR="00676075" w:rsidRPr="00691272" w:rsidRDefault="00676075" w:rsidP="00EC6B64">
      <w:pPr>
        <w:spacing w:after="0"/>
        <w:ind w:firstLine="240"/>
        <w:jc w:val="both"/>
        <w:rPr>
          <w:rFonts w:ascii="Times New Roman" w:hAnsi="Times New Roman"/>
          <w:sz w:val="24"/>
          <w:szCs w:val="24"/>
          <w:lang w:val="uk-UA"/>
        </w:rPr>
      </w:pPr>
      <w:bookmarkStart w:id="530" w:name="9004"/>
      <w:bookmarkEnd w:id="530"/>
      <w:r w:rsidRPr="00691272">
        <w:rPr>
          <w:rFonts w:ascii="Times New Roman" w:hAnsi="Times New Roman"/>
          <w:color w:val="000000"/>
          <w:sz w:val="24"/>
          <w:szCs w:val="24"/>
          <w:lang w:val="uk-UA"/>
        </w:rPr>
        <w:t>4 цифри, що вказують фактичний час прибуття (посадки).</w:t>
      </w:r>
    </w:p>
    <w:p w:rsidR="00676075" w:rsidRPr="00691272" w:rsidRDefault="00676075" w:rsidP="00EC6B64">
      <w:pPr>
        <w:spacing w:after="0"/>
        <w:ind w:firstLine="240"/>
        <w:jc w:val="both"/>
        <w:rPr>
          <w:rFonts w:ascii="Times New Roman" w:hAnsi="Times New Roman"/>
          <w:sz w:val="24"/>
          <w:szCs w:val="24"/>
          <w:lang w:val="uk-UA"/>
        </w:rPr>
      </w:pPr>
      <w:bookmarkStart w:id="531" w:name="9005"/>
      <w:bookmarkEnd w:id="531"/>
      <w:r w:rsidRPr="00691272">
        <w:rPr>
          <w:rFonts w:ascii="Times New Roman" w:hAnsi="Times New Roman"/>
          <w:color w:val="000000"/>
          <w:sz w:val="24"/>
          <w:szCs w:val="24"/>
          <w:lang w:val="uk-UA"/>
        </w:rPr>
        <w:t>Якщо місцезнаходженню аеродрому призначення (посадки) присвоєно індекс ICAO, то дане поле тут закінчується;</w:t>
      </w:r>
    </w:p>
    <w:p w:rsidR="00676075" w:rsidRPr="00691272" w:rsidRDefault="00676075" w:rsidP="00EC6B64">
      <w:pPr>
        <w:spacing w:after="0"/>
        <w:ind w:firstLine="240"/>
        <w:jc w:val="both"/>
        <w:rPr>
          <w:rFonts w:ascii="Times New Roman" w:hAnsi="Times New Roman"/>
          <w:sz w:val="24"/>
          <w:szCs w:val="24"/>
          <w:lang w:val="uk-UA"/>
        </w:rPr>
      </w:pPr>
      <w:bookmarkStart w:id="532" w:name="9006"/>
      <w:bookmarkEnd w:id="532"/>
      <w:r w:rsidRPr="00691272">
        <w:rPr>
          <w:rFonts w:ascii="Times New Roman" w:hAnsi="Times New Roman"/>
          <w:color w:val="000000"/>
          <w:sz w:val="24"/>
          <w:szCs w:val="24"/>
          <w:lang w:val="uk-UA"/>
        </w:rPr>
        <w:t>c) Аеродром прибуття (посадки).</w:t>
      </w:r>
    </w:p>
    <w:p w:rsidR="00676075" w:rsidRPr="00691272" w:rsidRDefault="00676075" w:rsidP="00EC6B64">
      <w:pPr>
        <w:spacing w:after="0"/>
        <w:ind w:firstLine="240"/>
        <w:jc w:val="both"/>
        <w:rPr>
          <w:rFonts w:ascii="Times New Roman" w:hAnsi="Times New Roman"/>
          <w:sz w:val="24"/>
          <w:szCs w:val="24"/>
          <w:lang w:val="uk-UA"/>
        </w:rPr>
      </w:pPr>
      <w:bookmarkStart w:id="533" w:name="9007"/>
      <w:bookmarkEnd w:id="533"/>
      <w:r w:rsidRPr="00691272">
        <w:rPr>
          <w:rFonts w:ascii="Times New Roman" w:hAnsi="Times New Roman"/>
          <w:color w:val="000000"/>
          <w:sz w:val="24"/>
          <w:szCs w:val="24"/>
          <w:lang w:val="uk-UA"/>
        </w:rPr>
        <w:t>Назва аеродрому посадки, якщо в підпункті "a" зазначені літери ZZZZ.</w:t>
      </w:r>
    </w:p>
    <w:p w:rsidR="00676075" w:rsidRPr="00691272" w:rsidRDefault="00676075" w:rsidP="00EC6B64">
      <w:pPr>
        <w:spacing w:after="0"/>
        <w:ind w:firstLine="240"/>
        <w:jc w:val="both"/>
        <w:rPr>
          <w:rFonts w:ascii="Times New Roman" w:hAnsi="Times New Roman"/>
          <w:sz w:val="24"/>
          <w:szCs w:val="24"/>
          <w:lang w:val="uk-UA"/>
        </w:rPr>
      </w:pPr>
      <w:bookmarkStart w:id="534" w:name="9008"/>
      <w:bookmarkEnd w:id="534"/>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535" w:name="9009"/>
      <w:bookmarkEnd w:id="535"/>
      <w:r w:rsidRPr="00691272">
        <w:rPr>
          <w:rFonts w:ascii="Times New Roman" w:hAnsi="Times New Roman"/>
          <w:color w:val="000000"/>
          <w:sz w:val="24"/>
          <w:szCs w:val="24"/>
          <w:lang w:val="uk-UA"/>
        </w:rPr>
        <w:t>-EHAM1433;</w:t>
      </w:r>
    </w:p>
    <w:p w:rsidR="00676075" w:rsidRPr="00691272" w:rsidRDefault="00676075" w:rsidP="00EC6B64">
      <w:pPr>
        <w:spacing w:after="0"/>
        <w:ind w:firstLine="240"/>
        <w:jc w:val="both"/>
        <w:rPr>
          <w:rFonts w:ascii="Times New Roman" w:hAnsi="Times New Roman"/>
          <w:sz w:val="24"/>
          <w:szCs w:val="24"/>
          <w:lang w:val="uk-UA"/>
        </w:rPr>
      </w:pPr>
      <w:bookmarkStart w:id="536" w:name="9010"/>
      <w:bookmarkEnd w:id="536"/>
      <w:r w:rsidRPr="00691272">
        <w:rPr>
          <w:rFonts w:ascii="Times New Roman" w:hAnsi="Times New Roman"/>
          <w:color w:val="000000"/>
          <w:sz w:val="24"/>
          <w:szCs w:val="24"/>
          <w:lang w:val="uk-UA"/>
        </w:rPr>
        <w:t>-ZZZZ1620 SOBKIVKA.</w:t>
      </w:r>
    </w:p>
    <w:p w:rsidR="00676075" w:rsidRPr="00691272" w:rsidRDefault="00676075" w:rsidP="00EC6B64">
      <w:pPr>
        <w:spacing w:after="0"/>
        <w:ind w:firstLine="240"/>
        <w:jc w:val="both"/>
        <w:rPr>
          <w:rFonts w:ascii="Times New Roman" w:hAnsi="Times New Roman"/>
          <w:sz w:val="24"/>
          <w:szCs w:val="24"/>
          <w:lang w:val="uk-UA"/>
        </w:rPr>
      </w:pPr>
      <w:bookmarkStart w:id="537" w:name="9011"/>
      <w:bookmarkEnd w:id="537"/>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538" w:name="9012"/>
      <w:bookmarkEnd w:id="538"/>
      <w:r w:rsidRPr="00691272">
        <w:rPr>
          <w:rFonts w:ascii="Times New Roman" w:hAnsi="Times New Roman"/>
          <w:color w:val="000000"/>
          <w:sz w:val="24"/>
          <w:szCs w:val="24"/>
          <w:lang w:val="uk-UA"/>
        </w:rPr>
        <w:t>аеродром прибуття - Амстердам, час прибуття - 14.33 UTC;</w:t>
      </w:r>
    </w:p>
    <w:p w:rsidR="00676075" w:rsidRPr="00691272" w:rsidRDefault="00676075" w:rsidP="00EC6B64">
      <w:pPr>
        <w:spacing w:after="0"/>
        <w:ind w:firstLine="240"/>
        <w:jc w:val="both"/>
        <w:rPr>
          <w:rFonts w:ascii="Times New Roman" w:hAnsi="Times New Roman"/>
          <w:sz w:val="24"/>
          <w:szCs w:val="24"/>
          <w:lang w:val="uk-UA"/>
        </w:rPr>
      </w:pPr>
      <w:bookmarkStart w:id="539" w:name="9013"/>
      <w:bookmarkEnd w:id="539"/>
      <w:r w:rsidRPr="00691272">
        <w:rPr>
          <w:rFonts w:ascii="Times New Roman" w:hAnsi="Times New Roman"/>
          <w:color w:val="000000"/>
          <w:sz w:val="24"/>
          <w:szCs w:val="24"/>
          <w:lang w:val="uk-UA"/>
        </w:rPr>
        <w:t>аеродром прибуття (індекс ICAO місцезнаходженню не присвоєно) - Собківка, час прибуття - 16.20 UTC.</w:t>
      </w:r>
    </w:p>
    <w:p w:rsidR="00676075" w:rsidRPr="00691272" w:rsidRDefault="00676075" w:rsidP="00EC6B64">
      <w:pPr>
        <w:spacing w:after="0"/>
        <w:ind w:firstLine="240"/>
        <w:jc w:val="both"/>
        <w:rPr>
          <w:rFonts w:ascii="Times New Roman" w:hAnsi="Times New Roman"/>
          <w:sz w:val="24"/>
          <w:szCs w:val="24"/>
          <w:lang w:val="uk-UA"/>
        </w:rPr>
      </w:pPr>
      <w:bookmarkStart w:id="540" w:name="9014"/>
      <w:bookmarkEnd w:id="540"/>
      <w:r w:rsidRPr="00691272">
        <w:rPr>
          <w:rFonts w:ascii="Times New Roman" w:hAnsi="Times New Roman"/>
          <w:color w:val="000000"/>
          <w:sz w:val="24"/>
          <w:szCs w:val="24"/>
          <w:lang w:val="uk-UA"/>
        </w:rPr>
        <w:t>11. Ключ поля типу 18. Інша інформація</w:t>
      </w:r>
    </w:p>
    <w:p w:rsidR="00676075" w:rsidRPr="00691272" w:rsidRDefault="00676075" w:rsidP="00EC6B64">
      <w:pPr>
        <w:spacing w:after="0"/>
        <w:ind w:firstLine="240"/>
        <w:jc w:val="both"/>
        <w:rPr>
          <w:rFonts w:ascii="Times New Roman" w:hAnsi="Times New Roman"/>
          <w:sz w:val="24"/>
          <w:szCs w:val="24"/>
          <w:lang w:val="uk-UA"/>
        </w:rPr>
      </w:pPr>
      <w:bookmarkStart w:id="541" w:name="9015"/>
      <w:bookmarkEnd w:id="541"/>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542" w:name="9016"/>
      <w:bookmarkEnd w:id="542"/>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7" type="#_x0000_t75" style="width:57.75pt;height:117.75pt;visibility:visible">
            <v:imagedata r:id="rId17"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543" w:name="9017"/>
      <w:bookmarkEnd w:id="543"/>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544" w:name="9018"/>
      <w:bookmarkEnd w:id="544"/>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8" type="#_x0000_t75" style="width:435pt;height:99.75pt;visibility:visible">
            <v:imagedata r:id="rId18"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545" w:name="9019"/>
      <w:bookmarkEnd w:id="545"/>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необхідні додаткові елементи</w:t>
      </w:r>
    </w:p>
    <w:p w:rsidR="00676075" w:rsidRPr="00691272" w:rsidRDefault="00676075" w:rsidP="00EC6B64">
      <w:pPr>
        <w:spacing w:after="0"/>
        <w:ind w:firstLine="240"/>
        <w:jc w:val="both"/>
        <w:rPr>
          <w:rFonts w:ascii="Times New Roman" w:hAnsi="Times New Roman"/>
          <w:sz w:val="24"/>
          <w:szCs w:val="24"/>
          <w:lang w:val="uk-UA"/>
        </w:rPr>
      </w:pPr>
      <w:bookmarkStart w:id="546" w:name="9020"/>
      <w:bookmarkEnd w:id="546"/>
      <w:r w:rsidRPr="00691272">
        <w:rPr>
          <w:rFonts w:ascii="Times New Roman" w:hAnsi="Times New Roman"/>
          <w:color w:val="000000"/>
          <w:sz w:val="24"/>
          <w:szCs w:val="24"/>
          <w:lang w:val="uk-UA"/>
        </w:rPr>
        <w:t>Ключ поля типу 18</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47" w:name="9021"/>
            <w:bookmarkEnd w:id="547"/>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48" w:name="9022"/>
            <w:bookmarkEnd w:id="548"/>
            <w:r w:rsidRPr="00691272">
              <w:rPr>
                <w:rFonts w:ascii="Times New Roman" w:hAnsi="Times New Roman"/>
                <w:color w:val="000000"/>
                <w:sz w:val="24"/>
                <w:szCs w:val="24"/>
                <w:lang w:val="uk-UA"/>
              </w:rPr>
              <w:t>Даний тип поля використовують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49" w:name="9023"/>
            <w:bookmarkEnd w:id="549"/>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0" w:name="9024"/>
            <w:bookmarkEnd w:id="550"/>
            <w:r w:rsidRPr="00691272">
              <w:rPr>
                <w:rFonts w:ascii="Times New Roman" w:hAnsi="Times New Roman"/>
                <w:color w:val="000000"/>
                <w:sz w:val="24"/>
                <w:szCs w:val="24"/>
                <w:lang w:val="uk-UA"/>
              </w:rPr>
              <w:t>16</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1" w:name="9025"/>
            <w:bookmarkEnd w:id="551"/>
            <w:r w:rsidRPr="00691272">
              <w:rPr>
                <w:rFonts w:ascii="Times New Roman" w:hAnsi="Times New Roman"/>
                <w:color w:val="000000"/>
                <w:sz w:val="24"/>
                <w:szCs w:val="24"/>
                <w:lang w:val="uk-UA"/>
              </w:rPr>
              <w:t>ALR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2" w:name="9026"/>
            <w:bookmarkEnd w:id="552"/>
            <w:r w:rsidRPr="00691272">
              <w:rPr>
                <w:rFonts w:ascii="Times New Roman" w:hAnsi="Times New Roman"/>
                <w:color w:val="000000"/>
                <w:sz w:val="24"/>
                <w:szCs w:val="24"/>
                <w:lang w:val="uk-UA"/>
              </w:rPr>
              <w:t>19</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3" w:name="9027"/>
            <w:bookmarkEnd w:id="553"/>
            <w:r w:rsidRPr="00691272">
              <w:rPr>
                <w:rFonts w:ascii="Times New Roman" w:hAnsi="Times New Roman"/>
                <w:color w:val="000000"/>
                <w:sz w:val="24"/>
                <w:szCs w:val="24"/>
                <w:lang w:val="uk-UA"/>
              </w:rPr>
              <w:t>16</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4" w:name="9028"/>
            <w:bookmarkEnd w:id="554"/>
            <w:r w:rsidRPr="00691272">
              <w:rPr>
                <w:rFonts w:ascii="Times New Roman" w:hAnsi="Times New Roman"/>
                <w:color w:val="000000"/>
                <w:sz w:val="24"/>
                <w:szCs w:val="24"/>
                <w:lang w:val="uk-UA"/>
              </w:rPr>
              <w:t>FPL</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5" w:name="9029"/>
            <w:bookmarkEnd w:id="555"/>
            <w:r w:rsidRPr="00691272">
              <w:rPr>
                <w:rFonts w:ascii="Times New Roman" w:hAnsi="Times New Roman"/>
                <w:color w:val="000000"/>
                <w:sz w:val="24"/>
                <w:szCs w:val="24"/>
                <w:lang w:val="uk-UA"/>
              </w:rPr>
              <w:t>)</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6" w:name="9030"/>
            <w:bookmarkEnd w:id="556"/>
            <w:r w:rsidRPr="00691272">
              <w:rPr>
                <w:rFonts w:ascii="Times New Roman" w:hAnsi="Times New Roman"/>
                <w:color w:val="000000"/>
                <w:sz w:val="24"/>
                <w:szCs w:val="24"/>
                <w:lang w:val="uk-UA"/>
              </w:rPr>
              <w:t>16</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7" w:name="9031"/>
            <w:bookmarkEnd w:id="557"/>
            <w:r w:rsidRPr="00691272">
              <w:rPr>
                <w:rFonts w:ascii="Times New Roman" w:hAnsi="Times New Roman"/>
                <w:color w:val="000000"/>
                <w:sz w:val="24"/>
                <w:szCs w:val="24"/>
                <w:lang w:val="uk-UA"/>
              </w:rPr>
              <w:t>SPL</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558" w:name="9032"/>
            <w:bookmarkEnd w:id="558"/>
            <w:r w:rsidRPr="00691272">
              <w:rPr>
                <w:rFonts w:ascii="Times New Roman" w:hAnsi="Times New Roman"/>
                <w:color w:val="000000"/>
                <w:sz w:val="24"/>
                <w:szCs w:val="24"/>
                <w:lang w:val="uk-UA"/>
              </w:rPr>
              <w:t>19</w:t>
            </w:r>
          </w:p>
        </w:tc>
      </w:tr>
    </w:tbl>
    <w:p w:rsidR="00676075" w:rsidRPr="00691272" w:rsidRDefault="00676075" w:rsidP="00EC6B64">
      <w:pPr>
        <w:jc w:val="both"/>
        <w:rPr>
          <w:rFonts w:ascii="Times New Roman" w:hAnsi="Times New Roman"/>
          <w:sz w:val="24"/>
          <w:szCs w:val="24"/>
          <w:lang w:val="uk-UA"/>
        </w:rPr>
      </w:pPr>
    </w:p>
    <w:p w:rsidR="00676075" w:rsidRPr="00691272" w:rsidRDefault="00676075" w:rsidP="00EC6B64">
      <w:pPr>
        <w:spacing w:after="0"/>
        <w:ind w:firstLine="240"/>
        <w:jc w:val="both"/>
        <w:rPr>
          <w:rFonts w:ascii="Times New Roman" w:hAnsi="Times New Roman"/>
          <w:sz w:val="24"/>
          <w:szCs w:val="24"/>
          <w:lang w:val="uk-UA"/>
        </w:rPr>
      </w:pPr>
      <w:bookmarkStart w:id="559" w:name="9033"/>
      <w:bookmarkEnd w:id="559"/>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560" w:name="9034"/>
      <w:bookmarkEnd w:id="560"/>
      <w:r w:rsidRPr="00691272">
        <w:rPr>
          <w:rFonts w:ascii="Times New Roman" w:hAnsi="Times New Roman"/>
          <w:color w:val="000000"/>
          <w:sz w:val="24"/>
          <w:szCs w:val="24"/>
          <w:lang w:val="uk-UA"/>
        </w:rPr>
        <w:t>a) 0 (нуль) за відсутності іншої інформації,</w:t>
      </w:r>
    </w:p>
    <w:p w:rsidR="00676075" w:rsidRPr="00691272" w:rsidRDefault="00676075" w:rsidP="00EC6B64">
      <w:pPr>
        <w:spacing w:after="0"/>
        <w:ind w:firstLine="240"/>
        <w:jc w:val="both"/>
        <w:rPr>
          <w:rFonts w:ascii="Times New Roman" w:hAnsi="Times New Roman"/>
          <w:sz w:val="24"/>
          <w:szCs w:val="24"/>
          <w:lang w:val="uk-UA"/>
        </w:rPr>
      </w:pPr>
      <w:bookmarkStart w:id="561" w:name="9035"/>
      <w:bookmarkEnd w:id="561"/>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562" w:name="9036"/>
      <w:bookmarkEnd w:id="562"/>
      <w:r w:rsidRPr="00691272">
        <w:rPr>
          <w:rFonts w:ascii="Times New Roman" w:hAnsi="Times New Roman"/>
          <w:color w:val="000000"/>
          <w:sz w:val="24"/>
          <w:szCs w:val="24"/>
          <w:lang w:val="uk-UA"/>
        </w:rPr>
        <w:t>будь-яка інша необхідна інформація у зазначеній нижче послідовності у вигляді відповідного індикатора із зазначених нижче, за яким іде розділова коса риска та інформація, що включається до повідомлення:</w:t>
      </w:r>
    </w:p>
    <w:p w:rsidR="00676075" w:rsidRPr="00691272" w:rsidRDefault="00676075" w:rsidP="00EC6B64">
      <w:pPr>
        <w:spacing w:after="0"/>
        <w:ind w:firstLine="240"/>
        <w:jc w:val="both"/>
        <w:rPr>
          <w:rFonts w:ascii="Times New Roman" w:hAnsi="Times New Roman"/>
          <w:sz w:val="24"/>
          <w:szCs w:val="24"/>
          <w:lang w:val="uk-UA"/>
        </w:rPr>
      </w:pPr>
      <w:bookmarkStart w:id="563" w:name="9037"/>
      <w:bookmarkEnd w:id="563"/>
      <w:r w:rsidRPr="00691272">
        <w:rPr>
          <w:rFonts w:ascii="Times New Roman" w:hAnsi="Times New Roman"/>
          <w:color w:val="000000"/>
          <w:sz w:val="24"/>
          <w:szCs w:val="24"/>
          <w:lang w:val="uk-UA"/>
        </w:rPr>
        <w:t>STS/ - причина особливого управління зі сторони ОПР:</w:t>
      </w:r>
    </w:p>
    <w:p w:rsidR="00676075" w:rsidRPr="00691272" w:rsidRDefault="00676075" w:rsidP="00EC6B64">
      <w:pPr>
        <w:spacing w:after="0"/>
        <w:ind w:firstLine="240"/>
        <w:jc w:val="both"/>
        <w:rPr>
          <w:rFonts w:ascii="Times New Roman" w:hAnsi="Times New Roman"/>
          <w:sz w:val="24"/>
          <w:szCs w:val="24"/>
          <w:lang w:val="uk-UA"/>
        </w:rPr>
      </w:pPr>
      <w:bookmarkStart w:id="564" w:name="9038"/>
      <w:bookmarkEnd w:id="564"/>
      <w:r w:rsidRPr="00691272">
        <w:rPr>
          <w:rFonts w:ascii="Times New Roman" w:hAnsi="Times New Roman"/>
          <w:color w:val="000000"/>
          <w:sz w:val="24"/>
          <w:szCs w:val="24"/>
          <w:lang w:val="uk-UA"/>
        </w:rPr>
        <w:t>ALTRV - для польотів, що виконуються на зарезервованих висотах;</w:t>
      </w:r>
    </w:p>
    <w:p w:rsidR="00676075" w:rsidRPr="00691272" w:rsidRDefault="00676075" w:rsidP="00EC6B64">
      <w:pPr>
        <w:spacing w:after="0"/>
        <w:ind w:firstLine="240"/>
        <w:jc w:val="both"/>
        <w:rPr>
          <w:rFonts w:ascii="Times New Roman" w:hAnsi="Times New Roman"/>
          <w:sz w:val="24"/>
          <w:szCs w:val="24"/>
          <w:lang w:val="uk-UA"/>
        </w:rPr>
      </w:pPr>
      <w:bookmarkStart w:id="565" w:name="9039"/>
      <w:bookmarkEnd w:id="565"/>
      <w:r w:rsidRPr="00691272">
        <w:rPr>
          <w:rFonts w:ascii="Times New Roman" w:hAnsi="Times New Roman"/>
          <w:color w:val="000000"/>
          <w:sz w:val="24"/>
          <w:szCs w:val="24"/>
          <w:lang w:val="uk-UA"/>
        </w:rPr>
        <w:t>ATFMX - для польотів, які звільнені від застосування заходів ATFM уповноваженим органом з питань цивільної авіації;</w:t>
      </w:r>
    </w:p>
    <w:p w:rsidR="00676075" w:rsidRPr="00691272" w:rsidRDefault="00676075" w:rsidP="00EC6B64">
      <w:pPr>
        <w:spacing w:after="0"/>
        <w:ind w:firstLine="240"/>
        <w:jc w:val="both"/>
        <w:rPr>
          <w:rFonts w:ascii="Times New Roman" w:hAnsi="Times New Roman"/>
          <w:sz w:val="24"/>
          <w:szCs w:val="24"/>
          <w:lang w:val="uk-UA"/>
        </w:rPr>
      </w:pPr>
      <w:bookmarkStart w:id="566" w:name="9040"/>
      <w:bookmarkEnd w:id="566"/>
      <w:r w:rsidRPr="00691272">
        <w:rPr>
          <w:rFonts w:ascii="Times New Roman" w:hAnsi="Times New Roman"/>
          <w:color w:val="000000"/>
          <w:sz w:val="24"/>
          <w:szCs w:val="24"/>
          <w:lang w:val="uk-UA"/>
        </w:rPr>
        <w:t>FFR - для польотів з метою проведення протипожежних заходів;</w:t>
      </w:r>
    </w:p>
    <w:p w:rsidR="00676075" w:rsidRPr="00691272" w:rsidRDefault="00676075" w:rsidP="00EC6B64">
      <w:pPr>
        <w:spacing w:after="0"/>
        <w:ind w:firstLine="240"/>
        <w:jc w:val="both"/>
        <w:rPr>
          <w:rFonts w:ascii="Times New Roman" w:hAnsi="Times New Roman"/>
          <w:sz w:val="24"/>
          <w:szCs w:val="24"/>
          <w:lang w:val="uk-UA"/>
        </w:rPr>
      </w:pPr>
      <w:bookmarkStart w:id="567" w:name="9041"/>
      <w:bookmarkEnd w:id="567"/>
      <w:r w:rsidRPr="00691272">
        <w:rPr>
          <w:rFonts w:ascii="Times New Roman" w:hAnsi="Times New Roman"/>
          <w:color w:val="000000"/>
          <w:sz w:val="24"/>
          <w:szCs w:val="24"/>
          <w:lang w:val="uk-UA"/>
        </w:rPr>
        <w:t>FLTCK - для льотної перевірки навігаційних засобів з метою їх калібрування;</w:t>
      </w:r>
    </w:p>
    <w:p w:rsidR="00676075" w:rsidRPr="00691272" w:rsidRDefault="00676075" w:rsidP="00EC6B64">
      <w:pPr>
        <w:spacing w:after="0"/>
        <w:ind w:firstLine="240"/>
        <w:jc w:val="both"/>
        <w:rPr>
          <w:rFonts w:ascii="Times New Roman" w:hAnsi="Times New Roman"/>
          <w:sz w:val="24"/>
          <w:szCs w:val="24"/>
          <w:lang w:val="uk-UA"/>
        </w:rPr>
      </w:pPr>
      <w:bookmarkStart w:id="568" w:name="9042"/>
      <w:bookmarkEnd w:id="568"/>
      <w:r w:rsidRPr="00691272">
        <w:rPr>
          <w:rFonts w:ascii="Times New Roman" w:hAnsi="Times New Roman"/>
          <w:color w:val="000000"/>
          <w:sz w:val="24"/>
          <w:szCs w:val="24"/>
          <w:lang w:val="uk-UA"/>
        </w:rPr>
        <w:t>HAZMAT - для польотів із небезпечним вантажем на борту;</w:t>
      </w:r>
    </w:p>
    <w:p w:rsidR="00676075" w:rsidRPr="00691272" w:rsidRDefault="00676075" w:rsidP="00EC6B64">
      <w:pPr>
        <w:spacing w:after="0"/>
        <w:ind w:firstLine="240"/>
        <w:jc w:val="both"/>
        <w:rPr>
          <w:rFonts w:ascii="Times New Roman" w:hAnsi="Times New Roman"/>
          <w:sz w:val="24"/>
          <w:szCs w:val="24"/>
          <w:lang w:val="uk-UA"/>
        </w:rPr>
      </w:pPr>
      <w:bookmarkStart w:id="569" w:name="9043"/>
      <w:bookmarkEnd w:id="569"/>
      <w:r w:rsidRPr="00691272">
        <w:rPr>
          <w:rFonts w:ascii="Times New Roman" w:hAnsi="Times New Roman"/>
          <w:color w:val="000000"/>
          <w:sz w:val="24"/>
          <w:szCs w:val="24"/>
          <w:lang w:val="uk-UA"/>
        </w:rPr>
        <w:t>HEAD - для польотів, що виконуються з метою перевезення вищих посадових осіб України та інших держав;</w:t>
      </w:r>
    </w:p>
    <w:p w:rsidR="00676075" w:rsidRPr="00691272" w:rsidRDefault="00676075" w:rsidP="00EC6B64">
      <w:pPr>
        <w:spacing w:after="0"/>
        <w:ind w:firstLine="240"/>
        <w:jc w:val="both"/>
        <w:rPr>
          <w:rFonts w:ascii="Times New Roman" w:hAnsi="Times New Roman"/>
          <w:sz w:val="24"/>
          <w:szCs w:val="24"/>
          <w:lang w:val="uk-UA"/>
        </w:rPr>
      </w:pPr>
      <w:bookmarkStart w:id="570" w:name="9044"/>
      <w:bookmarkEnd w:id="570"/>
      <w:r w:rsidRPr="00691272">
        <w:rPr>
          <w:rFonts w:ascii="Times New Roman" w:hAnsi="Times New Roman"/>
          <w:color w:val="000000"/>
          <w:sz w:val="24"/>
          <w:szCs w:val="24"/>
          <w:lang w:val="uk-UA"/>
        </w:rPr>
        <w:t>HOSP - для польотів санітарних ПС;</w:t>
      </w:r>
    </w:p>
    <w:p w:rsidR="00676075" w:rsidRPr="00691272" w:rsidRDefault="00676075" w:rsidP="00EC6B64">
      <w:pPr>
        <w:spacing w:after="0"/>
        <w:ind w:firstLine="240"/>
        <w:jc w:val="both"/>
        <w:rPr>
          <w:rFonts w:ascii="Times New Roman" w:hAnsi="Times New Roman"/>
          <w:sz w:val="24"/>
          <w:szCs w:val="24"/>
          <w:lang w:val="uk-UA"/>
        </w:rPr>
      </w:pPr>
      <w:bookmarkStart w:id="571" w:name="9045"/>
      <w:bookmarkEnd w:id="571"/>
      <w:r w:rsidRPr="00691272">
        <w:rPr>
          <w:rFonts w:ascii="Times New Roman" w:hAnsi="Times New Roman"/>
          <w:color w:val="000000"/>
          <w:sz w:val="24"/>
          <w:szCs w:val="24"/>
          <w:lang w:val="uk-UA"/>
        </w:rPr>
        <w:t>HUM - для польотів із гуманітарною місією;</w:t>
      </w:r>
    </w:p>
    <w:p w:rsidR="00676075" w:rsidRPr="00691272" w:rsidRDefault="00676075" w:rsidP="00EC6B64">
      <w:pPr>
        <w:spacing w:after="0"/>
        <w:ind w:firstLine="240"/>
        <w:jc w:val="both"/>
        <w:rPr>
          <w:rFonts w:ascii="Times New Roman" w:hAnsi="Times New Roman"/>
          <w:sz w:val="24"/>
          <w:szCs w:val="24"/>
          <w:lang w:val="uk-UA"/>
        </w:rPr>
      </w:pPr>
      <w:bookmarkStart w:id="572" w:name="9046"/>
      <w:bookmarkEnd w:id="572"/>
      <w:r w:rsidRPr="00691272">
        <w:rPr>
          <w:rFonts w:ascii="Times New Roman" w:hAnsi="Times New Roman"/>
          <w:color w:val="000000"/>
          <w:sz w:val="24"/>
          <w:szCs w:val="24"/>
          <w:lang w:val="uk-UA"/>
        </w:rPr>
        <w:t>MARSA - для польотів, щодо яких військовий орган бере на себе зобов'язання щодо ешелонування відносно військових ПС;</w:t>
      </w:r>
    </w:p>
    <w:p w:rsidR="00676075" w:rsidRPr="00691272" w:rsidRDefault="00676075" w:rsidP="00EC6B64">
      <w:pPr>
        <w:spacing w:after="0"/>
        <w:ind w:firstLine="240"/>
        <w:jc w:val="both"/>
        <w:rPr>
          <w:rFonts w:ascii="Times New Roman" w:hAnsi="Times New Roman"/>
          <w:sz w:val="24"/>
          <w:szCs w:val="24"/>
          <w:lang w:val="uk-UA"/>
        </w:rPr>
      </w:pPr>
      <w:bookmarkStart w:id="573" w:name="9047"/>
      <w:bookmarkEnd w:id="573"/>
      <w:r w:rsidRPr="00691272">
        <w:rPr>
          <w:rFonts w:ascii="Times New Roman" w:hAnsi="Times New Roman"/>
          <w:color w:val="000000"/>
          <w:sz w:val="24"/>
          <w:szCs w:val="24"/>
          <w:lang w:val="uk-UA"/>
        </w:rPr>
        <w:t>MEDEVAC - для термінових польотів з метою евакуації у випадку критичного медичного стану, збереження життя людини, у тому числі для перевезення людських органів з метою подальшої трансплантації;</w:t>
      </w:r>
    </w:p>
    <w:p w:rsidR="00676075" w:rsidRPr="00691272" w:rsidRDefault="00676075" w:rsidP="00EC6B64">
      <w:pPr>
        <w:spacing w:after="0"/>
        <w:ind w:firstLine="240"/>
        <w:jc w:val="both"/>
        <w:rPr>
          <w:rFonts w:ascii="Times New Roman" w:hAnsi="Times New Roman"/>
          <w:sz w:val="24"/>
          <w:szCs w:val="24"/>
          <w:lang w:val="uk-UA"/>
        </w:rPr>
      </w:pPr>
      <w:bookmarkStart w:id="574" w:name="9048"/>
      <w:bookmarkEnd w:id="574"/>
      <w:r w:rsidRPr="00691272">
        <w:rPr>
          <w:rFonts w:ascii="Times New Roman" w:hAnsi="Times New Roman"/>
          <w:color w:val="000000"/>
          <w:sz w:val="24"/>
          <w:szCs w:val="24"/>
          <w:lang w:val="uk-UA"/>
        </w:rPr>
        <w:t>NONRVSM - для польотів не допущеного до RVSM ПС, яке має намір виконувати політ у повітряному просторі RVSM;</w:t>
      </w:r>
    </w:p>
    <w:p w:rsidR="00676075" w:rsidRPr="00691272" w:rsidRDefault="00676075" w:rsidP="00EC6B64">
      <w:pPr>
        <w:spacing w:after="0"/>
        <w:ind w:firstLine="240"/>
        <w:jc w:val="both"/>
        <w:rPr>
          <w:rFonts w:ascii="Times New Roman" w:hAnsi="Times New Roman"/>
          <w:sz w:val="24"/>
          <w:szCs w:val="24"/>
          <w:lang w:val="uk-UA"/>
        </w:rPr>
      </w:pPr>
      <w:bookmarkStart w:id="575" w:name="9049"/>
      <w:bookmarkEnd w:id="575"/>
      <w:r w:rsidRPr="00691272">
        <w:rPr>
          <w:rFonts w:ascii="Times New Roman" w:hAnsi="Times New Roman"/>
          <w:color w:val="000000"/>
          <w:sz w:val="24"/>
          <w:szCs w:val="24"/>
          <w:lang w:val="uk-UA"/>
        </w:rPr>
        <w:t>SAR - для польотів з метою авіаційного пошуку та рятування;</w:t>
      </w:r>
    </w:p>
    <w:p w:rsidR="00676075" w:rsidRPr="00691272" w:rsidRDefault="00676075" w:rsidP="00EC6B64">
      <w:pPr>
        <w:spacing w:after="0"/>
        <w:ind w:firstLine="240"/>
        <w:jc w:val="both"/>
        <w:rPr>
          <w:rFonts w:ascii="Times New Roman" w:hAnsi="Times New Roman"/>
          <w:sz w:val="24"/>
          <w:szCs w:val="24"/>
          <w:lang w:val="uk-UA"/>
        </w:rPr>
      </w:pPr>
      <w:bookmarkStart w:id="576" w:name="9050"/>
      <w:bookmarkEnd w:id="576"/>
      <w:r w:rsidRPr="00691272">
        <w:rPr>
          <w:rFonts w:ascii="Times New Roman" w:hAnsi="Times New Roman"/>
          <w:color w:val="000000"/>
          <w:sz w:val="24"/>
          <w:szCs w:val="24"/>
          <w:lang w:val="uk-UA"/>
        </w:rPr>
        <w:t>STATE - для польотів ПС з метою забезпечення національної безпеки і оборони держави та захисту населення, які покладаються на Збройні Сили України, інші військові формування, утворені відповідно до законів України, органи Національної поліції, спеціально уповноважений центральний орган виконавчої влади з питань цивільного захисту, органи охорони державного кордону України, митні органи;</w:t>
      </w:r>
    </w:p>
    <w:p w:rsidR="00676075" w:rsidRPr="00691272" w:rsidRDefault="00676075" w:rsidP="00EC6B64">
      <w:pPr>
        <w:spacing w:after="0"/>
        <w:ind w:firstLine="240"/>
        <w:jc w:val="both"/>
        <w:rPr>
          <w:rFonts w:ascii="Times New Roman" w:hAnsi="Times New Roman"/>
          <w:sz w:val="24"/>
          <w:szCs w:val="24"/>
          <w:lang w:val="uk-UA"/>
        </w:rPr>
      </w:pPr>
      <w:bookmarkStart w:id="577" w:name="9051"/>
      <w:bookmarkEnd w:id="577"/>
      <w:r w:rsidRPr="00691272">
        <w:rPr>
          <w:rFonts w:ascii="Times New Roman" w:hAnsi="Times New Roman"/>
          <w:color w:val="000000"/>
          <w:sz w:val="24"/>
          <w:szCs w:val="24"/>
          <w:lang w:val="uk-UA"/>
        </w:rPr>
        <w:t>Інші причини, що потребують особливого управління зі сторони ОПР, вказуються під індексом RMK/.</w:t>
      </w:r>
    </w:p>
    <w:p w:rsidR="00676075" w:rsidRPr="00691272" w:rsidRDefault="00676075" w:rsidP="00EC6B64">
      <w:pPr>
        <w:spacing w:after="0"/>
        <w:ind w:firstLine="240"/>
        <w:jc w:val="both"/>
        <w:rPr>
          <w:rFonts w:ascii="Times New Roman" w:hAnsi="Times New Roman"/>
          <w:sz w:val="24"/>
          <w:szCs w:val="24"/>
          <w:lang w:val="uk-UA"/>
        </w:rPr>
      </w:pPr>
      <w:bookmarkStart w:id="578" w:name="9052"/>
      <w:bookmarkEnd w:id="578"/>
      <w:r w:rsidRPr="00691272">
        <w:rPr>
          <w:rFonts w:ascii="Times New Roman" w:hAnsi="Times New Roman"/>
          <w:color w:val="000000"/>
          <w:sz w:val="24"/>
          <w:szCs w:val="24"/>
          <w:lang w:val="uk-UA"/>
        </w:rPr>
        <w:t>PBN/ - дескриптор щодо льотної придатності та експлуатаційного допуску до польотів за специфікаціями RNAV і/або RNP.</w:t>
      </w:r>
    </w:p>
    <w:p w:rsidR="00676075" w:rsidRPr="00691272" w:rsidRDefault="00676075" w:rsidP="00EC6B64">
      <w:pPr>
        <w:spacing w:after="0"/>
        <w:ind w:firstLine="240"/>
        <w:jc w:val="both"/>
        <w:rPr>
          <w:rFonts w:ascii="Times New Roman" w:hAnsi="Times New Roman"/>
          <w:sz w:val="24"/>
          <w:szCs w:val="24"/>
          <w:lang w:val="uk-UA"/>
        </w:rPr>
      </w:pPr>
      <w:bookmarkStart w:id="579" w:name="9053"/>
      <w:bookmarkEnd w:id="579"/>
      <w:r w:rsidRPr="00691272">
        <w:rPr>
          <w:rFonts w:ascii="Times New Roman" w:hAnsi="Times New Roman"/>
          <w:color w:val="000000"/>
          <w:sz w:val="24"/>
          <w:szCs w:val="24"/>
          <w:lang w:val="uk-UA"/>
        </w:rPr>
        <w:t>Індикатор може містити відповідну кількість дескрипторів із поданих нижче, але не більше 8 записів, тобто не більше 16 символів.</w:t>
      </w:r>
    </w:p>
    <w:tbl>
      <w:tblPr>
        <w:tblW w:w="0" w:type="auto"/>
        <w:tblCellSpacing w:w="0" w:type="auto"/>
        <w:tblLook w:val="00A0"/>
      </w:tblPr>
      <w:tblGrid>
        <w:gridCol w:w="2423"/>
        <w:gridCol w:w="7267"/>
      </w:tblGrid>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80" w:name="9054"/>
            <w:bookmarkEnd w:id="580"/>
            <w:r w:rsidRPr="00691272">
              <w:rPr>
                <w:rFonts w:ascii="Times New Roman" w:hAnsi="Times New Roman"/>
                <w:color w:val="000000"/>
                <w:sz w:val="24"/>
                <w:szCs w:val="24"/>
                <w:lang w:val="uk-UA"/>
              </w:rPr>
              <w:t>Дескриптор</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81" w:name="9055"/>
            <w:bookmarkEnd w:id="581"/>
            <w:r w:rsidRPr="00691272">
              <w:rPr>
                <w:rFonts w:ascii="Times New Roman" w:hAnsi="Times New Roman"/>
                <w:color w:val="000000"/>
                <w:sz w:val="24"/>
                <w:szCs w:val="24"/>
                <w:lang w:val="uk-UA"/>
              </w:rPr>
              <w:t>СПЕЦИФІКАЦІЇ RNAV</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82" w:name="9056"/>
            <w:bookmarkEnd w:id="582"/>
            <w:r w:rsidRPr="00691272">
              <w:rPr>
                <w:rFonts w:ascii="Times New Roman" w:hAnsi="Times New Roman"/>
                <w:color w:val="000000"/>
                <w:sz w:val="24"/>
                <w:szCs w:val="24"/>
                <w:lang w:val="uk-UA"/>
              </w:rPr>
              <w:t>A1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83" w:name="9057"/>
            <w:bookmarkEnd w:id="583"/>
            <w:r w:rsidRPr="00691272">
              <w:rPr>
                <w:rFonts w:ascii="Times New Roman" w:hAnsi="Times New Roman"/>
                <w:color w:val="000000"/>
                <w:sz w:val="24"/>
                <w:szCs w:val="24"/>
                <w:lang w:val="uk-UA"/>
              </w:rPr>
              <w:t>RNAV10 (RNP 10)</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84" w:name="9058"/>
            <w:bookmarkEnd w:id="584"/>
            <w:r w:rsidRPr="00691272">
              <w:rPr>
                <w:rFonts w:ascii="Times New Roman" w:hAnsi="Times New Roman"/>
                <w:color w:val="000000"/>
                <w:sz w:val="24"/>
                <w:szCs w:val="24"/>
                <w:lang w:val="uk-UA"/>
              </w:rPr>
              <w:t>B1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85" w:name="9059"/>
            <w:bookmarkEnd w:id="585"/>
            <w:r w:rsidRPr="00691272">
              <w:rPr>
                <w:rFonts w:ascii="Times New Roman" w:hAnsi="Times New Roman"/>
                <w:color w:val="000000"/>
                <w:sz w:val="24"/>
                <w:szCs w:val="24"/>
                <w:lang w:val="uk-UA"/>
              </w:rPr>
              <w:t>RNAV 5 всі дозволені сенсори</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86" w:name="9060"/>
            <w:bookmarkEnd w:id="586"/>
            <w:r w:rsidRPr="00691272">
              <w:rPr>
                <w:rFonts w:ascii="Times New Roman" w:hAnsi="Times New Roman"/>
                <w:color w:val="000000"/>
                <w:sz w:val="24"/>
                <w:szCs w:val="24"/>
                <w:lang w:val="uk-UA"/>
              </w:rPr>
              <w:t>B2</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87" w:name="9061"/>
            <w:bookmarkEnd w:id="587"/>
            <w:r w:rsidRPr="00691272">
              <w:rPr>
                <w:rFonts w:ascii="Times New Roman" w:hAnsi="Times New Roman"/>
                <w:color w:val="000000"/>
                <w:sz w:val="24"/>
                <w:szCs w:val="24"/>
                <w:lang w:val="uk-UA"/>
              </w:rPr>
              <w:t>RNAV 5 GNSS</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88" w:name="9062"/>
            <w:bookmarkEnd w:id="588"/>
            <w:r w:rsidRPr="00691272">
              <w:rPr>
                <w:rFonts w:ascii="Times New Roman" w:hAnsi="Times New Roman"/>
                <w:color w:val="000000"/>
                <w:sz w:val="24"/>
                <w:szCs w:val="24"/>
                <w:lang w:val="uk-UA"/>
              </w:rPr>
              <w:t>B3</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89" w:name="9063"/>
            <w:bookmarkEnd w:id="589"/>
            <w:r w:rsidRPr="00691272">
              <w:rPr>
                <w:rFonts w:ascii="Times New Roman" w:hAnsi="Times New Roman"/>
                <w:color w:val="000000"/>
                <w:sz w:val="24"/>
                <w:szCs w:val="24"/>
                <w:lang w:val="uk-UA"/>
              </w:rPr>
              <w:t>RNAV 5 DME/DME</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90" w:name="9064"/>
            <w:bookmarkEnd w:id="590"/>
            <w:r w:rsidRPr="00691272">
              <w:rPr>
                <w:rFonts w:ascii="Times New Roman" w:hAnsi="Times New Roman"/>
                <w:color w:val="000000"/>
                <w:sz w:val="24"/>
                <w:szCs w:val="24"/>
                <w:lang w:val="uk-UA"/>
              </w:rPr>
              <w:t>B4</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91" w:name="9065"/>
            <w:bookmarkEnd w:id="591"/>
            <w:r w:rsidRPr="00691272">
              <w:rPr>
                <w:rFonts w:ascii="Times New Roman" w:hAnsi="Times New Roman"/>
                <w:color w:val="000000"/>
                <w:sz w:val="24"/>
                <w:szCs w:val="24"/>
                <w:lang w:val="uk-UA"/>
              </w:rPr>
              <w:t>RNAV 5 VOR/DME</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92" w:name="9066"/>
            <w:bookmarkEnd w:id="592"/>
            <w:r w:rsidRPr="00691272">
              <w:rPr>
                <w:rFonts w:ascii="Times New Roman" w:hAnsi="Times New Roman"/>
                <w:color w:val="000000"/>
                <w:sz w:val="24"/>
                <w:szCs w:val="24"/>
                <w:lang w:val="uk-UA"/>
              </w:rPr>
              <w:t>B5</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93" w:name="9067"/>
            <w:bookmarkEnd w:id="593"/>
            <w:r w:rsidRPr="00691272">
              <w:rPr>
                <w:rFonts w:ascii="Times New Roman" w:hAnsi="Times New Roman"/>
                <w:color w:val="000000"/>
                <w:sz w:val="24"/>
                <w:szCs w:val="24"/>
                <w:lang w:val="uk-UA"/>
              </w:rPr>
              <w:t>RNAV 5 INS або IRS</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94" w:name="9068"/>
            <w:bookmarkEnd w:id="594"/>
            <w:r w:rsidRPr="00691272">
              <w:rPr>
                <w:rFonts w:ascii="Times New Roman" w:hAnsi="Times New Roman"/>
                <w:color w:val="000000"/>
                <w:sz w:val="24"/>
                <w:szCs w:val="24"/>
                <w:lang w:val="uk-UA"/>
              </w:rPr>
              <w:t>B6</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95" w:name="9069"/>
            <w:bookmarkEnd w:id="595"/>
            <w:r w:rsidRPr="00691272">
              <w:rPr>
                <w:rFonts w:ascii="Times New Roman" w:hAnsi="Times New Roman"/>
                <w:color w:val="000000"/>
                <w:sz w:val="24"/>
                <w:szCs w:val="24"/>
                <w:lang w:val="uk-UA"/>
              </w:rPr>
              <w:t>RNAV 5 LORANC</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96" w:name="9070"/>
            <w:bookmarkEnd w:id="596"/>
            <w:r w:rsidRPr="00691272">
              <w:rPr>
                <w:rFonts w:ascii="Times New Roman" w:hAnsi="Times New Roman"/>
                <w:color w:val="000000"/>
                <w:sz w:val="24"/>
                <w:szCs w:val="24"/>
                <w:lang w:val="uk-UA"/>
              </w:rPr>
              <w:t>C1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97" w:name="9071"/>
            <w:bookmarkEnd w:id="597"/>
            <w:r w:rsidRPr="00691272">
              <w:rPr>
                <w:rFonts w:ascii="Times New Roman" w:hAnsi="Times New Roman"/>
                <w:color w:val="000000"/>
                <w:sz w:val="24"/>
                <w:szCs w:val="24"/>
                <w:lang w:val="uk-UA"/>
              </w:rPr>
              <w:t>RNAV 2 всі дозволені сенсори</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598" w:name="9072"/>
            <w:bookmarkEnd w:id="598"/>
            <w:r w:rsidRPr="00691272">
              <w:rPr>
                <w:rFonts w:ascii="Times New Roman" w:hAnsi="Times New Roman"/>
                <w:color w:val="000000"/>
                <w:sz w:val="24"/>
                <w:szCs w:val="24"/>
                <w:lang w:val="uk-UA"/>
              </w:rPr>
              <w:t>C2</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599" w:name="9073"/>
            <w:bookmarkEnd w:id="599"/>
            <w:r w:rsidRPr="00691272">
              <w:rPr>
                <w:rFonts w:ascii="Times New Roman" w:hAnsi="Times New Roman"/>
                <w:color w:val="000000"/>
                <w:sz w:val="24"/>
                <w:szCs w:val="24"/>
                <w:lang w:val="uk-UA"/>
              </w:rPr>
              <w:t>RNAV 2 GNSS</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00" w:name="9074"/>
            <w:bookmarkEnd w:id="600"/>
            <w:r w:rsidRPr="00691272">
              <w:rPr>
                <w:rFonts w:ascii="Times New Roman" w:hAnsi="Times New Roman"/>
                <w:color w:val="000000"/>
                <w:sz w:val="24"/>
                <w:szCs w:val="24"/>
                <w:lang w:val="uk-UA"/>
              </w:rPr>
              <w:t>C3</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01" w:name="9075"/>
            <w:bookmarkEnd w:id="601"/>
            <w:r w:rsidRPr="00691272">
              <w:rPr>
                <w:rFonts w:ascii="Times New Roman" w:hAnsi="Times New Roman"/>
                <w:color w:val="000000"/>
                <w:sz w:val="24"/>
                <w:szCs w:val="24"/>
                <w:lang w:val="uk-UA"/>
              </w:rPr>
              <w:t>RNAV 2 DME/DME</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02" w:name="9076"/>
            <w:bookmarkEnd w:id="602"/>
            <w:r w:rsidRPr="00691272">
              <w:rPr>
                <w:rFonts w:ascii="Times New Roman" w:hAnsi="Times New Roman"/>
                <w:color w:val="000000"/>
                <w:sz w:val="24"/>
                <w:szCs w:val="24"/>
                <w:lang w:val="uk-UA"/>
              </w:rPr>
              <w:t>C4</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03" w:name="9077"/>
            <w:bookmarkEnd w:id="603"/>
            <w:r w:rsidRPr="00691272">
              <w:rPr>
                <w:rFonts w:ascii="Times New Roman" w:hAnsi="Times New Roman"/>
                <w:color w:val="000000"/>
                <w:sz w:val="24"/>
                <w:szCs w:val="24"/>
                <w:lang w:val="uk-UA"/>
              </w:rPr>
              <w:t>RNAV 2 DME/DME/IRU</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04" w:name="9078"/>
            <w:bookmarkEnd w:id="604"/>
            <w:r w:rsidRPr="00691272">
              <w:rPr>
                <w:rFonts w:ascii="Times New Roman" w:hAnsi="Times New Roman"/>
                <w:color w:val="000000"/>
                <w:sz w:val="24"/>
                <w:szCs w:val="24"/>
                <w:lang w:val="uk-UA"/>
              </w:rPr>
              <w:t>D1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05" w:name="9079"/>
            <w:bookmarkEnd w:id="605"/>
            <w:r w:rsidRPr="00691272">
              <w:rPr>
                <w:rFonts w:ascii="Times New Roman" w:hAnsi="Times New Roman"/>
                <w:color w:val="000000"/>
                <w:sz w:val="24"/>
                <w:szCs w:val="24"/>
                <w:lang w:val="uk-UA"/>
              </w:rPr>
              <w:t>RNAV 1 всі дозволені сенсори</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06" w:name="9080"/>
            <w:bookmarkEnd w:id="606"/>
            <w:r w:rsidRPr="00691272">
              <w:rPr>
                <w:rFonts w:ascii="Times New Roman" w:hAnsi="Times New Roman"/>
                <w:color w:val="000000"/>
                <w:sz w:val="24"/>
                <w:szCs w:val="24"/>
                <w:lang w:val="uk-UA"/>
              </w:rPr>
              <w:t>D2</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07" w:name="9081"/>
            <w:bookmarkEnd w:id="607"/>
            <w:r w:rsidRPr="00691272">
              <w:rPr>
                <w:rFonts w:ascii="Times New Roman" w:hAnsi="Times New Roman"/>
                <w:color w:val="000000"/>
                <w:sz w:val="24"/>
                <w:szCs w:val="24"/>
                <w:lang w:val="uk-UA"/>
              </w:rPr>
              <w:t>RNAV 1 GNSS</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08" w:name="9082"/>
            <w:bookmarkEnd w:id="608"/>
            <w:r w:rsidRPr="00691272">
              <w:rPr>
                <w:rFonts w:ascii="Times New Roman" w:hAnsi="Times New Roman"/>
                <w:color w:val="000000"/>
                <w:sz w:val="24"/>
                <w:szCs w:val="24"/>
                <w:lang w:val="uk-UA"/>
              </w:rPr>
              <w:t>D3</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09" w:name="9083"/>
            <w:bookmarkEnd w:id="609"/>
            <w:r w:rsidRPr="00691272">
              <w:rPr>
                <w:rFonts w:ascii="Times New Roman" w:hAnsi="Times New Roman"/>
                <w:color w:val="000000"/>
                <w:sz w:val="24"/>
                <w:szCs w:val="24"/>
                <w:lang w:val="uk-UA"/>
              </w:rPr>
              <w:t>RNAV 1 DME/DME</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10" w:name="9084"/>
            <w:bookmarkEnd w:id="610"/>
            <w:r w:rsidRPr="00691272">
              <w:rPr>
                <w:rFonts w:ascii="Times New Roman" w:hAnsi="Times New Roman"/>
                <w:color w:val="000000"/>
                <w:sz w:val="24"/>
                <w:szCs w:val="24"/>
                <w:lang w:val="uk-UA"/>
              </w:rPr>
              <w:t>D4</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11" w:name="9085"/>
            <w:bookmarkEnd w:id="611"/>
            <w:r w:rsidRPr="00691272">
              <w:rPr>
                <w:rFonts w:ascii="Times New Roman" w:hAnsi="Times New Roman"/>
                <w:color w:val="000000"/>
                <w:sz w:val="24"/>
                <w:szCs w:val="24"/>
                <w:lang w:val="uk-UA"/>
              </w:rPr>
              <w:t>RNAV 1 DME/DME/IRU</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12" w:name="9086"/>
            <w:bookmarkEnd w:id="612"/>
            <w:r w:rsidRPr="00691272">
              <w:rPr>
                <w:rFonts w:ascii="Times New Roman" w:hAnsi="Times New Roman"/>
                <w:color w:val="000000"/>
                <w:sz w:val="24"/>
                <w:szCs w:val="24"/>
                <w:lang w:val="uk-UA"/>
              </w:rPr>
              <w:t xml:space="preserve"> </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13" w:name="9087"/>
            <w:bookmarkEnd w:id="613"/>
            <w:r w:rsidRPr="00691272">
              <w:rPr>
                <w:rFonts w:ascii="Times New Roman" w:hAnsi="Times New Roman"/>
                <w:color w:val="000000"/>
                <w:sz w:val="24"/>
                <w:szCs w:val="24"/>
                <w:lang w:val="uk-UA"/>
              </w:rPr>
              <w:t>СПЕЦИФІКАЦІЇ RNP</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14" w:name="9088"/>
            <w:bookmarkEnd w:id="614"/>
            <w:r w:rsidRPr="00691272">
              <w:rPr>
                <w:rFonts w:ascii="Times New Roman" w:hAnsi="Times New Roman"/>
                <w:color w:val="000000"/>
                <w:sz w:val="24"/>
                <w:szCs w:val="24"/>
                <w:lang w:val="uk-UA"/>
              </w:rPr>
              <w:t>L1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15" w:name="9089"/>
            <w:bookmarkEnd w:id="615"/>
            <w:r w:rsidRPr="00691272">
              <w:rPr>
                <w:rFonts w:ascii="Times New Roman" w:hAnsi="Times New Roman"/>
                <w:color w:val="000000"/>
                <w:sz w:val="24"/>
                <w:szCs w:val="24"/>
                <w:lang w:val="uk-UA"/>
              </w:rPr>
              <w:t>RNP 4</w:t>
            </w:r>
          </w:p>
        </w:tc>
      </w:tr>
      <w:tr w:rsidR="00676075" w:rsidRPr="00C127BD"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16" w:name="9090"/>
            <w:bookmarkEnd w:id="616"/>
            <w:r w:rsidRPr="00691272">
              <w:rPr>
                <w:rFonts w:ascii="Times New Roman" w:hAnsi="Times New Roman"/>
                <w:color w:val="000000"/>
                <w:sz w:val="24"/>
                <w:szCs w:val="24"/>
                <w:lang w:val="uk-UA"/>
              </w:rPr>
              <w:t>O1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17" w:name="9091"/>
            <w:bookmarkEnd w:id="617"/>
            <w:r w:rsidRPr="00691272">
              <w:rPr>
                <w:rFonts w:ascii="Times New Roman" w:hAnsi="Times New Roman"/>
                <w:color w:val="000000"/>
                <w:sz w:val="24"/>
                <w:szCs w:val="24"/>
                <w:lang w:val="uk-UA"/>
              </w:rPr>
              <w:t>Базовий RNP 1 всі дозволені сенсори</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18" w:name="9092"/>
            <w:bookmarkEnd w:id="618"/>
            <w:r w:rsidRPr="00691272">
              <w:rPr>
                <w:rFonts w:ascii="Times New Roman" w:hAnsi="Times New Roman"/>
                <w:color w:val="000000"/>
                <w:sz w:val="24"/>
                <w:szCs w:val="24"/>
                <w:lang w:val="uk-UA"/>
              </w:rPr>
              <w:t>O2</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19" w:name="9093"/>
            <w:bookmarkEnd w:id="619"/>
            <w:r w:rsidRPr="00691272">
              <w:rPr>
                <w:rFonts w:ascii="Times New Roman" w:hAnsi="Times New Roman"/>
                <w:color w:val="000000"/>
                <w:sz w:val="24"/>
                <w:szCs w:val="24"/>
                <w:lang w:val="uk-UA"/>
              </w:rPr>
              <w:t>Базовий RNP 1GNSS</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20" w:name="9094"/>
            <w:bookmarkEnd w:id="620"/>
            <w:r w:rsidRPr="00691272">
              <w:rPr>
                <w:rFonts w:ascii="Times New Roman" w:hAnsi="Times New Roman"/>
                <w:color w:val="000000"/>
                <w:sz w:val="24"/>
                <w:szCs w:val="24"/>
                <w:lang w:val="uk-UA"/>
              </w:rPr>
              <w:t>O3</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21" w:name="9095"/>
            <w:bookmarkEnd w:id="621"/>
            <w:r w:rsidRPr="00691272">
              <w:rPr>
                <w:rFonts w:ascii="Times New Roman" w:hAnsi="Times New Roman"/>
                <w:color w:val="000000"/>
                <w:sz w:val="24"/>
                <w:szCs w:val="24"/>
                <w:lang w:val="uk-UA"/>
              </w:rPr>
              <w:t>Базовий RNP 1 DME/DME</w:t>
            </w:r>
          </w:p>
        </w:tc>
      </w:tr>
      <w:tr w:rsidR="00676075" w:rsidRPr="00C127BD"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22" w:name="9096"/>
            <w:bookmarkEnd w:id="622"/>
            <w:r w:rsidRPr="00691272">
              <w:rPr>
                <w:rFonts w:ascii="Times New Roman" w:hAnsi="Times New Roman"/>
                <w:color w:val="000000"/>
                <w:sz w:val="24"/>
                <w:szCs w:val="24"/>
                <w:lang w:val="uk-UA"/>
              </w:rPr>
              <w:t>O4</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23" w:name="9097"/>
            <w:bookmarkEnd w:id="623"/>
            <w:r w:rsidRPr="00691272">
              <w:rPr>
                <w:rFonts w:ascii="Times New Roman" w:hAnsi="Times New Roman"/>
                <w:color w:val="000000"/>
                <w:sz w:val="24"/>
                <w:szCs w:val="24"/>
                <w:lang w:val="uk-UA"/>
              </w:rPr>
              <w:t>Базовий RNP 1 DME/DME/IRU</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24" w:name="9098"/>
            <w:bookmarkEnd w:id="624"/>
            <w:r w:rsidRPr="00691272">
              <w:rPr>
                <w:rFonts w:ascii="Times New Roman" w:hAnsi="Times New Roman"/>
                <w:color w:val="000000"/>
                <w:sz w:val="24"/>
                <w:szCs w:val="24"/>
                <w:lang w:val="uk-UA"/>
              </w:rPr>
              <w:t>S1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25" w:name="9099"/>
            <w:bookmarkEnd w:id="625"/>
            <w:r w:rsidRPr="00691272">
              <w:rPr>
                <w:rFonts w:ascii="Times New Roman" w:hAnsi="Times New Roman"/>
                <w:color w:val="000000"/>
                <w:sz w:val="24"/>
                <w:szCs w:val="24"/>
                <w:lang w:val="uk-UA"/>
              </w:rPr>
              <w:t>RNP APCH</w:t>
            </w:r>
          </w:p>
        </w:tc>
      </w:tr>
      <w:tr w:rsidR="00676075" w:rsidRPr="00691272"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26" w:name="9100"/>
            <w:bookmarkEnd w:id="626"/>
            <w:r w:rsidRPr="00691272">
              <w:rPr>
                <w:rFonts w:ascii="Times New Roman" w:hAnsi="Times New Roman"/>
                <w:color w:val="000000"/>
                <w:sz w:val="24"/>
                <w:szCs w:val="24"/>
                <w:lang w:val="uk-UA"/>
              </w:rPr>
              <w:t>S2</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27" w:name="9101"/>
            <w:bookmarkEnd w:id="627"/>
            <w:r w:rsidRPr="00691272">
              <w:rPr>
                <w:rFonts w:ascii="Times New Roman" w:hAnsi="Times New Roman"/>
                <w:color w:val="000000"/>
                <w:sz w:val="24"/>
                <w:szCs w:val="24"/>
                <w:lang w:val="uk-UA"/>
              </w:rPr>
              <w:t>RNP APCH з BARO-VNAV</w:t>
            </w:r>
          </w:p>
        </w:tc>
      </w:tr>
      <w:tr w:rsidR="00676075" w:rsidRPr="00C127BD"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28" w:name="9102"/>
            <w:bookmarkEnd w:id="628"/>
            <w:r w:rsidRPr="00691272">
              <w:rPr>
                <w:rFonts w:ascii="Times New Roman" w:hAnsi="Times New Roman"/>
                <w:color w:val="000000"/>
                <w:sz w:val="24"/>
                <w:szCs w:val="24"/>
                <w:lang w:val="uk-UA"/>
              </w:rPr>
              <w:t>T1</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29" w:name="9103"/>
            <w:bookmarkEnd w:id="629"/>
            <w:r w:rsidRPr="00691272">
              <w:rPr>
                <w:rFonts w:ascii="Times New Roman" w:hAnsi="Times New Roman"/>
                <w:color w:val="000000"/>
                <w:sz w:val="24"/>
                <w:szCs w:val="24"/>
                <w:lang w:val="uk-UA"/>
              </w:rPr>
              <w:t>RNP AR APCH з RF (вимагається спеціальний дозвіл)</w:t>
            </w:r>
          </w:p>
        </w:tc>
      </w:tr>
      <w:tr w:rsidR="00676075" w:rsidRPr="00C127BD" w:rsidTr="00214900">
        <w:trPr>
          <w:trHeight w:val="120"/>
          <w:tblCellSpacing w:w="0" w:type="auto"/>
        </w:trPr>
        <w:tc>
          <w:tcPr>
            <w:tcW w:w="2423" w:type="dxa"/>
            <w:vAlign w:val="center"/>
          </w:tcPr>
          <w:p w:rsidR="00676075" w:rsidRPr="00691272" w:rsidRDefault="00676075" w:rsidP="00214900">
            <w:pPr>
              <w:spacing w:after="0"/>
              <w:jc w:val="both"/>
              <w:rPr>
                <w:rFonts w:ascii="Times New Roman" w:hAnsi="Times New Roman"/>
                <w:sz w:val="24"/>
                <w:szCs w:val="24"/>
                <w:lang w:val="uk-UA"/>
              </w:rPr>
            </w:pPr>
            <w:bookmarkStart w:id="630" w:name="9104"/>
            <w:bookmarkEnd w:id="630"/>
            <w:r w:rsidRPr="00691272">
              <w:rPr>
                <w:rFonts w:ascii="Times New Roman" w:hAnsi="Times New Roman"/>
                <w:color w:val="000000"/>
                <w:sz w:val="24"/>
                <w:szCs w:val="24"/>
                <w:lang w:val="uk-UA"/>
              </w:rPr>
              <w:t>T2</w:t>
            </w:r>
          </w:p>
        </w:tc>
        <w:tc>
          <w:tcPr>
            <w:tcW w:w="7267" w:type="dxa"/>
            <w:vAlign w:val="center"/>
          </w:tcPr>
          <w:p w:rsidR="00676075" w:rsidRPr="00691272" w:rsidRDefault="00676075" w:rsidP="00214900">
            <w:pPr>
              <w:spacing w:after="0"/>
              <w:jc w:val="both"/>
              <w:rPr>
                <w:rFonts w:ascii="Times New Roman" w:hAnsi="Times New Roman"/>
                <w:sz w:val="24"/>
                <w:szCs w:val="24"/>
                <w:lang w:val="uk-UA"/>
              </w:rPr>
            </w:pPr>
            <w:bookmarkStart w:id="631" w:name="9105"/>
            <w:bookmarkEnd w:id="631"/>
            <w:r w:rsidRPr="00691272">
              <w:rPr>
                <w:rFonts w:ascii="Times New Roman" w:hAnsi="Times New Roman"/>
                <w:color w:val="000000"/>
                <w:sz w:val="24"/>
                <w:szCs w:val="24"/>
                <w:lang w:val="uk-UA"/>
              </w:rPr>
              <w:t>RNP AR APCH без RF (вимагається спеціальний дозвіл)</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632" w:name="9106"/>
      <w:bookmarkEnd w:id="632"/>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Комбінації буквено-цифрових символів, які не зазначені вище, вважають зарезервованими.</w:t>
      </w:r>
    </w:p>
    <w:p w:rsidR="00676075" w:rsidRPr="00691272" w:rsidRDefault="00676075" w:rsidP="00EC6B64">
      <w:pPr>
        <w:spacing w:after="0"/>
        <w:ind w:firstLine="240"/>
        <w:jc w:val="both"/>
        <w:rPr>
          <w:rFonts w:ascii="Times New Roman" w:hAnsi="Times New Roman"/>
          <w:sz w:val="24"/>
          <w:szCs w:val="24"/>
          <w:lang w:val="uk-UA"/>
        </w:rPr>
      </w:pPr>
      <w:bookmarkStart w:id="633" w:name="9107"/>
      <w:bookmarkEnd w:id="633"/>
      <w:r w:rsidRPr="00691272">
        <w:rPr>
          <w:rFonts w:ascii="Times New Roman" w:hAnsi="Times New Roman"/>
          <w:color w:val="000000"/>
          <w:sz w:val="24"/>
          <w:szCs w:val="24"/>
          <w:lang w:val="uk-UA"/>
        </w:rPr>
        <w:t>EUR/ - індикатор, що створений для внесення інформації, яка має операційне значення для європейського регіону.</w:t>
      </w:r>
    </w:p>
    <w:p w:rsidR="00676075" w:rsidRPr="00691272" w:rsidRDefault="00676075" w:rsidP="00EC6B64">
      <w:pPr>
        <w:spacing w:after="0"/>
        <w:ind w:firstLine="240"/>
        <w:jc w:val="both"/>
        <w:rPr>
          <w:rFonts w:ascii="Times New Roman" w:hAnsi="Times New Roman"/>
          <w:sz w:val="24"/>
          <w:szCs w:val="24"/>
          <w:lang w:val="uk-UA"/>
        </w:rPr>
      </w:pPr>
      <w:bookmarkStart w:id="634" w:name="9108"/>
      <w:bookmarkEnd w:id="634"/>
      <w:r w:rsidRPr="00691272">
        <w:rPr>
          <w:rFonts w:ascii="Times New Roman" w:hAnsi="Times New Roman"/>
          <w:color w:val="000000"/>
          <w:sz w:val="24"/>
          <w:szCs w:val="24"/>
          <w:lang w:val="uk-UA"/>
        </w:rPr>
        <w:t>Наприклад: EUR/PROTECTED.</w:t>
      </w:r>
    </w:p>
    <w:p w:rsidR="00676075" w:rsidRPr="00691272" w:rsidRDefault="00676075" w:rsidP="00EC6B64">
      <w:pPr>
        <w:spacing w:after="0"/>
        <w:ind w:firstLine="240"/>
        <w:jc w:val="both"/>
        <w:rPr>
          <w:rFonts w:ascii="Times New Roman" w:hAnsi="Times New Roman"/>
          <w:sz w:val="24"/>
          <w:szCs w:val="24"/>
          <w:lang w:val="uk-UA"/>
        </w:rPr>
      </w:pPr>
      <w:bookmarkStart w:id="635" w:name="9109"/>
      <w:bookmarkEnd w:id="635"/>
      <w:r w:rsidRPr="00691272">
        <w:rPr>
          <w:rFonts w:ascii="Times New Roman" w:hAnsi="Times New Roman"/>
          <w:color w:val="000000"/>
          <w:sz w:val="24"/>
          <w:szCs w:val="24"/>
          <w:lang w:val="uk-UA"/>
        </w:rPr>
        <w:t>PROTECTED ніколи не включаються у вихідні повідомлення IFPS. Тому органи ОПР не будуть отримувати повідомлення, які містять EUR/PROTECTED.</w:t>
      </w:r>
    </w:p>
    <w:p w:rsidR="00676075" w:rsidRPr="00691272" w:rsidRDefault="00676075" w:rsidP="00EC6B64">
      <w:pPr>
        <w:spacing w:after="0"/>
        <w:ind w:firstLine="240"/>
        <w:jc w:val="both"/>
        <w:rPr>
          <w:rFonts w:ascii="Times New Roman" w:hAnsi="Times New Roman"/>
          <w:sz w:val="24"/>
          <w:szCs w:val="24"/>
          <w:lang w:val="uk-UA"/>
        </w:rPr>
      </w:pPr>
      <w:bookmarkStart w:id="636" w:name="9110"/>
      <w:bookmarkEnd w:id="636"/>
      <w:r w:rsidRPr="00691272">
        <w:rPr>
          <w:rFonts w:ascii="Times New Roman" w:hAnsi="Times New Roman"/>
          <w:color w:val="000000"/>
          <w:sz w:val="24"/>
          <w:szCs w:val="24"/>
          <w:lang w:val="uk-UA"/>
        </w:rPr>
        <w:t>NAV/ - важлива інформація про навігаційне устаткування, інша, ніж може бути зазначена за індексом PBN/.</w:t>
      </w:r>
    </w:p>
    <w:p w:rsidR="00676075" w:rsidRPr="00691272" w:rsidRDefault="00676075" w:rsidP="00EC6B64">
      <w:pPr>
        <w:spacing w:after="0"/>
        <w:ind w:firstLine="240"/>
        <w:jc w:val="both"/>
        <w:rPr>
          <w:rFonts w:ascii="Times New Roman" w:hAnsi="Times New Roman"/>
          <w:sz w:val="24"/>
          <w:szCs w:val="24"/>
          <w:lang w:val="uk-UA"/>
        </w:rPr>
      </w:pPr>
      <w:bookmarkStart w:id="637" w:name="9111"/>
      <w:bookmarkEnd w:id="637"/>
      <w:r w:rsidRPr="00691272">
        <w:rPr>
          <w:rFonts w:ascii="Times New Roman" w:hAnsi="Times New Roman"/>
          <w:color w:val="000000"/>
          <w:sz w:val="24"/>
          <w:szCs w:val="24"/>
          <w:lang w:val="uk-UA"/>
        </w:rPr>
        <w:t>Системи функціонального доповнення GNSS слід зазначати після цього індикатора із пробілом між двома і більше методами підсилення, наприклад, NAV/GBAS SBAS. У відповідних випадках також зазначається статус звільнення від вимог наявності бортового обладнання RNAV за допомогою дескриптора RNAVX або повідомляється, що це обладнання є несправним за допомогою RNAVINOP.</w:t>
      </w:r>
    </w:p>
    <w:p w:rsidR="00676075" w:rsidRPr="00691272" w:rsidRDefault="00676075" w:rsidP="00EC6B64">
      <w:pPr>
        <w:spacing w:after="0"/>
        <w:ind w:firstLine="240"/>
        <w:jc w:val="both"/>
        <w:rPr>
          <w:rFonts w:ascii="Times New Roman" w:hAnsi="Times New Roman"/>
          <w:sz w:val="24"/>
          <w:szCs w:val="24"/>
          <w:lang w:val="uk-UA"/>
        </w:rPr>
      </w:pPr>
      <w:bookmarkStart w:id="638" w:name="9112"/>
      <w:bookmarkEnd w:id="638"/>
      <w:r w:rsidRPr="00691272">
        <w:rPr>
          <w:rFonts w:ascii="Times New Roman" w:hAnsi="Times New Roman"/>
          <w:color w:val="000000"/>
          <w:sz w:val="24"/>
          <w:szCs w:val="24"/>
          <w:lang w:val="uk-UA"/>
        </w:rPr>
        <w:t>COM/ - зазначаються засоби або технічні можливості зв'язку, які не внесено до поля 10a. У відповідних випадках також зазначається статус звільнення від вимог наявності бортового радіообладнання, яке здатне працювати з розносом частот 8,33 кГц за допомогою дескриптора EXM833.</w:t>
      </w:r>
    </w:p>
    <w:p w:rsidR="00676075" w:rsidRPr="00691272" w:rsidRDefault="00676075" w:rsidP="00EC6B64">
      <w:pPr>
        <w:spacing w:after="0"/>
        <w:ind w:firstLine="240"/>
        <w:jc w:val="both"/>
        <w:rPr>
          <w:rFonts w:ascii="Times New Roman" w:hAnsi="Times New Roman"/>
          <w:sz w:val="24"/>
          <w:szCs w:val="24"/>
          <w:lang w:val="uk-UA"/>
        </w:rPr>
      </w:pPr>
      <w:bookmarkStart w:id="639" w:name="9113"/>
      <w:bookmarkEnd w:id="639"/>
      <w:r w:rsidRPr="00691272">
        <w:rPr>
          <w:rFonts w:ascii="Times New Roman" w:hAnsi="Times New Roman"/>
          <w:color w:val="000000"/>
          <w:sz w:val="24"/>
          <w:szCs w:val="24"/>
          <w:lang w:val="uk-UA"/>
        </w:rPr>
        <w:t>DAT/ - зазначаються засоби або технічні можливості передачі даних, які не внесено до поля 10a. У відповідних випадках також зазначається статус звільнення від вимог наявності бортового обладнання CPDLC за допомогою дескриптора CPDLCX.</w:t>
      </w:r>
    </w:p>
    <w:p w:rsidR="00676075" w:rsidRPr="00691272" w:rsidRDefault="00676075" w:rsidP="00EC6B64">
      <w:pPr>
        <w:spacing w:after="0"/>
        <w:ind w:firstLine="240"/>
        <w:jc w:val="both"/>
        <w:rPr>
          <w:rFonts w:ascii="Times New Roman" w:hAnsi="Times New Roman"/>
          <w:sz w:val="24"/>
          <w:szCs w:val="24"/>
          <w:lang w:val="uk-UA"/>
        </w:rPr>
      </w:pPr>
      <w:bookmarkStart w:id="640" w:name="9114"/>
      <w:bookmarkEnd w:id="640"/>
      <w:r w:rsidRPr="00691272">
        <w:rPr>
          <w:rFonts w:ascii="Times New Roman" w:hAnsi="Times New Roman"/>
          <w:color w:val="000000"/>
          <w:sz w:val="24"/>
          <w:szCs w:val="24"/>
          <w:lang w:val="uk-UA"/>
        </w:rPr>
        <w:t>SUR/ - зазначаються засоби або технічні можливості щодо виявлення ПС, які не внесено до поля 10b.</w:t>
      </w:r>
    </w:p>
    <w:p w:rsidR="00676075" w:rsidRPr="00691272" w:rsidRDefault="00676075" w:rsidP="00EC6B64">
      <w:pPr>
        <w:spacing w:after="0"/>
        <w:ind w:firstLine="240"/>
        <w:jc w:val="both"/>
        <w:rPr>
          <w:rFonts w:ascii="Times New Roman" w:hAnsi="Times New Roman"/>
          <w:sz w:val="24"/>
          <w:szCs w:val="24"/>
          <w:lang w:val="uk-UA"/>
        </w:rPr>
      </w:pPr>
      <w:bookmarkStart w:id="641" w:name="9115"/>
      <w:bookmarkEnd w:id="641"/>
      <w:r w:rsidRPr="00691272">
        <w:rPr>
          <w:rFonts w:ascii="Times New Roman" w:hAnsi="Times New Roman"/>
          <w:color w:val="000000"/>
          <w:sz w:val="24"/>
          <w:szCs w:val="24"/>
          <w:lang w:val="uk-UA"/>
        </w:rPr>
        <w:t>DEP/ - назва і місцезнаходження аеродрому вильоту, якщо до поля 13 занесено літери ZZZZ, або орган ОПР, від якого може бути отримана додаткова інформація до плану польоту, якщо до поля 13 занесено AFIL.</w:t>
      </w:r>
    </w:p>
    <w:p w:rsidR="00676075" w:rsidRPr="00691272" w:rsidRDefault="00676075" w:rsidP="00EC6B64">
      <w:pPr>
        <w:spacing w:after="0"/>
        <w:ind w:firstLine="240"/>
        <w:jc w:val="both"/>
        <w:rPr>
          <w:rFonts w:ascii="Times New Roman" w:hAnsi="Times New Roman"/>
          <w:sz w:val="24"/>
          <w:szCs w:val="24"/>
          <w:lang w:val="uk-UA"/>
        </w:rPr>
      </w:pPr>
      <w:bookmarkStart w:id="642" w:name="9116"/>
      <w:bookmarkEnd w:id="642"/>
      <w:r w:rsidRPr="00691272">
        <w:rPr>
          <w:rFonts w:ascii="Times New Roman" w:hAnsi="Times New Roman"/>
          <w:color w:val="000000"/>
          <w:sz w:val="24"/>
          <w:szCs w:val="24"/>
          <w:lang w:val="uk-UA"/>
        </w:rPr>
        <w:t>Місцезнаходження аеродромів, які не внесені до відповідних збірників AIP, слід зазначати таким чином:</w:t>
      </w:r>
    </w:p>
    <w:p w:rsidR="00676075" w:rsidRPr="00691272" w:rsidRDefault="00676075" w:rsidP="00EC6B64">
      <w:pPr>
        <w:spacing w:after="0"/>
        <w:ind w:firstLine="240"/>
        <w:jc w:val="both"/>
        <w:rPr>
          <w:rFonts w:ascii="Times New Roman" w:hAnsi="Times New Roman"/>
          <w:sz w:val="24"/>
          <w:szCs w:val="24"/>
          <w:lang w:val="uk-UA"/>
        </w:rPr>
      </w:pPr>
      <w:bookmarkStart w:id="643" w:name="9117"/>
      <w:bookmarkEnd w:id="643"/>
      <w:r w:rsidRPr="00691272">
        <w:rPr>
          <w:rFonts w:ascii="Times New Roman" w:hAnsi="Times New Roman"/>
          <w:color w:val="000000"/>
          <w:sz w:val="24"/>
          <w:szCs w:val="24"/>
          <w:lang w:val="uk-UA"/>
        </w:rPr>
        <w:t>спочатку після літер "N" (North) або "S" (South) вказують 4 цифри широти у градусах і десятках хвилин, за якими після літер "E" (East) або "W" (West) вказують 5 цифр довготи у градусах і десятках хвилин. Для досягнення встановленої кількості цифр необхідно використовувати нулі.</w:t>
      </w:r>
    </w:p>
    <w:p w:rsidR="00676075" w:rsidRPr="00691272" w:rsidRDefault="00676075" w:rsidP="00EC6B64">
      <w:pPr>
        <w:spacing w:after="0"/>
        <w:ind w:firstLine="240"/>
        <w:jc w:val="both"/>
        <w:rPr>
          <w:rFonts w:ascii="Times New Roman" w:hAnsi="Times New Roman"/>
          <w:sz w:val="24"/>
          <w:szCs w:val="24"/>
          <w:lang w:val="uk-UA"/>
        </w:rPr>
      </w:pPr>
      <w:bookmarkStart w:id="644" w:name="9118"/>
      <w:bookmarkEnd w:id="644"/>
      <w:r w:rsidRPr="00691272">
        <w:rPr>
          <w:rFonts w:ascii="Times New Roman" w:hAnsi="Times New Roman"/>
          <w:color w:val="000000"/>
          <w:sz w:val="24"/>
          <w:szCs w:val="24"/>
          <w:lang w:val="uk-UA"/>
        </w:rPr>
        <w:t>Наприклад: 4620N07805W (11 символів).</w:t>
      </w:r>
    </w:p>
    <w:p w:rsidR="00676075" w:rsidRPr="00691272" w:rsidRDefault="00676075" w:rsidP="00EC6B64">
      <w:pPr>
        <w:spacing w:after="0"/>
        <w:ind w:firstLine="240"/>
        <w:jc w:val="both"/>
        <w:rPr>
          <w:rFonts w:ascii="Times New Roman" w:hAnsi="Times New Roman"/>
          <w:sz w:val="24"/>
          <w:szCs w:val="24"/>
          <w:lang w:val="uk-UA"/>
        </w:rPr>
      </w:pPr>
      <w:bookmarkStart w:id="645" w:name="9119"/>
      <w:bookmarkEnd w:id="645"/>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646" w:name="9120"/>
      <w:bookmarkEnd w:id="646"/>
      <w:r w:rsidRPr="00691272">
        <w:rPr>
          <w:rFonts w:ascii="Times New Roman" w:hAnsi="Times New Roman"/>
          <w:color w:val="000000"/>
          <w:sz w:val="24"/>
          <w:szCs w:val="24"/>
          <w:lang w:val="uk-UA"/>
        </w:rPr>
        <w:t>пеленг та відстань до найближчої основної точки, зазначені таким чином:</w:t>
      </w:r>
    </w:p>
    <w:p w:rsidR="00676075" w:rsidRPr="00691272" w:rsidRDefault="00676075" w:rsidP="00EC6B64">
      <w:pPr>
        <w:spacing w:after="0"/>
        <w:ind w:firstLine="240"/>
        <w:jc w:val="both"/>
        <w:rPr>
          <w:rFonts w:ascii="Times New Roman" w:hAnsi="Times New Roman"/>
          <w:sz w:val="24"/>
          <w:szCs w:val="24"/>
          <w:lang w:val="uk-UA"/>
        </w:rPr>
      </w:pPr>
      <w:bookmarkStart w:id="647" w:name="9121"/>
      <w:bookmarkEnd w:id="647"/>
      <w:r w:rsidRPr="00691272">
        <w:rPr>
          <w:rFonts w:ascii="Times New Roman" w:hAnsi="Times New Roman"/>
          <w:color w:val="000000"/>
          <w:sz w:val="24"/>
          <w:szCs w:val="24"/>
          <w:lang w:val="uk-UA"/>
        </w:rPr>
        <w:t>позначення основної точки, за якою вказується пеленг від точки у формі 3 цифр градусів магнітних, за якими трьома цифрами вказується відстань від точки у морських милях. Для досягнення встановленої кількості цифр за необхідності використовуються нулі, наприклад: точку із пеленгом 180° магнітних і на відстані 40 NM від VOR LIV необхідно записувати як LIV180040,</w:t>
      </w:r>
    </w:p>
    <w:p w:rsidR="00676075" w:rsidRPr="00691272" w:rsidRDefault="00676075" w:rsidP="00EC6B64">
      <w:pPr>
        <w:spacing w:after="0"/>
        <w:ind w:firstLine="240"/>
        <w:jc w:val="both"/>
        <w:rPr>
          <w:rFonts w:ascii="Times New Roman" w:hAnsi="Times New Roman"/>
          <w:sz w:val="24"/>
          <w:szCs w:val="24"/>
          <w:lang w:val="uk-UA"/>
        </w:rPr>
      </w:pPr>
      <w:bookmarkStart w:id="648" w:name="9122"/>
      <w:bookmarkEnd w:id="648"/>
      <w:r w:rsidRPr="00691272">
        <w:rPr>
          <w:rFonts w:ascii="Times New Roman" w:hAnsi="Times New Roman"/>
          <w:color w:val="000000"/>
          <w:sz w:val="24"/>
          <w:szCs w:val="24"/>
          <w:lang w:val="uk-UA"/>
        </w:rPr>
        <w:t>АБО</w:t>
      </w:r>
    </w:p>
    <w:p w:rsidR="00676075" w:rsidRPr="00691272" w:rsidRDefault="00676075" w:rsidP="00EC6B64">
      <w:pPr>
        <w:spacing w:after="0"/>
        <w:ind w:firstLine="240"/>
        <w:jc w:val="both"/>
        <w:rPr>
          <w:rFonts w:ascii="Times New Roman" w:hAnsi="Times New Roman"/>
          <w:sz w:val="24"/>
          <w:szCs w:val="24"/>
          <w:lang w:val="uk-UA"/>
        </w:rPr>
      </w:pPr>
      <w:bookmarkStart w:id="649" w:name="9123"/>
      <w:bookmarkEnd w:id="649"/>
      <w:r w:rsidRPr="00691272">
        <w:rPr>
          <w:rFonts w:ascii="Times New Roman" w:hAnsi="Times New Roman"/>
          <w:color w:val="000000"/>
          <w:sz w:val="24"/>
          <w:szCs w:val="24"/>
          <w:lang w:val="uk-UA"/>
        </w:rPr>
        <w:t>перша точка на маршруті (назва або широта/довгота) або маркерний радіомаяк, якщо ПС вилітає не з аеродрому.</w:t>
      </w:r>
    </w:p>
    <w:p w:rsidR="00676075" w:rsidRPr="00691272" w:rsidRDefault="00676075" w:rsidP="00EC6B64">
      <w:pPr>
        <w:spacing w:after="0"/>
        <w:ind w:firstLine="240"/>
        <w:jc w:val="both"/>
        <w:rPr>
          <w:rFonts w:ascii="Times New Roman" w:hAnsi="Times New Roman"/>
          <w:sz w:val="24"/>
          <w:szCs w:val="24"/>
          <w:lang w:val="uk-UA"/>
        </w:rPr>
      </w:pPr>
      <w:bookmarkStart w:id="650" w:name="9124"/>
      <w:bookmarkEnd w:id="650"/>
      <w:r w:rsidRPr="00691272">
        <w:rPr>
          <w:rFonts w:ascii="Times New Roman" w:hAnsi="Times New Roman"/>
          <w:color w:val="000000"/>
          <w:sz w:val="24"/>
          <w:szCs w:val="24"/>
          <w:lang w:val="uk-UA"/>
        </w:rPr>
        <w:t>DEST/ - назва і місцезнаходження аеродрому призначення, якщо до поля 16 внесено літери ZZZZ. Місцезнаходження аеродромів, які не внесені до відповідних збірників AIP, зазначають за допомогою широти/довготи або пеленга і відстані від найближчої основної точки так, як це описано в індикаторі DEP/.</w:t>
      </w:r>
    </w:p>
    <w:p w:rsidR="00676075" w:rsidRPr="00691272" w:rsidRDefault="00676075" w:rsidP="00EC6B64">
      <w:pPr>
        <w:spacing w:after="0"/>
        <w:ind w:firstLine="240"/>
        <w:jc w:val="both"/>
        <w:rPr>
          <w:rFonts w:ascii="Times New Roman" w:hAnsi="Times New Roman"/>
          <w:sz w:val="24"/>
          <w:szCs w:val="24"/>
          <w:lang w:val="uk-UA"/>
        </w:rPr>
      </w:pPr>
      <w:bookmarkStart w:id="651" w:name="9125"/>
      <w:bookmarkEnd w:id="651"/>
      <w:r w:rsidRPr="00691272">
        <w:rPr>
          <w:rFonts w:ascii="Times New Roman" w:hAnsi="Times New Roman"/>
          <w:color w:val="000000"/>
          <w:sz w:val="24"/>
          <w:szCs w:val="24"/>
          <w:lang w:val="uk-UA"/>
        </w:rPr>
        <w:t>DOF/ - дата вильоту у вигляді 6 цифр (YYMMDD, де YY - рік, MM - місяць, а DD - день).</w:t>
      </w:r>
    </w:p>
    <w:p w:rsidR="00676075" w:rsidRPr="00691272" w:rsidRDefault="00676075" w:rsidP="00EC6B64">
      <w:pPr>
        <w:spacing w:after="0"/>
        <w:ind w:firstLine="240"/>
        <w:jc w:val="both"/>
        <w:rPr>
          <w:rFonts w:ascii="Times New Roman" w:hAnsi="Times New Roman"/>
          <w:sz w:val="24"/>
          <w:szCs w:val="24"/>
          <w:lang w:val="uk-UA"/>
        </w:rPr>
      </w:pPr>
      <w:bookmarkStart w:id="652" w:name="9126"/>
      <w:bookmarkEnd w:id="652"/>
      <w:r w:rsidRPr="00691272">
        <w:rPr>
          <w:rFonts w:ascii="Times New Roman" w:hAnsi="Times New Roman"/>
          <w:color w:val="000000"/>
          <w:sz w:val="24"/>
          <w:szCs w:val="24"/>
          <w:lang w:val="uk-UA"/>
        </w:rPr>
        <w:t>У випадку переносу вильоту на наступну добу (тобто при переході через 00.00 годин) необхідно використовувати тільки повідомлення CHG. Використання для цього повідомлення DLA може призвести до некоректної обробки або непорозуміння щодо фактичної дати вильоту.</w:t>
      </w:r>
    </w:p>
    <w:p w:rsidR="00676075" w:rsidRPr="00691272" w:rsidRDefault="00676075" w:rsidP="00EC6B64">
      <w:pPr>
        <w:spacing w:after="0"/>
        <w:ind w:firstLine="240"/>
        <w:jc w:val="both"/>
        <w:rPr>
          <w:rFonts w:ascii="Times New Roman" w:hAnsi="Times New Roman"/>
          <w:sz w:val="24"/>
          <w:szCs w:val="24"/>
          <w:lang w:val="uk-UA"/>
        </w:rPr>
      </w:pPr>
      <w:bookmarkStart w:id="653" w:name="9127"/>
      <w:bookmarkEnd w:id="653"/>
      <w:r w:rsidRPr="00691272">
        <w:rPr>
          <w:rFonts w:ascii="Times New Roman" w:hAnsi="Times New Roman"/>
          <w:color w:val="000000"/>
          <w:sz w:val="24"/>
          <w:szCs w:val="24"/>
          <w:lang w:val="uk-UA"/>
        </w:rPr>
        <w:t>При потребі зміни елементів поля 18 за допомогою поля 22 необхідно подавати повну інформацію цього поля (а не тільки ті елементи, які підлягають зміні). Будь-які елементи, що будуть відсутні, будуть видалятися із вихідних повідомлень (саме таку логіку буде застосовувати система IFPS).</w:t>
      </w:r>
    </w:p>
    <w:p w:rsidR="00676075" w:rsidRPr="00691272" w:rsidRDefault="00676075" w:rsidP="00EC6B64">
      <w:pPr>
        <w:spacing w:after="0"/>
        <w:ind w:firstLine="240"/>
        <w:jc w:val="both"/>
        <w:rPr>
          <w:rFonts w:ascii="Times New Roman" w:hAnsi="Times New Roman"/>
          <w:sz w:val="24"/>
          <w:szCs w:val="24"/>
          <w:lang w:val="uk-UA"/>
        </w:rPr>
      </w:pPr>
      <w:bookmarkStart w:id="654" w:name="9128"/>
      <w:bookmarkEnd w:id="654"/>
      <w:r w:rsidRPr="00691272">
        <w:rPr>
          <w:rFonts w:ascii="Times New Roman" w:hAnsi="Times New Roman"/>
          <w:color w:val="000000"/>
          <w:sz w:val="24"/>
          <w:szCs w:val="24"/>
          <w:lang w:val="uk-UA"/>
        </w:rPr>
        <w:t>REG/ - національні знаки або загальні знаки, або реєстраційні знаки ПС, якщо вони відрізняються від позивного ПС, вказаного у полі 7.</w:t>
      </w:r>
    </w:p>
    <w:p w:rsidR="00676075" w:rsidRPr="00691272" w:rsidRDefault="00676075" w:rsidP="00EC6B64">
      <w:pPr>
        <w:spacing w:after="0"/>
        <w:ind w:firstLine="240"/>
        <w:jc w:val="both"/>
        <w:rPr>
          <w:rFonts w:ascii="Times New Roman" w:hAnsi="Times New Roman"/>
          <w:sz w:val="24"/>
          <w:szCs w:val="24"/>
          <w:lang w:val="uk-UA"/>
        </w:rPr>
      </w:pPr>
      <w:bookmarkStart w:id="655" w:name="9129"/>
      <w:bookmarkEnd w:id="655"/>
      <w:r w:rsidRPr="00691272">
        <w:rPr>
          <w:rFonts w:ascii="Times New Roman" w:hAnsi="Times New Roman"/>
          <w:color w:val="000000"/>
          <w:sz w:val="24"/>
          <w:szCs w:val="24"/>
          <w:lang w:val="uk-UA"/>
        </w:rPr>
        <w:t>EET/ - основні точки або індекси меж РПІ і акумульований розрахунковий закінчений час польоту від злету до таких точок або меж РПІ, якщо це визначається на підставі регіональних аеронавігаційних угод або якщо це передбачено відповідними повноважними органами країн чи регіонів, де проходитиме політ.</w:t>
      </w:r>
    </w:p>
    <w:p w:rsidR="00676075" w:rsidRPr="00691272" w:rsidRDefault="00676075" w:rsidP="00EC6B64">
      <w:pPr>
        <w:spacing w:after="0"/>
        <w:ind w:firstLine="240"/>
        <w:jc w:val="both"/>
        <w:rPr>
          <w:rFonts w:ascii="Times New Roman" w:hAnsi="Times New Roman"/>
          <w:sz w:val="24"/>
          <w:szCs w:val="24"/>
          <w:lang w:val="uk-UA"/>
        </w:rPr>
      </w:pPr>
      <w:bookmarkStart w:id="656" w:name="9130"/>
      <w:bookmarkEnd w:id="656"/>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657" w:name="9131"/>
      <w:bookmarkEnd w:id="657"/>
      <w:r w:rsidRPr="00691272">
        <w:rPr>
          <w:rFonts w:ascii="Times New Roman" w:hAnsi="Times New Roman"/>
          <w:color w:val="000000"/>
          <w:sz w:val="24"/>
          <w:szCs w:val="24"/>
          <w:lang w:val="uk-UA"/>
        </w:rPr>
        <w:t>-EET/LIV0745 BCU0810;</w:t>
      </w:r>
    </w:p>
    <w:p w:rsidR="00676075" w:rsidRPr="00691272" w:rsidRDefault="00676075" w:rsidP="00EC6B64">
      <w:pPr>
        <w:spacing w:after="0"/>
        <w:ind w:firstLine="240"/>
        <w:jc w:val="both"/>
        <w:rPr>
          <w:rFonts w:ascii="Times New Roman" w:hAnsi="Times New Roman"/>
          <w:sz w:val="24"/>
          <w:szCs w:val="24"/>
          <w:lang w:val="uk-UA"/>
        </w:rPr>
      </w:pPr>
      <w:bookmarkStart w:id="658" w:name="9132"/>
      <w:bookmarkEnd w:id="658"/>
      <w:r w:rsidRPr="00691272">
        <w:rPr>
          <w:rFonts w:ascii="Times New Roman" w:hAnsi="Times New Roman"/>
          <w:color w:val="000000"/>
          <w:sz w:val="24"/>
          <w:szCs w:val="24"/>
          <w:lang w:val="uk-UA"/>
        </w:rPr>
        <w:t>-EET/UKLV0204;</w:t>
      </w:r>
    </w:p>
    <w:p w:rsidR="00676075" w:rsidRPr="00691272" w:rsidRDefault="00676075" w:rsidP="00EC6B64">
      <w:pPr>
        <w:spacing w:after="0"/>
        <w:ind w:firstLine="240"/>
        <w:jc w:val="both"/>
        <w:rPr>
          <w:rFonts w:ascii="Times New Roman" w:hAnsi="Times New Roman"/>
          <w:sz w:val="24"/>
          <w:szCs w:val="24"/>
          <w:lang w:val="uk-UA"/>
        </w:rPr>
      </w:pPr>
      <w:bookmarkStart w:id="659" w:name="9133"/>
      <w:bookmarkEnd w:id="659"/>
      <w:r w:rsidRPr="00691272">
        <w:rPr>
          <w:rFonts w:ascii="Times New Roman" w:hAnsi="Times New Roman"/>
          <w:color w:val="000000"/>
          <w:sz w:val="24"/>
          <w:szCs w:val="24"/>
          <w:lang w:val="uk-UA"/>
        </w:rPr>
        <w:t>SEL/ - SELCAL код для відповідно обладнаних ПС;</w:t>
      </w:r>
    </w:p>
    <w:p w:rsidR="00676075" w:rsidRPr="00691272" w:rsidRDefault="00676075" w:rsidP="00EC6B64">
      <w:pPr>
        <w:spacing w:after="0"/>
        <w:ind w:firstLine="240"/>
        <w:jc w:val="both"/>
        <w:rPr>
          <w:rFonts w:ascii="Times New Roman" w:hAnsi="Times New Roman"/>
          <w:sz w:val="24"/>
          <w:szCs w:val="24"/>
          <w:lang w:val="uk-UA"/>
        </w:rPr>
      </w:pPr>
      <w:bookmarkStart w:id="660" w:name="9134"/>
      <w:bookmarkEnd w:id="660"/>
      <w:r w:rsidRPr="00691272">
        <w:rPr>
          <w:rFonts w:ascii="Times New Roman" w:hAnsi="Times New Roman"/>
          <w:color w:val="000000"/>
          <w:sz w:val="24"/>
          <w:szCs w:val="24"/>
          <w:lang w:val="uk-UA"/>
        </w:rPr>
        <w:t>TYP/ - тип(и) ПС, перед яким(и), за необхідності, вказується кількість ПС без пробілу або з одним пробілом, якщо ZZZZ зазначено у полі 9.</w:t>
      </w:r>
    </w:p>
    <w:p w:rsidR="00676075" w:rsidRPr="00691272" w:rsidRDefault="00676075" w:rsidP="00EC6B64">
      <w:pPr>
        <w:spacing w:after="0"/>
        <w:ind w:firstLine="240"/>
        <w:jc w:val="both"/>
        <w:rPr>
          <w:rFonts w:ascii="Times New Roman" w:hAnsi="Times New Roman"/>
          <w:sz w:val="24"/>
          <w:szCs w:val="24"/>
          <w:lang w:val="uk-UA"/>
        </w:rPr>
      </w:pPr>
      <w:bookmarkStart w:id="661" w:name="9135"/>
      <w:bookmarkEnd w:id="661"/>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662" w:name="9136"/>
      <w:bookmarkEnd w:id="662"/>
      <w:r w:rsidRPr="00691272">
        <w:rPr>
          <w:rFonts w:ascii="Times New Roman" w:hAnsi="Times New Roman"/>
          <w:color w:val="000000"/>
          <w:sz w:val="24"/>
          <w:szCs w:val="24"/>
          <w:lang w:val="uk-UA"/>
        </w:rPr>
        <w:t>-TYP/2F15, 5F5, 3B2.</w:t>
      </w:r>
    </w:p>
    <w:p w:rsidR="00676075" w:rsidRPr="00691272" w:rsidRDefault="00676075" w:rsidP="00EC6B64">
      <w:pPr>
        <w:spacing w:after="0"/>
        <w:ind w:firstLine="240"/>
        <w:jc w:val="both"/>
        <w:rPr>
          <w:rFonts w:ascii="Times New Roman" w:hAnsi="Times New Roman"/>
          <w:sz w:val="24"/>
          <w:szCs w:val="24"/>
          <w:lang w:val="uk-UA"/>
        </w:rPr>
      </w:pPr>
      <w:bookmarkStart w:id="663" w:name="9137"/>
      <w:bookmarkEnd w:id="663"/>
      <w:r w:rsidRPr="00691272">
        <w:rPr>
          <w:rFonts w:ascii="Times New Roman" w:hAnsi="Times New Roman"/>
          <w:color w:val="000000"/>
          <w:sz w:val="24"/>
          <w:szCs w:val="24"/>
          <w:lang w:val="uk-UA"/>
        </w:rPr>
        <w:t>CODE/ - адреса ПС (подається у вигляді 6 буквено-цифрових символів у шістнадцятковій системі числення).</w:t>
      </w:r>
    </w:p>
    <w:p w:rsidR="00676075" w:rsidRPr="00691272" w:rsidRDefault="00676075" w:rsidP="00EC6B64">
      <w:pPr>
        <w:spacing w:after="0"/>
        <w:ind w:firstLine="240"/>
        <w:jc w:val="both"/>
        <w:rPr>
          <w:rFonts w:ascii="Times New Roman" w:hAnsi="Times New Roman"/>
          <w:sz w:val="24"/>
          <w:szCs w:val="24"/>
          <w:lang w:val="uk-UA"/>
        </w:rPr>
      </w:pPr>
      <w:bookmarkStart w:id="664" w:name="9138"/>
      <w:bookmarkEnd w:id="664"/>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665" w:name="9139"/>
      <w:bookmarkEnd w:id="665"/>
      <w:r w:rsidRPr="00691272">
        <w:rPr>
          <w:rFonts w:ascii="Times New Roman" w:hAnsi="Times New Roman"/>
          <w:color w:val="000000"/>
          <w:sz w:val="24"/>
          <w:szCs w:val="24"/>
          <w:lang w:val="uk-UA"/>
        </w:rPr>
        <w:t>-CODE/A10001 (у прикладі зазначена найнижча з адрес ПС, що містяться у спеціальному блоці)</w:t>
      </w:r>
    </w:p>
    <w:p w:rsidR="00676075" w:rsidRPr="00691272" w:rsidRDefault="00676075" w:rsidP="00EC6B64">
      <w:pPr>
        <w:spacing w:after="0"/>
        <w:ind w:firstLine="240"/>
        <w:jc w:val="both"/>
        <w:rPr>
          <w:rFonts w:ascii="Times New Roman" w:hAnsi="Times New Roman"/>
          <w:sz w:val="24"/>
          <w:szCs w:val="24"/>
          <w:lang w:val="uk-UA"/>
        </w:rPr>
      </w:pPr>
      <w:bookmarkStart w:id="666" w:name="9140"/>
      <w:bookmarkEnd w:id="666"/>
      <w:r w:rsidRPr="00691272">
        <w:rPr>
          <w:rFonts w:ascii="Times New Roman" w:hAnsi="Times New Roman"/>
          <w:color w:val="000000"/>
          <w:sz w:val="24"/>
          <w:szCs w:val="24"/>
          <w:lang w:val="uk-UA"/>
        </w:rPr>
        <w:t>RVR/ - для всіх IFR/GAT польотів, які будуть частково або повністю виконуватися у межах IFPZ, рекомендується включати значення RVR цього польоту. Ця інформація може бути використана для планування потоків в умовах низької видимості.</w:t>
      </w:r>
    </w:p>
    <w:p w:rsidR="00676075" w:rsidRPr="00691272" w:rsidRDefault="00676075" w:rsidP="00EC6B64">
      <w:pPr>
        <w:spacing w:after="0"/>
        <w:ind w:firstLine="240"/>
        <w:jc w:val="both"/>
        <w:rPr>
          <w:rFonts w:ascii="Times New Roman" w:hAnsi="Times New Roman"/>
          <w:sz w:val="24"/>
          <w:szCs w:val="24"/>
          <w:lang w:val="uk-UA"/>
        </w:rPr>
      </w:pPr>
      <w:bookmarkStart w:id="667" w:name="9141"/>
      <w:bookmarkEnd w:id="667"/>
      <w:r w:rsidRPr="00691272">
        <w:rPr>
          <w:rFonts w:ascii="Times New Roman" w:hAnsi="Times New Roman"/>
          <w:color w:val="000000"/>
          <w:sz w:val="24"/>
          <w:szCs w:val="24"/>
          <w:lang w:val="uk-UA"/>
        </w:rPr>
        <w:t>IFP/ - використовується IFPS для попередження про наявність помилки у відповідному повідомленні. Детальна інформація наведена в документі Євроконтролю "IFPS Users Manual".</w:t>
      </w:r>
    </w:p>
    <w:p w:rsidR="00676075" w:rsidRPr="00691272" w:rsidRDefault="00676075" w:rsidP="00EC6B64">
      <w:pPr>
        <w:spacing w:after="0"/>
        <w:ind w:firstLine="240"/>
        <w:jc w:val="both"/>
        <w:rPr>
          <w:rFonts w:ascii="Times New Roman" w:hAnsi="Times New Roman"/>
          <w:sz w:val="24"/>
          <w:szCs w:val="24"/>
          <w:lang w:val="uk-UA"/>
        </w:rPr>
      </w:pPr>
      <w:bookmarkStart w:id="668" w:name="9142"/>
      <w:bookmarkEnd w:id="668"/>
      <w:r w:rsidRPr="00691272">
        <w:rPr>
          <w:rFonts w:ascii="Times New Roman" w:hAnsi="Times New Roman"/>
          <w:color w:val="000000"/>
          <w:sz w:val="24"/>
          <w:szCs w:val="24"/>
          <w:lang w:val="uk-UA"/>
        </w:rPr>
        <w:t>DLE/ - затримка або очікування на маршруті. Зазначається основна точка(и) на маршруті, де запланована затримка, після якої(их) вказують тривалість затримки у годинах і хвилинах (4 цифри - ГГХХ).</w:t>
      </w:r>
    </w:p>
    <w:p w:rsidR="00676075" w:rsidRPr="00691272" w:rsidRDefault="00676075" w:rsidP="00EC6B64">
      <w:pPr>
        <w:spacing w:after="0"/>
        <w:ind w:firstLine="240"/>
        <w:jc w:val="both"/>
        <w:rPr>
          <w:rFonts w:ascii="Times New Roman" w:hAnsi="Times New Roman"/>
          <w:sz w:val="24"/>
          <w:szCs w:val="24"/>
          <w:lang w:val="uk-UA"/>
        </w:rPr>
      </w:pPr>
      <w:bookmarkStart w:id="669" w:name="9143"/>
      <w:bookmarkEnd w:id="669"/>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670" w:name="9144"/>
      <w:bookmarkEnd w:id="670"/>
      <w:r w:rsidRPr="00691272">
        <w:rPr>
          <w:rFonts w:ascii="Times New Roman" w:hAnsi="Times New Roman"/>
          <w:color w:val="000000"/>
          <w:sz w:val="24"/>
          <w:szCs w:val="24"/>
          <w:lang w:val="uk-UA"/>
        </w:rPr>
        <w:t>-DLE/IVF0030.</w:t>
      </w:r>
    </w:p>
    <w:p w:rsidR="00676075" w:rsidRPr="00691272" w:rsidRDefault="00676075" w:rsidP="00EC6B64">
      <w:pPr>
        <w:spacing w:after="0"/>
        <w:ind w:firstLine="240"/>
        <w:jc w:val="both"/>
        <w:rPr>
          <w:rFonts w:ascii="Times New Roman" w:hAnsi="Times New Roman"/>
          <w:sz w:val="24"/>
          <w:szCs w:val="24"/>
          <w:lang w:val="uk-UA"/>
        </w:rPr>
      </w:pPr>
      <w:bookmarkStart w:id="671" w:name="9145"/>
      <w:bookmarkEnd w:id="671"/>
      <w:r w:rsidRPr="00691272">
        <w:rPr>
          <w:rFonts w:ascii="Times New Roman" w:hAnsi="Times New Roman"/>
          <w:color w:val="000000"/>
          <w:sz w:val="24"/>
          <w:szCs w:val="24"/>
          <w:lang w:val="uk-UA"/>
        </w:rPr>
        <w:t>OPR/ - визначник ICAO або найменування експлуатанта ПС, якщо відрізняється від ідентифікації ПС, вказаного у полі 7.</w:t>
      </w:r>
    </w:p>
    <w:p w:rsidR="00676075" w:rsidRPr="00691272" w:rsidRDefault="00676075" w:rsidP="00EC6B64">
      <w:pPr>
        <w:spacing w:after="0"/>
        <w:ind w:firstLine="240"/>
        <w:jc w:val="both"/>
        <w:rPr>
          <w:rFonts w:ascii="Times New Roman" w:hAnsi="Times New Roman"/>
          <w:sz w:val="24"/>
          <w:szCs w:val="24"/>
          <w:lang w:val="uk-UA"/>
        </w:rPr>
      </w:pPr>
      <w:bookmarkStart w:id="672" w:name="9146"/>
      <w:bookmarkEnd w:id="672"/>
      <w:r w:rsidRPr="00691272">
        <w:rPr>
          <w:rFonts w:ascii="Times New Roman" w:hAnsi="Times New Roman"/>
          <w:color w:val="000000"/>
          <w:sz w:val="24"/>
          <w:szCs w:val="24"/>
          <w:lang w:val="uk-UA"/>
        </w:rPr>
        <w:t>ORGN/ - AFTN адреса укладача з 8-ми літер або інші контактні дані у випадку, коли укладача плану польоту ідентифікувати неможливо.</w:t>
      </w:r>
    </w:p>
    <w:p w:rsidR="00676075" w:rsidRPr="00691272" w:rsidRDefault="00676075" w:rsidP="00EC6B64">
      <w:pPr>
        <w:spacing w:after="0"/>
        <w:ind w:firstLine="240"/>
        <w:jc w:val="both"/>
        <w:rPr>
          <w:rFonts w:ascii="Times New Roman" w:hAnsi="Times New Roman"/>
          <w:sz w:val="24"/>
          <w:szCs w:val="24"/>
          <w:lang w:val="uk-UA"/>
        </w:rPr>
      </w:pPr>
      <w:bookmarkStart w:id="673" w:name="9147"/>
      <w:bookmarkEnd w:id="673"/>
      <w:r w:rsidRPr="00691272">
        <w:rPr>
          <w:rFonts w:ascii="Times New Roman" w:hAnsi="Times New Roman"/>
          <w:color w:val="000000"/>
          <w:sz w:val="24"/>
          <w:szCs w:val="24"/>
          <w:lang w:val="uk-UA"/>
        </w:rPr>
        <w:t>У деяких регіонах індикатор ORGN/ і AFTN адреса укладача можуть вноситись автоматично центрами, які отримують плани польотів.</w:t>
      </w:r>
    </w:p>
    <w:p w:rsidR="00676075" w:rsidRPr="00691272" w:rsidRDefault="00676075" w:rsidP="00EC6B64">
      <w:pPr>
        <w:spacing w:after="0"/>
        <w:ind w:firstLine="240"/>
        <w:jc w:val="both"/>
        <w:rPr>
          <w:rFonts w:ascii="Times New Roman" w:hAnsi="Times New Roman"/>
          <w:sz w:val="24"/>
          <w:szCs w:val="24"/>
          <w:lang w:val="uk-UA"/>
        </w:rPr>
      </w:pPr>
      <w:bookmarkStart w:id="674" w:name="9148"/>
      <w:bookmarkEnd w:id="674"/>
      <w:r w:rsidRPr="00691272">
        <w:rPr>
          <w:rFonts w:ascii="Times New Roman" w:hAnsi="Times New Roman"/>
          <w:color w:val="000000"/>
          <w:sz w:val="24"/>
          <w:szCs w:val="24"/>
          <w:lang w:val="uk-UA"/>
        </w:rPr>
        <w:t>PER/ - технічні можливості ПС, що позначаються відповідною літерою із зазначених у томі I "Flight Procedures" Doc 8168 "Procedures for Air Navigation Services - Aircraft Operations (PANS-OPS)".</w:t>
      </w:r>
    </w:p>
    <w:p w:rsidR="00676075" w:rsidRPr="00691272" w:rsidRDefault="00676075" w:rsidP="00EC6B64">
      <w:pPr>
        <w:spacing w:after="0"/>
        <w:ind w:firstLine="240"/>
        <w:jc w:val="both"/>
        <w:rPr>
          <w:rFonts w:ascii="Times New Roman" w:hAnsi="Times New Roman"/>
          <w:sz w:val="24"/>
          <w:szCs w:val="24"/>
          <w:lang w:val="uk-UA"/>
        </w:rPr>
      </w:pPr>
      <w:bookmarkStart w:id="675" w:name="9149"/>
      <w:bookmarkEnd w:id="675"/>
      <w:r w:rsidRPr="00691272">
        <w:rPr>
          <w:rFonts w:ascii="Times New Roman" w:hAnsi="Times New Roman"/>
          <w:color w:val="000000"/>
          <w:sz w:val="24"/>
          <w:szCs w:val="24"/>
          <w:lang w:val="uk-UA"/>
        </w:rPr>
        <w:t>ALTN/ - назва(и) запасного(их) аеродрому(ів) призначення, якщо до поля 16 внесено літери ZZZZ. Місцезнаходження аеродромів, які не внесені до відповідних збірників AIP, зазначають за допомогою широти/довготи або пеленга і відстані від найближчої основної точки так, як це описано в індикаторі DEP/.</w:t>
      </w:r>
    </w:p>
    <w:p w:rsidR="00676075" w:rsidRPr="00691272" w:rsidRDefault="00676075" w:rsidP="00EC6B64">
      <w:pPr>
        <w:spacing w:after="0"/>
        <w:ind w:firstLine="240"/>
        <w:jc w:val="both"/>
        <w:rPr>
          <w:rFonts w:ascii="Times New Roman" w:hAnsi="Times New Roman"/>
          <w:sz w:val="24"/>
          <w:szCs w:val="24"/>
          <w:lang w:val="uk-UA"/>
        </w:rPr>
      </w:pPr>
      <w:bookmarkStart w:id="676" w:name="9150"/>
      <w:bookmarkEnd w:id="676"/>
      <w:r w:rsidRPr="00691272">
        <w:rPr>
          <w:rFonts w:ascii="Times New Roman" w:hAnsi="Times New Roman"/>
          <w:color w:val="000000"/>
          <w:sz w:val="24"/>
          <w:szCs w:val="24"/>
          <w:lang w:val="uk-UA"/>
        </w:rPr>
        <w:t>RALT/ - чотирилітерний(і) індекс(и) ICAO місцезнаходження запасного(их) маршрутного(их) аеродрому(ів) відповідно до документа Doc 7910 "Location Indicators" ICAO / Покажчики (індекси) або назва(и) запасного(их) маршрутного(их) аеродрому(ів), якщо такого індексу немає. Місцезнаходження аеродромів, які не внесені до відповідних збірників AIP, зазначають за допомогою широти/довготи або пеленгу і відстані від найближчої основної точки так, як це описано у індикаторі DEP/.</w:t>
      </w:r>
    </w:p>
    <w:p w:rsidR="00676075" w:rsidRPr="00691272" w:rsidRDefault="00676075" w:rsidP="00EC6B64">
      <w:pPr>
        <w:spacing w:after="0"/>
        <w:ind w:firstLine="240"/>
        <w:jc w:val="both"/>
        <w:rPr>
          <w:rFonts w:ascii="Times New Roman" w:hAnsi="Times New Roman"/>
          <w:sz w:val="24"/>
          <w:szCs w:val="24"/>
          <w:lang w:val="uk-UA"/>
        </w:rPr>
      </w:pPr>
      <w:bookmarkStart w:id="677" w:name="9151"/>
      <w:bookmarkEnd w:id="677"/>
      <w:r w:rsidRPr="00691272">
        <w:rPr>
          <w:rFonts w:ascii="Times New Roman" w:hAnsi="Times New Roman"/>
          <w:color w:val="000000"/>
          <w:sz w:val="24"/>
          <w:szCs w:val="24"/>
          <w:lang w:val="uk-UA"/>
        </w:rPr>
        <w:t>TALT/ - чотирилітерний(і) індекс(и) ICAO місцезнаходження запасного(их) аеродрому(ів) вильоту відповідно до Doc 7910 "Location Indicators" ICAO або назва(и) запасного(их) аеродрому(ів) вильоту, якщо такого індексу немає. Місцезнаходження аеродромів, які не внесені до відповідних збірників AIP, зазначають за допомогою широти/довготи або пеленга і відстані від найближчої основної точки так, як це описано в індикаторі DEP/.</w:t>
      </w:r>
    </w:p>
    <w:p w:rsidR="00676075" w:rsidRPr="00691272" w:rsidRDefault="00676075" w:rsidP="00EC6B64">
      <w:pPr>
        <w:spacing w:after="0"/>
        <w:ind w:firstLine="240"/>
        <w:jc w:val="both"/>
        <w:rPr>
          <w:rFonts w:ascii="Times New Roman" w:hAnsi="Times New Roman"/>
          <w:sz w:val="24"/>
          <w:szCs w:val="24"/>
          <w:lang w:val="uk-UA"/>
        </w:rPr>
      </w:pPr>
      <w:bookmarkStart w:id="678" w:name="9152"/>
      <w:bookmarkEnd w:id="678"/>
      <w:r w:rsidRPr="00691272">
        <w:rPr>
          <w:rFonts w:ascii="Times New Roman" w:hAnsi="Times New Roman"/>
          <w:color w:val="000000"/>
          <w:sz w:val="24"/>
          <w:szCs w:val="24"/>
          <w:lang w:val="uk-UA"/>
        </w:rPr>
        <w:t>SRC/ - позначення джерела інформації у вигляді посилання на оригінальне повідомлення, на підставі якого було створено дане повідомлення, яке розповсюджується IFPS.</w:t>
      </w:r>
    </w:p>
    <w:p w:rsidR="00676075" w:rsidRPr="00691272" w:rsidRDefault="00676075" w:rsidP="00EC6B64">
      <w:pPr>
        <w:spacing w:after="0"/>
        <w:ind w:firstLine="240"/>
        <w:jc w:val="both"/>
        <w:rPr>
          <w:rFonts w:ascii="Times New Roman" w:hAnsi="Times New Roman"/>
          <w:sz w:val="24"/>
          <w:szCs w:val="24"/>
          <w:lang w:val="uk-UA"/>
        </w:rPr>
      </w:pPr>
      <w:bookmarkStart w:id="679" w:name="9153"/>
      <w:bookmarkEnd w:id="679"/>
      <w:r w:rsidRPr="00691272">
        <w:rPr>
          <w:rFonts w:ascii="Times New Roman" w:hAnsi="Times New Roman"/>
          <w:color w:val="000000"/>
          <w:sz w:val="24"/>
          <w:szCs w:val="24"/>
          <w:lang w:val="uk-UA"/>
        </w:rPr>
        <w:t>RIF/ - маршрут до зміненого аеродрому призначення, за яким вказується чотирилітерний індекс ICAO місцезнаходження аеродрому. Для прямування зміненим маршрутом необхідно отримати новий диспетчерський дозвіл.</w:t>
      </w:r>
    </w:p>
    <w:p w:rsidR="00676075" w:rsidRPr="00691272" w:rsidRDefault="00676075" w:rsidP="00EC6B64">
      <w:pPr>
        <w:spacing w:after="0"/>
        <w:ind w:firstLine="240"/>
        <w:jc w:val="both"/>
        <w:rPr>
          <w:rFonts w:ascii="Times New Roman" w:hAnsi="Times New Roman"/>
          <w:sz w:val="24"/>
          <w:szCs w:val="24"/>
          <w:lang w:val="uk-UA"/>
        </w:rPr>
      </w:pPr>
      <w:bookmarkStart w:id="680" w:name="9154"/>
      <w:bookmarkEnd w:id="680"/>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681" w:name="9155"/>
      <w:bookmarkEnd w:id="681"/>
      <w:r w:rsidRPr="00691272">
        <w:rPr>
          <w:rFonts w:ascii="Times New Roman" w:hAnsi="Times New Roman"/>
          <w:color w:val="000000"/>
          <w:sz w:val="24"/>
          <w:szCs w:val="24"/>
          <w:lang w:val="uk-UA"/>
        </w:rPr>
        <w:t>-RIF/DTA HEC KLAX;</w:t>
      </w:r>
    </w:p>
    <w:p w:rsidR="00676075" w:rsidRPr="00691272" w:rsidRDefault="00676075" w:rsidP="00EC6B64">
      <w:pPr>
        <w:spacing w:after="0"/>
        <w:ind w:firstLine="240"/>
        <w:jc w:val="both"/>
        <w:rPr>
          <w:rFonts w:ascii="Times New Roman" w:hAnsi="Times New Roman"/>
          <w:sz w:val="24"/>
          <w:szCs w:val="24"/>
          <w:lang w:val="uk-UA"/>
        </w:rPr>
      </w:pPr>
      <w:bookmarkStart w:id="682" w:name="9156"/>
      <w:bookmarkEnd w:id="682"/>
      <w:r w:rsidRPr="00691272">
        <w:rPr>
          <w:rFonts w:ascii="Times New Roman" w:hAnsi="Times New Roman"/>
          <w:color w:val="000000"/>
          <w:sz w:val="24"/>
          <w:szCs w:val="24"/>
          <w:lang w:val="uk-UA"/>
        </w:rPr>
        <w:t>-RIF/ESP G94 CLA YPPH.</w:t>
      </w:r>
    </w:p>
    <w:p w:rsidR="00676075" w:rsidRPr="00691272" w:rsidRDefault="00676075" w:rsidP="00EC6B64">
      <w:pPr>
        <w:spacing w:after="0"/>
        <w:ind w:firstLine="240"/>
        <w:jc w:val="both"/>
        <w:rPr>
          <w:rFonts w:ascii="Times New Roman" w:hAnsi="Times New Roman"/>
          <w:sz w:val="24"/>
          <w:szCs w:val="24"/>
          <w:lang w:val="uk-UA"/>
        </w:rPr>
      </w:pPr>
      <w:bookmarkStart w:id="683" w:name="9157"/>
      <w:bookmarkEnd w:id="683"/>
      <w:r w:rsidRPr="00691272">
        <w:rPr>
          <w:rFonts w:ascii="Times New Roman" w:hAnsi="Times New Roman"/>
          <w:color w:val="000000"/>
          <w:sz w:val="24"/>
          <w:szCs w:val="24"/>
          <w:lang w:val="uk-UA"/>
        </w:rPr>
        <w:t>RMK/ - будь-яка інша інформація відкритим текстом, якщо вона вважається необхідною укладачем або якщо це передбачено відповідними повноважними органами країн чи регіонів, де проходитиме політ.</w:t>
      </w:r>
    </w:p>
    <w:p w:rsidR="00676075" w:rsidRPr="00691272" w:rsidRDefault="00676075" w:rsidP="00EC6B64">
      <w:pPr>
        <w:spacing w:after="0"/>
        <w:ind w:firstLine="240"/>
        <w:jc w:val="both"/>
        <w:rPr>
          <w:rFonts w:ascii="Times New Roman" w:hAnsi="Times New Roman"/>
          <w:sz w:val="24"/>
          <w:szCs w:val="24"/>
          <w:lang w:val="uk-UA"/>
        </w:rPr>
      </w:pPr>
      <w:bookmarkStart w:id="684" w:name="9158"/>
      <w:bookmarkEnd w:id="684"/>
      <w:r w:rsidRPr="00691272">
        <w:rPr>
          <w:rFonts w:ascii="Times New Roman" w:hAnsi="Times New Roman"/>
          <w:color w:val="000000"/>
          <w:sz w:val="24"/>
          <w:szCs w:val="24"/>
          <w:lang w:val="uk-UA"/>
        </w:rPr>
        <w:t>STAYINFOn/ - використовується для забезпечення інформації щодо відповідних індикаторів STAY у маршрутній частині.</w:t>
      </w:r>
    </w:p>
    <w:p w:rsidR="00676075" w:rsidRPr="00691272" w:rsidRDefault="00676075" w:rsidP="00EC6B64">
      <w:pPr>
        <w:spacing w:after="0"/>
        <w:ind w:firstLine="240"/>
        <w:jc w:val="both"/>
        <w:rPr>
          <w:rFonts w:ascii="Times New Roman" w:hAnsi="Times New Roman"/>
          <w:sz w:val="24"/>
          <w:szCs w:val="24"/>
          <w:lang w:val="uk-UA"/>
        </w:rPr>
      </w:pPr>
      <w:bookmarkStart w:id="685" w:name="9159"/>
      <w:bookmarkEnd w:id="685"/>
      <w:r w:rsidRPr="00691272">
        <w:rPr>
          <w:rFonts w:ascii="Times New Roman" w:hAnsi="Times New Roman"/>
          <w:color w:val="000000"/>
          <w:sz w:val="24"/>
          <w:szCs w:val="24"/>
          <w:lang w:val="uk-UA"/>
        </w:rPr>
        <w:t>STAYINFOn/ - застосовується тільки для польотів, які повністю виконуються у межах IFPZ.</w:t>
      </w:r>
    </w:p>
    <w:p w:rsidR="00676075" w:rsidRPr="00691272" w:rsidRDefault="00676075" w:rsidP="00EC6B64">
      <w:pPr>
        <w:spacing w:after="0"/>
        <w:ind w:firstLine="240"/>
        <w:jc w:val="both"/>
        <w:rPr>
          <w:rFonts w:ascii="Times New Roman" w:hAnsi="Times New Roman"/>
          <w:sz w:val="24"/>
          <w:szCs w:val="24"/>
          <w:lang w:val="uk-UA"/>
        </w:rPr>
      </w:pPr>
      <w:bookmarkStart w:id="686" w:name="9160"/>
      <w:bookmarkEnd w:id="686"/>
      <w:r w:rsidRPr="00691272">
        <w:rPr>
          <w:rFonts w:ascii="Times New Roman" w:hAnsi="Times New Roman"/>
          <w:color w:val="000000"/>
          <w:sz w:val="24"/>
          <w:szCs w:val="24"/>
          <w:lang w:val="uk-UA"/>
        </w:rPr>
        <w:t>RFP/ - Replacement Flight Plan використовується у випадку подання зміненого маршруту перед вильотом (не більш ніж чотири години до EOBT, вказаного у попередньо поданому плані).</w:t>
      </w:r>
    </w:p>
    <w:p w:rsidR="00676075" w:rsidRPr="00691272" w:rsidRDefault="00676075" w:rsidP="00EC6B64">
      <w:pPr>
        <w:spacing w:after="0"/>
        <w:ind w:firstLine="240"/>
        <w:jc w:val="both"/>
        <w:rPr>
          <w:rFonts w:ascii="Times New Roman" w:hAnsi="Times New Roman"/>
          <w:sz w:val="24"/>
          <w:szCs w:val="24"/>
          <w:lang w:val="uk-UA"/>
        </w:rPr>
      </w:pPr>
      <w:bookmarkStart w:id="687" w:name="9161"/>
      <w:bookmarkEnd w:id="687"/>
      <w:r w:rsidRPr="00691272">
        <w:rPr>
          <w:rFonts w:ascii="Times New Roman" w:hAnsi="Times New Roman"/>
          <w:color w:val="000000"/>
          <w:sz w:val="24"/>
          <w:szCs w:val="24"/>
          <w:lang w:val="uk-UA"/>
        </w:rPr>
        <w:t>Після RFP/ вказується літера Q і номер від 1 до 9 для позначення черговості даного маршруту.</w:t>
      </w:r>
    </w:p>
    <w:p w:rsidR="00676075" w:rsidRPr="00691272" w:rsidRDefault="00676075" w:rsidP="00EC6B64">
      <w:pPr>
        <w:spacing w:after="0"/>
        <w:ind w:firstLine="240"/>
        <w:jc w:val="both"/>
        <w:rPr>
          <w:rFonts w:ascii="Times New Roman" w:hAnsi="Times New Roman"/>
          <w:sz w:val="24"/>
          <w:szCs w:val="24"/>
          <w:lang w:val="uk-UA"/>
        </w:rPr>
      </w:pPr>
      <w:bookmarkStart w:id="688" w:name="9162"/>
      <w:bookmarkEnd w:id="688"/>
      <w:r w:rsidRPr="00691272">
        <w:rPr>
          <w:rFonts w:ascii="Times New Roman" w:hAnsi="Times New Roman"/>
          <w:color w:val="000000"/>
          <w:sz w:val="24"/>
          <w:szCs w:val="24"/>
          <w:lang w:val="uk-UA"/>
        </w:rPr>
        <w:t>Детальна інформація наведена в документі Євроконтролю "IFPS Users Manual" чинного видання.</w:t>
      </w:r>
    </w:p>
    <w:p w:rsidR="00676075" w:rsidRPr="00691272" w:rsidRDefault="00676075" w:rsidP="00EC6B64">
      <w:pPr>
        <w:spacing w:after="0"/>
        <w:ind w:firstLine="240"/>
        <w:jc w:val="both"/>
        <w:rPr>
          <w:rFonts w:ascii="Times New Roman" w:hAnsi="Times New Roman"/>
          <w:sz w:val="24"/>
          <w:szCs w:val="24"/>
          <w:lang w:val="uk-UA"/>
        </w:rPr>
      </w:pPr>
      <w:bookmarkStart w:id="689" w:name="9163"/>
      <w:bookmarkEnd w:id="689"/>
      <w:r w:rsidRPr="00691272">
        <w:rPr>
          <w:rFonts w:ascii="Times New Roman" w:hAnsi="Times New Roman"/>
          <w:color w:val="000000"/>
          <w:sz w:val="24"/>
          <w:szCs w:val="24"/>
          <w:lang w:val="uk-UA"/>
        </w:rPr>
        <w:t>AWR/ - AIRCRAFT OPERATOR WHAT-IF RE-ROUTE (AOWIR) використовується для надання можливості експлуатанту ПС запросити зміну маршруту у плані польоту у NMOC за допомогою порталу NOP.</w:t>
      </w:r>
    </w:p>
    <w:p w:rsidR="00676075" w:rsidRPr="00691272" w:rsidRDefault="00676075" w:rsidP="00EC6B64">
      <w:pPr>
        <w:spacing w:after="0"/>
        <w:ind w:firstLine="240"/>
        <w:jc w:val="both"/>
        <w:rPr>
          <w:rFonts w:ascii="Times New Roman" w:hAnsi="Times New Roman"/>
          <w:sz w:val="24"/>
          <w:szCs w:val="24"/>
          <w:lang w:val="uk-UA"/>
        </w:rPr>
      </w:pPr>
      <w:bookmarkStart w:id="690" w:name="9164"/>
      <w:bookmarkEnd w:id="690"/>
      <w:r w:rsidRPr="00691272">
        <w:rPr>
          <w:rFonts w:ascii="Times New Roman" w:hAnsi="Times New Roman"/>
          <w:color w:val="000000"/>
          <w:sz w:val="24"/>
          <w:szCs w:val="24"/>
          <w:lang w:val="uk-UA"/>
        </w:rPr>
        <w:t>Детальна інформація щодо індикаторів наведена в документі Євроконтролю "IFPS Users Manual" чинного видання.</w:t>
      </w:r>
    </w:p>
    <w:p w:rsidR="00676075" w:rsidRPr="00691272" w:rsidRDefault="00676075" w:rsidP="00EC6B64">
      <w:pPr>
        <w:spacing w:after="0"/>
        <w:ind w:firstLine="240"/>
        <w:jc w:val="both"/>
        <w:rPr>
          <w:rFonts w:ascii="Times New Roman" w:hAnsi="Times New Roman"/>
          <w:sz w:val="24"/>
          <w:szCs w:val="24"/>
          <w:lang w:val="uk-UA"/>
        </w:rPr>
      </w:pPr>
      <w:bookmarkStart w:id="691" w:name="9165"/>
      <w:bookmarkEnd w:id="691"/>
      <w:r w:rsidRPr="00691272">
        <w:rPr>
          <w:rFonts w:ascii="Times New Roman" w:hAnsi="Times New Roman"/>
          <w:color w:val="000000"/>
          <w:sz w:val="24"/>
          <w:szCs w:val="24"/>
          <w:lang w:val="uk-UA"/>
        </w:rPr>
        <w:t>12. Поле типу 19. Додаткова інформація</w:t>
      </w:r>
    </w:p>
    <w:p w:rsidR="00676075" w:rsidRPr="00691272" w:rsidRDefault="00676075" w:rsidP="00EC6B64">
      <w:pPr>
        <w:spacing w:after="0"/>
        <w:ind w:firstLine="240"/>
        <w:jc w:val="both"/>
        <w:rPr>
          <w:rFonts w:ascii="Times New Roman" w:hAnsi="Times New Roman"/>
          <w:sz w:val="24"/>
          <w:szCs w:val="24"/>
          <w:lang w:val="uk-UA"/>
        </w:rPr>
      </w:pPr>
      <w:bookmarkStart w:id="692" w:name="9166"/>
      <w:bookmarkEnd w:id="692"/>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693" w:name="9167"/>
      <w:bookmarkEnd w:id="693"/>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39" type="#_x0000_t75" style="width:435pt;height:99pt;visibility:visible">
            <v:imagedata r:id="rId19"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694" w:name="9168"/>
      <w:bookmarkEnd w:id="694"/>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необхідні додаткові елементи</w:t>
      </w:r>
    </w:p>
    <w:p w:rsidR="00676075" w:rsidRPr="00691272" w:rsidRDefault="00676075" w:rsidP="00EC6B64">
      <w:pPr>
        <w:spacing w:after="0"/>
        <w:ind w:firstLine="240"/>
        <w:jc w:val="both"/>
        <w:rPr>
          <w:rFonts w:ascii="Times New Roman" w:hAnsi="Times New Roman"/>
          <w:sz w:val="24"/>
          <w:szCs w:val="24"/>
          <w:lang w:val="uk-UA"/>
        </w:rPr>
      </w:pPr>
      <w:bookmarkStart w:id="695" w:name="9169"/>
      <w:bookmarkEnd w:id="695"/>
      <w:r w:rsidRPr="00691272">
        <w:rPr>
          <w:rFonts w:ascii="Times New Roman" w:hAnsi="Times New Roman"/>
          <w:color w:val="000000"/>
          <w:sz w:val="24"/>
          <w:szCs w:val="24"/>
          <w:lang w:val="uk-UA"/>
        </w:rPr>
        <w:t>Ключ поля типу 19</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696" w:name="9170"/>
            <w:bookmarkEnd w:id="696"/>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697" w:name="9171"/>
            <w:bookmarkEnd w:id="697"/>
            <w:r w:rsidRPr="00691272">
              <w:rPr>
                <w:rFonts w:ascii="Times New Roman" w:hAnsi="Times New Roman"/>
                <w:color w:val="000000"/>
                <w:sz w:val="24"/>
                <w:szCs w:val="24"/>
                <w:lang w:val="uk-UA"/>
              </w:rPr>
              <w:t>Даний тип поля використовується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698" w:name="9172"/>
            <w:bookmarkEnd w:id="698"/>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699" w:name="9173"/>
            <w:bookmarkEnd w:id="699"/>
            <w:r w:rsidRPr="00691272">
              <w:rPr>
                <w:rFonts w:ascii="Times New Roman" w:hAnsi="Times New Roman"/>
                <w:color w:val="000000"/>
                <w:sz w:val="24"/>
                <w:szCs w:val="24"/>
                <w:lang w:val="uk-UA"/>
              </w:rPr>
              <w:t>18</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00" w:name="9174"/>
            <w:bookmarkEnd w:id="700"/>
            <w:r w:rsidRPr="00691272">
              <w:rPr>
                <w:rFonts w:ascii="Times New Roman" w:hAnsi="Times New Roman"/>
                <w:color w:val="000000"/>
                <w:sz w:val="24"/>
                <w:szCs w:val="24"/>
                <w:lang w:val="uk-UA"/>
              </w:rPr>
              <w:t>ALR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01" w:name="9175"/>
            <w:bookmarkEnd w:id="701"/>
            <w:r w:rsidRPr="00691272">
              <w:rPr>
                <w:rFonts w:ascii="Times New Roman" w:hAnsi="Times New Roman"/>
                <w:color w:val="000000"/>
                <w:sz w:val="24"/>
                <w:szCs w:val="24"/>
                <w:lang w:val="uk-UA"/>
              </w:rPr>
              <w:t>20</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02" w:name="9176"/>
            <w:bookmarkEnd w:id="702"/>
            <w:r w:rsidRPr="00691272">
              <w:rPr>
                <w:rFonts w:ascii="Times New Roman" w:hAnsi="Times New Roman"/>
                <w:color w:val="000000"/>
                <w:sz w:val="24"/>
                <w:szCs w:val="24"/>
                <w:lang w:val="uk-UA"/>
              </w:rPr>
              <w:t>18</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03" w:name="9177"/>
            <w:bookmarkEnd w:id="703"/>
            <w:r w:rsidRPr="00691272">
              <w:rPr>
                <w:rFonts w:ascii="Times New Roman" w:hAnsi="Times New Roman"/>
                <w:color w:val="000000"/>
                <w:sz w:val="24"/>
                <w:szCs w:val="24"/>
                <w:lang w:val="uk-UA"/>
              </w:rPr>
              <w:t>SPL</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04" w:name="9178"/>
            <w:bookmarkEnd w:id="704"/>
            <w:r w:rsidRPr="00691272">
              <w:rPr>
                <w:rFonts w:ascii="Times New Roman" w:hAnsi="Times New Roman"/>
                <w:color w:val="000000"/>
                <w:sz w:val="24"/>
                <w:szCs w:val="24"/>
                <w:lang w:val="uk-UA"/>
              </w:rPr>
              <w:t>)</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705" w:name="9179"/>
      <w:bookmarkEnd w:id="705"/>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Опис поля типу 19</w:t>
      </w:r>
    </w:p>
    <w:p w:rsidR="00676075" w:rsidRPr="00691272" w:rsidRDefault="00676075" w:rsidP="00EC6B64">
      <w:pPr>
        <w:spacing w:after="0"/>
        <w:ind w:firstLine="240"/>
        <w:jc w:val="both"/>
        <w:rPr>
          <w:rFonts w:ascii="Times New Roman" w:hAnsi="Times New Roman"/>
          <w:sz w:val="24"/>
          <w:szCs w:val="24"/>
          <w:lang w:val="uk-UA"/>
        </w:rPr>
      </w:pPr>
      <w:bookmarkStart w:id="706" w:name="9180"/>
      <w:bookmarkEnd w:id="706"/>
      <w:r w:rsidRPr="00691272">
        <w:rPr>
          <w:rFonts w:ascii="Times New Roman" w:hAnsi="Times New Roman"/>
          <w:color w:val="000000"/>
          <w:sz w:val="24"/>
          <w:szCs w:val="24"/>
          <w:lang w:val="uk-UA"/>
        </w:rPr>
        <w:t>Дане поле складається з додаткової інформації, що розташовується у вигляді серії елементів, відокремлених один від одного пропусками.</w:t>
      </w:r>
    </w:p>
    <w:p w:rsidR="00676075" w:rsidRPr="00691272" w:rsidRDefault="00676075" w:rsidP="00EC6B64">
      <w:pPr>
        <w:spacing w:after="0"/>
        <w:ind w:firstLine="240"/>
        <w:jc w:val="both"/>
        <w:rPr>
          <w:rFonts w:ascii="Times New Roman" w:hAnsi="Times New Roman"/>
          <w:sz w:val="24"/>
          <w:szCs w:val="24"/>
          <w:lang w:val="uk-UA"/>
        </w:rPr>
      </w:pPr>
      <w:bookmarkStart w:id="707" w:name="9181"/>
      <w:bookmarkEnd w:id="707"/>
      <w:r w:rsidRPr="00691272">
        <w:rPr>
          <w:rFonts w:ascii="Times New Roman" w:hAnsi="Times New Roman"/>
          <w:color w:val="000000"/>
          <w:sz w:val="24"/>
          <w:szCs w:val="24"/>
          <w:lang w:val="uk-UA"/>
        </w:rPr>
        <w:t>Можливі елементи та необхідна послідовність їх розміщення наводяться нижче:</w:t>
      </w:r>
    </w:p>
    <w:p w:rsidR="00676075" w:rsidRPr="00691272" w:rsidRDefault="00676075" w:rsidP="00EC6B64">
      <w:pPr>
        <w:spacing w:after="0"/>
        <w:ind w:firstLine="240"/>
        <w:jc w:val="both"/>
        <w:rPr>
          <w:rFonts w:ascii="Times New Roman" w:hAnsi="Times New Roman"/>
          <w:sz w:val="24"/>
          <w:szCs w:val="24"/>
          <w:lang w:val="uk-UA"/>
        </w:rPr>
      </w:pPr>
      <w:bookmarkStart w:id="708" w:name="9182"/>
      <w:bookmarkEnd w:id="708"/>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709" w:name="9183"/>
      <w:bookmarkEnd w:id="709"/>
      <w:r w:rsidRPr="00691272">
        <w:rPr>
          <w:rFonts w:ascii="Times New Roman" w:hAnsi="Times New Roman"/>
          <w:color w:val="000000"/>
          <w:sz w:val="24"/>
          <w:szCs w:val="24"/>
          <w:lang w:val="uk-UA"/>
        </w:rPr>
        <w:t>E/ з наступними 4 цифрами, що означають запас пального (максимальну тривалість польоту) у годинах і хвилинах;</w:t>
      </w:r>
    </w:p>
    <w:p w:rsidR="00676075" w:rsidRPr="00691272" w:rsidRDefault="00676075" w:rsidP="00EC6B64">
      <w:pPr>
        <w:spacing w:after="0"/>
        <w:ind w:firstLine="240"/>
        <w:jc w:val="both"/>
        <w:rPr>
          <w:rFonts w:ascii="Times New Roman" w:hAnsi="Times New Roman"/>
          <w:sz w:val="24"/>
          <w:szCs w:val="24"/>
          <w:lang w:val="uk-UA"/>
        </w:rPr>
      </w:pPr>
      <w:bookmarkStart w:id="710" w:name="9184"/>
      <w:bookmarkEnd w:id="710"/>
      <w:r w:rsidRPr="00691272">
        <w:rPr>
          <w:rFonts w:ascii="Times New Roman" w:hAnsi="Times New Roman"/>
          <w:color w:val="000000"/>
          <w:sz w:val="24"/>
          <w:szCs w:val="24"/>
          <w:lang w:val="uk-UA"/>
        </w:rPr>
        <w:t>P/ із наступними 1, 2, 3 цифрами, що означають загальне число осіб на борту, якщо це передбачено відповідними повноважними органами країн чи регіонів, де проходитиме політ.</w:t>
      </w:r>
    </w:p>
    <w:p w:rsidR="00676075" w:rsidRPr="00691272" w:rsidRDefault="00676075" w:rsidP="00EC6B64">
      <w:pPr>
        <w:spacing w:after="0"/>
        <w:ind w:firstLine="240"/>
        <w:jc w:val="both"/>
        <w:rPr>
          <w:rFonts w:ascii="Times New Roman" w:hAnsi="Times New Roman"/>
          <w:sz w:val="24"/>
          <w:szCs w:val="24"/>
          <w:lang w:val="uk-UA"/>
        </w:rPr>
      </w:pPr>
      <w:bookmarkStart w:id="711" w:name="9185"/>
      <w:bookmarkEnd w:id="711"/>
      <w:r w:rsidRPr="00691272">
        <w:rPr>
          <w:rFonts w:ascii="Times New Roman" w:hAnsi="Times New Roman"/>
          <w:color w:val="000000"/>
          <w:sz w:val="24"/>
          <w:szCs w:val="24"/>
          <w:lang w:val="uk-UA"/>
        </w:rPr>
        <w:t>R/ із наступним позначенням одного або декількох із зазначених нижче елементів без пропуску між ними:</w:t>
      </w:r>
    </w:p>
    <w:p w:rsidR="00676075" w:rsidRPr="00691272" w:rsidRDefault="00676075" w:rsidP="00EC6B64">
      <w:pPr>
        <w:spacing w:after="0"/>
        <w:ind w:firstLine="240"/>
        <w:jc w:val="both"/>
        <w:rPr>
          <w:rFonts w:ascii="Times New Roman" w:hAnsi="Times New Roman"/>
          <w:sz w:val="24"/>
          <w:szCs w:val="24"/>
          <w:lang w:val="uk-UA"/>
        </w:rPr>
      </w:pPr>
      <w:bookmarkStart w:id="712" w:name="9186"/>
      <w:bookmarkEnd w:id="712"/>
      <w:r w:rsidRPr="00691272">
        <w:rPr>
          <w:rFonts w:ascii="Times New Roman" w:hAnsi="Times New Roman"/>
          <w:color w:val="000000"/>
          <w:sz w:val="24"/>
          <w:szCs w:val="24"/>
          <w:lang w:val="uk-UA"/>
        </w:rPr>
        <w:t>U - якщо забезпечується частота 243,0 МГц (ДВЧ);</w:t>
      </w:r>
    </w:p>
    <w:p w:rsidR="00676075" w:rsidRPr="00691272" w:rsidRDefault="00676075" w:rsidP="00EC6B64">
      <w:pPr>
        <w:spacing w:after="0"/>
        <w:ind w:firstLine="240"/>
        <w:jc w:val="both"/>
        <w:rPr>
          <w:rFonts w:ascii="Times New Roman" w:hAnsi="Times New Roman"/>
          <w:sz w:val="24"/>
          <w:szCs w:val="24"/>
          <w:lang w:val="uk-UA"/>
        </w:rPr>
      </w:pPr>
      <w:bookmarkStart w:id="713" w:name="9187"/>
      <w:bookmarkEnd w:id="713"/>
      <w:r w:rsidRPr="00691272">
        <w:rPr>
          <w:rFonts w:ascii="Times New Roman" w:hAnsi="Times New Roman"/>
          <w:color w:val="000000"/>
          <w:sz w:val="24"/>
          <w:szCs w:val="24"/>
          <w:lang w:val="uk-UA"/>
        </w:rPr>
        <w:t>V - якщо забезпечується частота 121,5 МГц (ДВЧ);</w:t>
      </w:r>
    </w:p>
    <w:p w:rsidR="00676075" w:rsidRPr="00691272" w:rsidRDefault="00676075" w:rsidP="00EC6B64">
      <w:pPr>
        <w:spacing w:after="0"/>
        <w:ind w:firstLine="240"/>
        <w:jc w:val="both"/>
        <w:rPr>
          <w:rFonts w:ascii="Times New Roman" w:hAnsi="Times New Roman"/>
          <w:sz w:val="24"/>
          <w:szCs w:val="24"/>
          <w:lang w:val="uk-UA"/>
        </w:rPr>
      </w:pPr>
      <w:bookmarkStart w:id="714" w:name="9188"/>
      <w:bookmarkEnd w:id="714"/>
      <w:r w:rsidRPr="00691272">
        <w:rPr>
          <w:rFonts w:ascii="Times New Roman" w:hAnsi="Times New Roman"/>
          <w:color w:val="000000"/>
          <w:sz w:val="24"/>
          <w:szCs w:val="24"/>
          <w:lang w:val="uk-UA"/>
        </w:rPr>
        <w:t>E - якщо є бортовий аварійний приводний радіомаяк (ELT).</w:t>
      </w:r>
    </w:p>
    <w:p w:rsidR="00676075" w:rsidRPr="00691272" w:rsidRDefault="00676075" w:rsidP="00EC6B64">
      <w:pPr>
        <w:spacing w:after="0"/>
        <w:ind w:firstLine="240"/>
        <w:jc w:val="both"/>
        <w:rPr>
          <w:rFonts w:ascii="Times New Roman" w:hAnsi="Times New Roman"/>
          <w:sz w:val="24"/>
          <w:szCs w:val="24"/>
          <w:lang w:val="uk-UA"/>
        </w:rPr>
      </w:pPr>
      <w:bookmarkStart w:id="715" w:name="9189"/>
      <w:bookmarkEnd w:id="715"/>
      <w:r w:rsidRPr="00691272">
        <w:rPr>
          <w:rFonts w:ascii="Times New Roman" w:hAnsi="Times New Roman"/>
          <w:color w:val="000000"/>
          <w:sz w:val="24"/>
          <w:szCs w:val="24"/>
          <w:lang w:val="uk-UA"/>
        </w:rPr>
        <w:t>S/ із наступним позначенням одного або декількох із зазначених елементів без пропуску між ними:</w:t>
      </w:r>
    </w:p>
    <w:p w:rsidR="00676075" w:rsidRPr="00691272" w:rsidRDefault="00676075" w:rsidP="00EC6B64">
      <w:pPr>
        <w:spacing w:after="0"/>
        <w:ind w:firstLine="240"/>
        <w:jc w:val="both"/>
        <w:rPr>
          <w:rFonts w:ascii="Times New Roman" w:hAnsi="Times New Roman"/>
          <w:sz w:val="24"/>
          <w:szCs w:val="24"/>
          <w:lang w:val="uk-UA"/>
        </w:rPr>
      </w:pPr>
      <w:bookmarkStart w:id="716" w:name="9190"/>
      <w:bookmarkEnd w:id="716"/>
      <w:r w:rsidRPr="00691272">
        <w:rPr>
          <w:rFonts w:ascii="Times New Roman" w:hAnsi="Times New Roman"/>
          <w:color w:val="000000"/>
          <w:sz w:val="24"/>
          <w:szCs w:val="24"/>
          <w:lang w:val="uk-UA"/>
        </w:rPr>
        <w:t>P - якщо на борту є полярне аварійно-рятувальне устаткування;</w:t>
      </w:r>
    </w:p>
    <w:p w:rsidR="00676075" w:rsidRPr="00691272" w:rsidRDefault="00676075" w:rsidP="00EC6B64">
      <w:pPr>
        <w:spacing w:after="0"/>
        <w:ind w:firstLine="240"/>
        <w:jc w:val="both"/>
        <w:rPr>
          <w:rFonts w:ascii="Times New Roman" w:hAnsi="Times New Roman"/>
          <w:sz w:val="24"/>
          <w:szCs w:val="24"/>
          <w:lang w:val="uk-UA"/>
        </w:rPr>
      </w:pPr>
      <w:bookmarkStart w:id="717" w:name="9191"/>
      <w:bookmarkEnd w:id="717"/>
      <w:r w:rsidRPr="00691272">
        <w:rPr>
          <w:rFonts w:ascii="Times New Roman" w:hAnsi="Times New Roman"/>
          <w:color w:val="000000"/>
          <w:sz w:val="24"/>
          <w:szCs w:val="24"/>
          <w:lang w:val="uk-UA"/>
        </w:rPr>
        <w:t>D - якщо на борту є аварійно-рятувальне устаткування, призначене для пустелі;</w:t>
      </w:r>
    </w:p>
    <w:p w:rsidR="00676075" w:rsidRPr="00691272" w:rsidRDefault="00676075" w:rsidP="00EC6B64">
      <w:pPr>
        <w:spacing w:after="0"/>
        <w:ind w:firstLine="240"/>
        <w:jc w:val="both"/>
        <w:rPr>
          <w:rFonts w:ascii="Times New Roman" w:hAnsi="Times New Roman"/>
          <w:sz w:val="24"/>
          <w:szCs w:val="24"/>
          <w:lang w:val="uk-UA"/>
        </w:rPr>
      </w:pPr>
      <w:bookmarkStart w:id="718" w:name="9192"/>
      <w:bookmarkEnd w:id="718"/>
      <w:r w:rsidRPr="00691272">
        <w:rPr>
          <w:rFonts w:ascii="Times New Roman" w:hAnsi="Times New Roman"/>
          <w:color w:val="000000"/>
          <w:sz w:val="24"/>
          <w:szCs w:val="24"/>
          <w:lang w:val="uk-UA"/>
        </w:rPr>
        <w:t>M - якщо на борту є морське аварійно-рятувальне устаткування;</w:t>
      </w:r>
    </w:p>
    <w:p w:rsidR="00676075" w:rsidRPr="00691272" w:rsidRDefault="00676075" w:rsidP="00EC6B64">
      <w:pPr>
        <w:spacing w:after="0"/>
        <w:ind w:firstLine="240"/>
        <w:jc w:val="both"/>
        <w:rPr>
          <w:rFonts w:ascii="Times New Roman" w:hAnsi="Times New Roman"/>
          <w:sz w:val="24"/>
          <w:szCs w:val="24"/>
          <w:lang w:val="uk-UA"/>
        </w:rPr>
      </w:pPr>
      <w:bookmarkStart w:id="719" w:name="9193"/>
      <w:bookmarkEnd w:id="719"/>
      <w:r w:rsidRPr="00691272">
        <w:rPr>
          <w:rFonts w:ascii="Times New Roman" w:hAnsi="Times New Roman"/>
          <w:color w:val="000000"/>
          <w:sz w:val="24"/>
          <w:szCs w:val="24"/>
          <w:lang w:val="uk-UA"/>
        </w:rPr>
        <w:t>J - якщо на борту є аварійно-рятувальне устаткування, призначене для джунглів.</w:t>
      </w:r>
    </w:p>
    <w:p w:rsidR="00676075" w:rsidRPr="00691272" w:rsidRDefault="00676075" w:rsidP="00EC6B64">
      <w:pPr>
        <w:spacing w:after="0"/>
        <w:ind w:firstLine="240"/>
        <w:jc w:val="both"/>
        <w:rPr>
          <w:rFonts w:ascii="Times New Roman" w:hAnsi="Times New Roman"/>
          <w:sz w:val="24"/>
          <w:szCs w:val="24"/>
          <w:lang w:val="uk-UA"/>
        </w:rPr>
      </w:pPr>
      <w:bookmarkStart w:id="720" w:name="9194"/>
      <w:bookmarkEnd w:id="720"/>
      <w:r w:rsidRPr="00691272">
        <w:rPr>
          <w:rFonts w:ascii="Times New Roman" w:hAnsi="Times New Roman"/>
          <w:color w:val="000000"/>
          <w:sz w:val="24"/>
          <w:szCs w:val="24"/>
          <w:lang w:val="uk-UA"/>
        </w:rPr>
        <w:t>J/ із наступним зазначенням одного або кількох із нижченаведених елементів без пропусків між ними:</w:t>
      </w:r>
    </w:p>
    <w:p w:rsidR="00676075" w:rsidRPr="00691272" w:rsidRDefault="00676075" w:rsidP="00EC6B64">
      <w:pPr>
        <w:spacing w:after="0"/>
        <w:ind w:firstLine="240"/>
        <w:jc w:val="both"/>
        <w:rPr>
          <w:rFonts w:ascii="Times New Roman" w:hAnsi="Times New Roman"/>
          <w:sz w:val="24"/>
          <w:szCs w:val="24"/>
          <w:lang w:val="uk-UA"/>
        </w:rPr>
      </w:pPr>
      <w:bookmarkStart w:id="721" w:name="9195"/>
      <w:bookmarkEnd w:id="721"/>
      <w:r w:rsidRPr="00691272">
        <w:rPr>
          <w:rFonts w:ascii="Times New Roman" w:hAnsi="Times New Roman"/>
          <w:color w:val="000000"/>
          <w:sz w:val="24"/>
          <w:szCs w:val="24"/>
          <w:lang w:val="uk-UA"/>
        </w:rPr>
        <w:t>L - якщо рятувальні жилети оснащені джерелами світла;</w:t>
      </w:r>
    </w:p>
    <w:p w:rsidR="00676075" w:rsidRPr="00691272" w:rsidRDefault="00676075" w:rsidP="00EC6B64">
      <w:pPr>
        <w:spacing w:after="0"/>
        <w:ind w:firstLine="240"/>
        <w:jc w:val="both"/>
        <w:rPr>
          <w:rFonts w:ascii="Times New Roman" w:hAnsi="Times New Roman"/>
          <w:sz w:val="24"/>
          <w:szCs w:val="24"/>
          <w:lang w:val="uk-UA"/>
        </w:rPr>
      </w:pPr>
      <w:bookmarkStart w:id="722" w:name="9196"/>
      <w:bookmarkEnd w:id="722"/>
      <w:r w:rsidRPr="00691272">
        <w:rPr>
          <w:rFonts w:ascii="Times New Roman" w:hAnsi="Times New Roman"/>
          <w:color w:val="000000"/>
          <w:sz w:val="24"/>
          <w:szCs w:val="24"/>
          <w:lang w:val="uk-UA"/>
        </w:rPr>
        <w:t>F - якщо жилети покриті флуоресцентною речовиною, потім пропуск, за яким йде:</w:t>
      </w:r>
    </w:p>
    <w:p w:rsidR="00676075" w:rsidRPr="00691272" w:rsidRDefault="00676075" w:rsidP="00EC6B64">
      <w:pPr>
        <w:spacing w:after="0"/>
        <w:ind w:firstLine="240"/>
        <w:jc w:val="both"/>
        <w:rPr>
          <w:rFonts w:ascii="Times New Roman" w:hAnsi="Times New Roman"/>
          <w:sz w:val="24"/>
          <w:szCs w:val="24"/>
          <w:lang w:val="uk-UA"/>
        </w:rPr>
      </w:pPr>
      <w:bookmarkStart w:id="723" w:name="9197"/>
      <w:bookmarkEnd w:id="723"/>
      <w:r w:rsidRPr="00691272">
        <w:rPr>
          <w:rFonts w:ascii="Times New Roman" w:hAnsi="Times New Roman"/>
          <w:color w:val="000000"/>
          <w:sz w:val="24"/>
          <w:szCs w:val="24"/>
          <w:lang w:val="uk-UA"/>
        </w:rPr>
        <w:t>U - якщо радіостанція на будь-якому з рятувальних жилетів може працювати в діапазоні ДВЧ на частоті 243,0 МГц;</w:t>
      </w:r>
    </w:p>
    <w:p w:rsidR="00676075" w:rsidRPr="00691272" w:rsidRDefault="00676075" w:rsidP="00EC6B64">
      <w:pPr>
        <w:spacing w:after="0"/>
        <w:ind w:firstLine="240"/>
        <w:jc w:val="both"/>
        <w:rPr>
          <w:rFonts w:ascii="Times New Roman" w:hAnsi="Times New Roman"/>
          <w:sz w:val="24"/>
          <w:szCs w:val="24"/>
          <w:lang w:val="uk-UA"/>
        </w:rPr>
      </w:pPr>
      <w:bookmarkStart w:id="724" w:name="9198"/>
      <w:bookmarkEnd w:id="724"/>
      <w:r w:rsidRPr="00691272">
        <w:rPr>
          <w:rFonts w:ascii="Times New Roman" w:hAnsi="Times New Roman"/>
          <w:color w:val="000000"/>
          <w:sz w:val="24"/>
          <w:szCs w:val="24"/>
          <w:lang w:val="uk-UA"/>
        </w:rPr>
        <w:t>V - якщо радіостанція на будь-якому з рятувальних жилетів може працювати в діапазоні ДВЧ на частоті 121,5 МГц.</w:t>
      </w:r>
    </w:p>
    <w:p w:rsidR="00676075" w:rsidRPr="00691272" w:rsidRDefault="00676075" w:rsidP="00EC6B64">
      <w:pPr>
        <w:spacing w:after="0"/>
        <w:ind w:firstLine="240"/>
        <w:jc w:val="both"/>
        <w:rPr>
          <w:rFonts w:ascii="Times New Roman" w:hAnsi="Times New Roman"/>
          <w:sz w:val="24"/>
          <w:szCs w:val="24"/>
          <w:lang w:val="uk-UA"/>
        </w:rPr>
      </w:pPr>
      <w:bookmarkStart w:id="725" w:name="9199"/>
      <w:bookmarkEnd w:id="725"/>
      <w:r w:rsidRPr="00691272">
        <w:rPr>
          <w:rFonts w:ascii="Times New Roman" w:hAnsi="Times New Roman"/>
          <w:color w:val="000000"/>
          <w:sz w:val="24"/>
          <w:szCs w:val="24"/>
          <w:lang w:val="uk-UA"/>
        </w:rPr>
        <w:t>D/ із наступним зазначенням через пропуски одного або кількох із нижченаведених елементів:</w:t>
      </w:r>
    </w:p>
    <w:p w:rsidR="00676075" w:rsidRPr="00691272" w:rsidRDefault="00676075" w:rsidP="00EC6B64">
      <w:pPr>
        <w:spacing w:after="0"/>
        <w:ind w:firstLine="240"/>
        <w:jc w:val="both"/>
        <w:rPr>
          <w:rFonts w:ascii="Times New Roman" w:hAnsi="Times New Roman"/>
          <w:sz w:val="24"/>
          <w:szCs w:val="24"/>
          <w:lang w:val="uk-UA"/>
        </w:rPr>
      </w:pPr>
      <w:bookmarkStart w:id="726" w:name="9200"/>
      <w:bookmarkEnd w:id="726"/>
      <w:r w:rsidRPr="00691272">
        <w:rPr>
          <w:rFonts w:ascii="Times New Roman" w:hAnsi="Times New Roman"/>
          <w:color w:val="000000"/>
          <w:sz w:val="24"/>
          <w:szCs w:val="24"/>
          <w:lang w:val="uk-UA"/>
        </w:rPr>
        <w:t>2 цифри, що вказують на кількість наявних рятувальних човнів;</w:t>
      </w:r>
    </w:p>
    <w:p w:rsidR="00676075" w:rsidRPr="00691272" w:rsidRDefault="00676075" w:rsidP="00EC6B64">
      <w:pPr>
        <w:spacing w:after="0"/>
        <w:ind w:firstLine="240"/>
        <w:jc w:val="both"/>
        <w:rPr>
          <w:rFonts w:ascii="Times New Roman" w:hAnsi="Times New Roman"/>
          <w:sz w:val="24"/>
          <w:szCs w:val="24"/>
          <w:lang w:val="uk-UA"/>
        </w:rPr>
      </w:pPr>
      <w:bookmarkStart w:id="727" w:name="9201"/>
      <w:bookmarkEnd w:id="727"/>
      <w:r w:rsidRPr="00691272">
        <w:rPr>
          <w:rFonts w:ascii="Times New Roman" w:hAnsi="Times New Roman"/>
          <w:color w:val="000000"/>
          <w:sz w:val="24"/>
          <w:szCs w:val="24"/>
          <w:lang w:val="uk-UA"/>
        </w:rPr>
        <w:t>3 цифри, що вказують на загальну місткість (кількість осіб, яких можна перевезти) усіх рятувальних човнів;</w:t>
      </w:r>
    </w:p>
    <w:p w:rsidR="00676075" w:rsidRPr="00691272" w:rsidRDefault="00676075" w:rsidP="00EC6B64">
      <w:pPr>
        <w:spacing w:after="0"/>
        <w:ind w:firstLine="240"/>
        <w:jc w:val="both"/>
        <w:rPr>
          <w:rFonts w:ascii="Times New Roman" w:hAnsi="Times New Roman"/>
          <w:sz w:val="24"/>
          <w:szCs w:val="24"/>
          <w:lang w:val="uk-UA"/>
        </w:rPr>
      </w:pPr>
      <w:bookmarkStart w:id="728" w:name="9202"/>
      <w:bookmarkEnd w:id="728"/>
      <w:r w:rsidRPr="00691272">
        <w:rPr>
          <w:rFonts w:ascii="Times New Roman" w:hAnsi="Times New Roman"/>
          <w:color w:val="000000"/>
          <w:sz w:val="24"/>
          <w:szCs w:val="24"/>
          <w:lang w:val="uk-UA"/>
        </w:rPr>
        <w:t>C, якщо рятувальні човни - закриті;</w:t>
      </w:r>
    </w:p>
    <w:p w:rsidR="00676075" w:rsidRPr="00691272" w:rsidRDefault="00676075" w:rsidP="00EC6B64">
      <w:pPr>
        <w:spacing w:after="0"/>
        <w:ind w:firstLine="240"/>
        <w:jc w:val="both"/>
        <w:rPr>
          <w:rFonts w:ascii="Times New Roman" w:hAnsi="Times New Roman"/>
          <w:sz w:val="24"/>
          <w:szCs w:val="24"/>
          <w:lang w:val="uk-UA"/>
        </w:rPr>
      </w:pPr>
      <w:bookmarkStart w:id="729" w:name="9203"/>
      <w:bookmarkEnd w:id="729"/>
      <w:r w:rsidRPr="00691272">
        <w:rPr>
          <w:rFonts w:ascii="Times New Roman" w:hAnsi="Times New Roman"/>
          <w:color w:val="000000"/>
          <w:sz w:val="24"/>
          <w:szCs w:val="24"/>
          <w:lang w:val="uk-UA"/>
        </w:rPr>
        <w:t>колір човнів (наприклад, RED).</w:t>
      </w:r>
    </w:p>
    <w:p w:rsidR="00676075" w:rsidRPr="00691272" w:rsidRDefault="00676075" w:rsidP="00EC6B64">
      <w:pPr>
        <w:spacing w:after="0"/>
        <w:ind w:firstLine="240"/>
        <w:jc w:val="both"/>
        <w:rPr>
          <w:rFonts w:ascii="Times New Roman" w:hAnsi="Times New Roman"/>
          <w:sz w:val="24"/>
          <w:szCs w:val="24"/>
          <w:lang w:val="uk-UA"/>
        </w:rPr>
      </w:pPr>
      <w:bookmarkStart w:id="730" w:name="9204"/>
      <w:bookmarkEnd w:id="730"/>
      <w:r w:rsidRPr="00691272">
        <w:rPr>
          <w:rFonts w:ascii="Times New Roman" w:hAnsi="Times New Roman"/>
          <w:color w:val="000000"/>
          <w:sz w:val="24"/>
          <w:szCs w:val="24"/>
          <w:lang w:val="uk-UA"/>
        </w:rPr>
        <w:t>A/ з наступним зазначенням через пропуски одного або кількох із зазначених елементів:</w:t>
      </w:r>
    </w:p>
    <w:p w:rsidR="00676075" w:rsidRPr="00691272" w:rsidRDefault="00676075" w:rsidP="00EC6B64">
      <w:pPr>
        <w:spacing w:after="0"/>
        <w:ind w:firstLine="240"/>
        <w:jc w:val="both"/>
        <w:rPr>
          <w:rFonts w:ascii="Times New Roman" w:hAnsi="Times New Roman"/>
          <w:sz w:val="24"/>
          <w:szCs w:val="24"/>
          <w:lang w:val="uk-UA"/>
        </w:rPr>
      </w:pPr>
      <w:bookmarkStart w:id="731" w:name="9205"/>
      <w:bookmarkEnd w:id="731"/>
      <w:r w:rsidRPr="00691272">
        <w:rPr>
          <w:rFonts w:ascii="Times New Roman" w:hAnsi="Times New Roman"/>
          <w:color w:val="000000"/>
          <w:sz w:val="24"/>
          <w:szCs w:val="24"/>
          <w:lang w:val="uk-UA"/>
        </w:rPr>
        <w:t>колір ПС;</w:t>
      </w:r>
    </w:p>
    <w:p w:rsidR="00676075" w:rsidRPr="00691272" w:rsidRDefault="00676075" w:rsidP="00EC6B64">
      <w:pPr>
        <w:spacing w:after="0"/>
        <w:ind w:firstLine="240"/>
        <w:jc w:val="both"/>
        <w:rPr>
          <w:rFonts w:ascii="Times New Roman" w:hAnsi="Times New Roman"/>
          <w:sz w:val="24"/>
          <w:szCs w:val="24"/>
          <w:lang w:val="uk-UA"/>
        </w:rPr>
      </w:pPr>
      <w:bookmarkStart w:id="732" w:name="9206"/>
      <w:bookmarkEnd w:id="732"/>
      <w:r w:rsidRPr="00691272">
        <w:rPr>
          <w:rFonts w:ascii="Times New Roman" w:hAnsi="Times New Roman"/>
          <w:color w:val="000000"/>
          <w:sz w:val="24"/>
          <w:szCs w:val="24"/>
          <w:lang w:val="uk-UA"/>
        </w:rPr>
        <w:t>пізнавальні маркувальні знаки (до них можуть належати реєстраційні знаки ПС).</w:t>
      </w:r>
    </w:p>
    <w:p w:rsidR="00676075" w:rsidRPr="00691272" w:rsidRDefault="00676075" w:rsidP="00EC6B64">
      <w:pPr>
        <w:spacing w:after="0"/>
        <w:ind w:firstLine="240"/>
        <w:jc w:val="both"/>
        <w:rPr>
          <w:rFonts w:ascii="Times New Roman" w:hAnsi="Times New Roman"/>
          <w:sz w:val="24"/>
          <w:szCs w:val="24"/>
          <w:lang w:val="uk-UA"/>
        </w:rPr>
      </w:pPr>
      <w:bookmarkStart w:id="733" w:name="9207"/>
      <w:bookmarkEnd w:id="733"/>
      <w:r w:rsidRPr="00691272">
        <w:rPr>
          <w:rFonts w:ascii="Times New Roman" w:hAnsi="Times New Roman"/>
          <w:color w:val="000000"/>
          <w:sz w:val="24"/>
          <w:szCs w:val="24"/>
          <w:lang w:val="uk-UA"/>
        </w:rPr>
        <w:t>N/ із наступним зазначенням відкритим текстом будь-якого іншого наявного на борту аварійно-рятувального устаткування і включенням будь-яких інших корисних приміток.</w:t>
      </w:r>
    </w:p>
    <w:p w:rsidR="00676075" w:rsidRPr="00691272" w:rsidRDefault="00676075" w:rsidP="00EC6B64">
      <w:pPr>
        <w:spacing w:after="0"/>
        <w:ind w:firstLine="240"/>
        <w:jc w:val="both"/>
        <w:rPr>
          <w:rFonts w:ascii="Times New Roman" w:hAnsi="Times New Roman"/>
          <w:sz w:val="24"/>
          <w:szCs w:val="24"/>
          <w:lang w:val="uk-UA"/>
        </w:rPr>
      </w:pPr>
      <w:bookmarkStart w:id="734" w:name="9208"/>
      <w:bookmarkEnd w:id="734"/>
      <w:r w:rsidRPr="00691272">
        <w:rPr>
          <w:rFonts w:ascii="Times New Roman" w:hAnsi="Times New Roman"/>
          <w:color w:val="000000"/>
          <w:sz w:val="24"/>
          <w:szCs w:val="24"/>
          <w:lang w:val="uk-UA"/>
        </w:rPr>
        <w:t>C/ із наступним зазначенням прізвища командира ПС.</w:t>
      </w:r>
    </w:p>
    <w:p w:rsidR="00676075" w:rsidRPr="00691272" w:rsidRDefault="00676075" w:rsidP="00EC6B64">
      <w:pPr>
        <w:spacing w:after="0"/>
        <w:ind w:firstLine="240"/>
        <w:jc w:val="both"/>
        <w:rPr>
          <w:rFonts w:ascii="Times New Roman" w:hAnsi="Times New Roman"/>
          <w:sz w:val="24"/>
          <w:szCs w:val="24"/>
          <w:lang w:val="uk-UA"/>
        </w:rPr>
      </w:pPr>
      <w:bookmarkStart w:id="735" w:name="9209"/>
      <w:bookmarkEnd w:id="735"/>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736" w:name="9210"/>
      <w:bookmarkEnd w:id="736"/>
      <w:r w:rsidRPr="00691272">
        <w:rPr>
          <w:rFonts w:ascii="Times New Roman" w:hAnsi="Times New Roman"/>
          <w:color w:val="000000"/>
          <w:sz w:val="24"/>
          <w:szCs w:val="24"/>
          <w:lang w:val="uk-UA"/>
        </w:rPr>
        <w:t>-E/0720 P/12 R/UV J/LF D/02 014 C ORANGE A/SILVER C/SIMAK</w:t>
      </w:r>
    </w:p>
    <w:p w:rsidR="00676075" w:rsidRPr="00691272" w:rsidRDefault="00676075" w:rsidP="00EC6B64">
      <w:pPr>
        <w:spacing w:after="0"/>
        <w:ind w:firstLine="240"/>
        <w:jc w:val="both"/>
        <w:rPr>
          <w:rFonts w:ascii="Times New Roman" w:hAnsi="Times New Roman"/>
          <w:sz w:val="24"/>
          <w:szCs w:val="24"/>
          <w:lang w:val="uk-UA"/>
        </w:rPr>
      </w:pPr>
      <w:bookmarkStart w:id="737" w:name="9211"/>
      <w:bookmarkEnd w:id="737"/>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738" w:name="9212"/>
      <w:bookmarkEnd w:id="738"/>
      <w:r w:rsidRPr="00691272">
        <w:rPr>
          <w:rFonts w:ascii="Times New Roman" w:hAnsi="Times New Roman"/>
          <w:color w:val="000000"/>
          <w:sz w:val="24"/>
          <w:szCs w:val="24"/>
          <w:lang w:val="uk-UA"/>
        </w:rPr>
        <w:t>Запас пального становить після зльоту 7 год 20 хв; на борту перебуває 12 осіб; на борту є переносне радіоустаткування, що працює на частоті 121,5 МГц у діапазоні ДВЧ і 243 МГц у діапазоні ДВЧ; на борту є рятувальні жилети, оснащені джерелами світла і покриті речовиною, що флуоресціює; на борту є два човни з оранжевими тентами загальною місткістю на 14 осіб; колір літака - сріблястий; прізвище командира SIMAK.</w:t>
      </w:r>
    </w:p>
    <w:p w:rsidR="00676075" w:rsidRPr="00691272" w:rsidRDefault="00676075" w:rsidP="00EC6B64">
      <w:pPr>
        <w:spacing w:after="0"/>
        <w:ind w:firstLine="240"/>
        <w:jc w:val="both"/>
        <w:rPr>
          <w:rFonts w:ascii="Times New Roman" w:hAnsi="Times New Roman"/>
          <w:sz w:val="24"/>
          <w:szCs w:val="24"/>
          <w:lang w:val="uk-UA"/>
        </w:rPr>
      </w:pPr>
      <w:bookmarkStart w:id="739" w:name="9213"/>
      <w:bookmarkEnd w:id="739"/>
      <w:r w:rsidRPr="00691272">
        <w:rPr>
          <w:rFonts w:ascii="Times New Roman" w:hAnsi="Times New Roman"/>
          <w:color w:val="000000"/>
          <w:sz w:val="24"/>
          <w:szCs w:val="24"/>
          <w:lang w:val="uk-UA"/>
        </w:rPr>
        <w:t>13. Поле типу 20. Інформація для аварійного сповіщення в цілях пошуку та рятування</w:t>
      </w:r>
    </w:p>
    <w:p w:rsidR="00676075" w:rsidRPr="00691272" w:rsidRDefault="00676075" w:rsidP="00EC6B64">
      <w:pPr>
        <w:spacing w:after="0"/>
        <w:ind w:firstLine="240"/>
        <w:jc w:val="both"/>
        <w:rPr>
          <w:rFonts w:ascii="Times New Roman" w:hAnsi="Times New Roman"/>
          <w:sz w:val="24"/>
          <w:szCs w:val="24"/>
          <w:lang w:val="uk-UA"/>
        </w:rPr>
      </w:pPr>
      <w:bookmarkStart w:id="740" w:name="9214"/>
      <w:bookmarkEnd w:id="740"/>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741" w:name="9215"/>
      <w:bookmarkEnd w:id="741"/>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0" type="#_x0000_t75" style="width:435pt;height:99.75pt;visibility:visible">
            <v:imagedata r:id="rId20"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742" w:name="9216"/>
      <w:bookmarkEnd w:id="742"/>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всього ВІСІМ елементів</w:t>
      </w:r>
    </w:p>
    <w:p w:rsidR="00676075" w:rsidRPr="00691272" w:rsidRDefault="00676075" w:rsidP="00EC6B64">
      <w:pPr>
        <w:spacing w:after="0"/>
        <w:ind w:firstLine="240"/>
        <w:jc w:val="both"/>
        <w:rPr>
          <w:rFonts w:ascii="Times New Roman" w:hAnsi="Times New Roman"/>
          <w:sz w:val="24"/>
          <w:szCs w:val="24"/>
          <w:lang w:val="uk-UA"/>
        </w:rPr>
      </w:pPr>
      <w:bookmarkStart w:id="743" w:name="9217"/>
      <w:bookmarkEnd w:id="743"/>
      <w:r w:rsidRPr="00691272">
        <w:rPr>
          <w:rFonts w:ascii="Times New Roman" w:hAnsi="Times New Roman"/>
          <w:color w:val="000000"/>
          <w:sz w:val="24"/>
          <w:szCs w:val="24"/>
          <w:lang w:val="uk-UA"/>
        </w:rPr>
        <w:t>Ключ поля типу 20</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44" w:name="9218"/>
            <w:bookmarkEnd w:id="744"/>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45" w:name="9219"/>
            <w:bookmarkEnd w:id="745"/>
            <w:r w:rsidRPr="00691272">
              <w:rPr>
                <w:rFonts w:ascii="Times New Roman" w:hAnsi="Times New Roman"/>
                <w:color w:val="000000"/>
                <w:sz w:val="24"/>
                <w:szCs w:val="24"/>
                <w:lang w:val="uk-UA"/>
              </w:rPr>
              <w:t>Даний тип поля використовується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46" w:name="9220"/>
            <w:bookmarkEnd w:id="746"/>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47" w:name="9221"/>
            <w:bookmarkEnd w:id="747"/>
            <w:r w:rsidRPr="00691272">
              <w:rPr>
                <w:rFonts w:ascii="Times New Roman" w:hAnsi="Times New Roman"/>
                <w:color w:val="000000"/>
                <w:sz w:val="24"/>
                <w:szCs w:val="24"/>
                <w:lang w:val="uk-UA"/>
              </w:rPr>
              <w:t>19</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48" w:name="9222"/>
            <w:bookmarkEnd w:id="748"/>
            <w:r w:rsidRPr="00691272">
              <w:rPr>
                <w:rFonts w:ascii="Times New Roman" w:hAnsi="Times New Roman"/>
                <w:color w:val="000000"/>
                <w:sz w:val="24"/>
                <w:szCs w:val="24"/>
                <w:lang w:val="uk-UA"/>
              </w:rPr>
              <w:t>ALR</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49" w:name="9223"/>
            <w:bookmarkEnd w:id="749"/>
            <w:r w:rsidRPr="00691272">
              <w:rPr>
                <w:rFonts w:ascii="Times New Roman" w:hAnsi="Times New Roman"/>
                <w:color w:val="000000"/>
                <w:sz w:val="24"/>
                <w:szCs w:val="24"/>
                <w:lang w:val="uk-UA"/>
              </w:rPr>
              <w:t>)</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750" w:name="9224"/>
      <w:bookmarkEnd w:id="750"/>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Опис поля типу 20</w:t>
      </w:r>
    </w:p>
    <w:p w:rsidR="00676075" w:rsidRPr="00691272" w:rsidRDefault="00676075" w:rsidP="00EC6B64">
      <w:pPr>
        <w:spacing w:after="0"/>
        <w:ind w:firstLine="240"/>
        <w:jc w:val="both"/>
        <w:rPr>
          <w:rFonts w:ascii="Times New Roman" w:hAnsi="Times New Roman"/>
          <w:sz w:val="24"/>
          <w:szCs w:val="24"/>
          <w:lang w:val="uk-UA"/>
        </w:rPr>
      </w:pPr>
      <w:bookmarkStart w:id="751" w:name="9225"/>
      <w:bookmarkEnd w:id="751"/>
      <w:r w:rsidRPr="00691272">
        <w:rPr>
          <w:rFonts w:ascii="Times New Roman" w:hAnsi="Times New Roman"/>
          <w:color w:val="000000"/>
          <w:sz w:val="24"/>
          <w:szCs w:val="24"/>
          <w:lang w:val="uk-UA"/>
        </w:rPr>
        <w:t>Дане поле складається з розташованих у встановленій послідовності елементів, розділених пропусками. Будь-яка відсутня інформація позначається словами "NIL" (немає) або "NOT KNOWN" (невідомо), а не просто пропускається.</w:t>
      </w:r>
    </w:p>
    <w:p w:rsidR="00676075" w:rsidRPr="00691272" w:rsidRDefault="00676075" w:rsidP="00EC6B64">
      <w:pPr>
        <w:spacing w:after="0"/>
        <w:ind w:firstLine="240"/>
        <w:jc w:val="both"/>
        <w:rPr>
          <w:rFonts w:ascii="Times New Roman" w:hAnsi="Times New Roman"/>
          <w:sz w:val="24"/>
          <w:szCs w:val="24"/>
          <w:lang w:val="uk-UA"/>
        </w:rPr>
      </w:pPr>
      <w:bookmarkStart w:id="752" w:name="9226"/>
      <w:bookmarkEnd w:id="752"/>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753" w:name="9227"/>
      <w:bookmarkEnd w:id="753"/>
      <w:r w:rsidRPr="00691272">
        <w:rPr>
          <w:rFonts w:ascii="Times New Roman" w:hAnsi="Times New Roman"/>
          <w:color w:val="000000"/>
          <w:sz w:val="24"/>
          <w:szCs w:val="24"/>
          <w:lang w:val="uk-UA"/>
        </w:rPr>
        <w:t>1) позначення експлуатанта</w:t>
      </w:r>
    </w:p>
    <w:p w:rsidR="00676075" w:rsidRPr="00691272" w:rsidRDefault="00676075" w:rsidP="00EC6B64">
      <w:pPr>
        <w:spacing w:after="0"/>
        <w:ind w:firstLine="240"/>
        <w:jc w:val="both"/>
        <w:rPr>
          <w:rFonts w:ascii="Times New Roman" w:hAnsi="Times New Roman"/>
          <w:sz w:val="24"/>
          <w:szCs w:val="24"/>
          <w:lang w:val="uk-UA"/>
        </w:rPr>
      </w:pPr>
      <w:bookmarkStart w:id="754" w:name="9228"/>
      <w:bookmarkEnd w:id="754"/>
      <w:r w:rsidRPr="00691272">
        <w:rPr>
          <w:rFonts w:ascii="Times New Roman" w:hAnsi="Times New Roman"/>
          <w:color w:val="000000"/>
          <w:sz w:val="24"/>
          <w:szCs w:val="24"/>
          <w:lang w:val="uk-UA"/>
        </w:rPr>
        <w:t>прийнятий в ICAO трилітерний індекс льотно-експлуатаційного агентства або, якщо він не присвоєний, - найменування експлуатанта;</w:t>
      </w:r>
    </w:p>
    <w:p w:rsidR="00676075" w:rsidRPr="00691272" w:rsidRDefault="00676075" w:rsidP="00EC6B64">
      <w:pPr>
        <w:spacing w:after="0"/>
        <w:ind w:firstLine="240"/>
        <w:jc w:val="both"/>
        <w:rPr>
          <w:rFonts w:ascii="Times New Roman" w:hAnsi="Times New Roman"/>
          <w:sz w:val="24"/>
          <w:szCs w:val="24"/>
          <w:lang w:val="uk-UA"/>
        </w:rPr>
      </w:pPr>
      <w:bookmarkStart w:id="755" w:name="9229"/>
      <w:bookmarkEnd w:id="755"/>
      <w:r w:rsidRPr="00691272">
        <w:rPr>
          <w:rFonts w:ascii="Times New Roman" w:hAnsi="Times New Roman"/>
          <w:color w:val="000000"/>
          <w:sz w:val="24"/>
          <w:szCs w:val="24"/>
          <w:lang w:val="uk-UA"/>
        </w:rPr>
        <w:t>2) орган, із яким останній раз установлювався зв'язок</w:t>
      </w:r>
    </w:p>
    <w:p w:rsidR="00676075" w:rsidRPr="00691272" w:rsidRDefault="00676075" w:rsidP="00EC6B64">
      <w:pPr>
        <w:spacing w:after="0"/>
        <w:ind w:firstLine="240"/>
        <w:jc w:val="both"/>
        <w:rPr>
          <w:rFonts w:ascii="Times New Roman" w:hAnsi="Times New Roman"/>
          <w:sz w:val="24"/>
          <w:szCs w:val="24"/>
          <w:lang w:val="uk-UA"/>
        </w:rPr>
      </w:pPr>
      <w:bookmarkStart w:id="756" w:name="9230"/>
      <w:bookmarkEnd w:id="756"/>
      <w:r w:rsidRPr="00691272">
        <w:rPr>
          <w:rFonts w:ascii="Times New Roman" w:hAnsi="Times New Roman"/>
          <w:color w:val="000000"/>
          <w:sz w:val="24"/>
          <w:szCs w:val="24"/>
          <w:lang w:val="uk-UA"/>
        </w:rPr>
        <w:t>група з 8 літер, що складається з прийнятого в ICAO чотирилітерного індексу місцезнаходження і дволітерного індексу, що йде за ним, який позначає орган ОПР, із яким останній раз установлювався двосторонній зв'язок, або, якщо ці індекси відсутні, - будь-який інший опис такого органу;</w:t>
      </w:r>
    </w:p>
    <w:p w:rsidR="00676075" w:rsidRPr="00691272" w:rsidRDefault="00676075" w:rsidP="00EC6B64">
      <w:pPr>
        <w:spacing w:after="0"/>
        <w:ind w:firstLine="240"/>
        <w:jc w:val="both"/>
        <w:rPr>
          <w:rFonts w:ascii="Times New Roman" w:hAnsi="Times New Roman"/>
          <w:sz w:val="24"/>
          <w:szCs w:val="24"/>
          <w:lang w:val="uk-UA"/>
        </w:rPr>
      </w:pPr>
      <w:bookmarkStart w:id="757" w:name="9231"/>
      <w:bookmarkEnd w:id="757"/>
      <w:r w:rsidRPr="00691272">
        <w:rPr>
          <w:rFonts w:ascii="Times New Roman" w:hAnsi="Times New Roman"/>
          <w:color w:val="000000"/>
          <w:sz w:val="24"/>
          <w:szCs w:val="24"/>
          <w:lang w:val="uk-UA"/>
        </w:rPr>
        <w:t>3) час, коли останній раз установлювався двосторонній зв'язок</w:t>
      </w:r>
    </w:p>
    <w:p w:rsidR="00676075" w:rsidRPr="00691272" w:rsidRDefault="00676075" w:rsidP="00EC6B64">
      <w:pPr>
        <w:spacing w:after="0"/>
        <w:ind w:firstLine="240"/>
        <w:jc w:val="both"/>
        <w:rPr>
          <w:rFonts w:ascii="Times New Roman" w:hAnsi="Times New Roman"/>
          <w:sz w:val="24"/>
          <w:szCs w:val="24"/>
          <w:lang w:val="uk-UA"/>
        </w:rPr>
      </w:pPr>
      <w:bookmarkStart w:id="758" w:name="9232"/>
      <w:bookmarkEnd w:id="758"/>
      <w:r w:rsidRPr="00691272">
        <w:rPr>
          <w:rFonts w:ascii="Times New Roman" w:hAnsi="Times New Roman"/>
          <w:color w:val="000000"/>
          <w:sz w:val="24"/>
          <w:szCs w:val="24"/>
          <w:lang w:val="uk-UA"/>
        </w:rPr>
        <w:t>4 цифри, що вказують час, коли останній раз установлювався двосторонній зв'язок;</w:t>
      </w:r>
    </w:p>
    <w:p w:rsidR="00676075" w:rsidRPr="00691272" w:rsidRDefault="00676075" w:rsidP="00EC6B64">
      <w:pPr>
        <w:spacing w:after="0"/>
        <w:ind w:firstLine="240"/>
        <w:jc w:val="both"/>
        <w:rPr>
          <w:rFonts w:ascii="Times New Roman" w:hAnsi="Times New Roman"/>
          <w:sz w:val="24"/>
          <w:szCs w:val="24"/>
          <w:lang w:val="uk-UA"/>
        </w:rPr>
      </w:pPr>
      <w:bookmarkStart w:id="759" w:name="9233"/>
      <w:bookmarkEnd w:id="759"/>
      <w:r w:rsidRPr="00691272">
        <w:rPr>
          <w:rFonts w:ascii="Times New Roman" w:hAnsi="Times New Roman"/>
          <w:color w:val="000000"/>
          <w:sz w:val="24"/>
          <w:szCs w:val="24"/>
          <w:lang w:val="uk-UA"/>
        </w:rPr>
        <w:t>4) частота, на якій останній раз установлювався двосторонній зв'язок</w:t>
      </w:r>
    </w:p>
    <w:p w:rsidR="00676075" w:rsidRPr="00691272" w:rsidRDefault="00676075" w:rsidP="00EC6B64">
      <w:pPr>
        <w:spacing w:after="0"/>
        <w:ind w:firstLine="240"/>
        <w:jc w:val="both"/>
        <w:rPr>
          <w:rFonts w:ascii="Times New Roman" w:hAnsi="Times New Roman"/>
          <w:sz w:val="24"/>
          <w:szCs w:val="24"/>
          <w:lang w:val="uk-UA"/>
        </w:rPr>
      </w:pPr>
      <w:bookmarkStart w:id="760" w:name="9234"/>
      <w:bookmarkEnd w:id="760"/>
      <w:r w:rsidRPr="00691272">
        <w:rPr>
          <w:rFonts w:ascii="Times New Roman" w:hAnsi="Times New Roman"/>
          <w:color w:val="000000"/>
          <w:sz w:val="24"/>
          <w:szCs w:val="24"/>
          <w:lang w:val="uk-UA"/>
        </w:rPr>
        <w:t>необхідна кількість цифр, що означають частоту прийому/передачі, на якій останній раз установлювався зв'язок;</w:t>
      </w:r>
    </w:p>
    <w:p w:rsidR="00676075" w:rsidRPr="00691272" w:rsidRDefault="00676075" w:rsidP="00EC6B64">
      <w:pPr>
        <w:spacing w:after="0"/>
        <w:ind w:firstLine="240"/>
        <w:jc w:val="both"/>
        <w:rPr>
          <w:rFonts w:ascii="Times New Roman" w:hAnsi="Times New Roman"/>
          <w:sz w:val="24"/>
          <w:szCs w:val="24"/>
          <w:lang w:val="uk-UA"/>
        </w:rPr>
      </w:pPr>
      <w:bookmarkStart w:id="761" w:name="9235"/>
      <w:bookmarkEnd w:id="761"/>
      <w:r w:rsidRPr="00691272">
        <w:rPr>
          <w:rFonts w:ascii="Times New Roman" w:hAnsi="Times New Roman"/>
          <w:color w:val="000000"/>
          <w:sz w:val="24"/>
          <w:szCs w:val="24"/>
          <w:lang w:val="uk-UA"/>
        </w:rPr>
        <w:t>5) останнє повідомлення про місцезнаходження</w:t>
      </w:r>
    </w:p>
    <w:p w:rsidR="00676075" w:rsidRPr="00691272" w:rsidRDefault="00676075" w:rsidP="00EC6B64">
      <w:pPr>
        <w:spacing w:after="0"/>
        <w:ind w:firstLine="240"/>
        <w:jc w:val="both"/>
        <w:rPr>
          <w:rFonts w:ascii="Times New Roman" w:hAnsi="Times New Roman"/>
          <w:sz w:val="24"/>
          <w:szCs w:val="24"/>
          <w:lang w:val="uk-UA"/>
        </w:rPr>
      </w:pPr>
      <w:bookmarkStart w:id="762" w:name="9236"/>
      <w:bookmarkEnd w:id="762"/>
      <w:r w:rsidRPr="00691272">
        <w:rPr>
          <w:rFonts w:ascii="Times New Roman" w:hAnsi="Times New Roman"/>
          <w:color w:val="000000"/>
          <w:sz w:val="24"/>
          <w:szCs w:val="24"/>
          <w:lang w:val="uk-UA"/>
        </w:rPr>
        <w:t>останнє повідомлення про місцезнаходження, зазначене з дотриманням одного з правил групування даних, наведених у главі 5 цього додатку, та з наступним зазначенням часу прольоту даного місця;</w:t>
      </w:r>
    </w:p>
    <w:p w:rsidR="00676075" w:rsidRPr="00691272" w:rsidRDefault="00676075" w:rsidP="00EC6B64">
      <w:pPr>
        <w:spacing w:after="0"/>
        <w:ind w:firstLine="240"/>
        <w:jc w:val="both"/>
        <w:rPr>
          <w:rFonts w:ascii="Times New Roman" w:hAnsi="Times New Roman"/>
          <w:sz w:val="24"/>
          <w:szCs w:val="24"/>
          <w:lang w:val="uk-UA"/>
        </w:rPr>
      </w:pPr>
      <w:bookmarkStart w:id="763" w:name="9237"/>
      <w:bookmarkEnd w:id="763"/>
      <w:r w:rsidRPr="00691272">
        <w:rPr>
          <w:rFonts w:ascii="Times New Roman" w:hAnsi="Times New Roman"/>
          <w:color w:val="000000"/>
          <w:sz w:val="24"/>
          <w:szCs w:val="24"/>
          <w:lang w:val="uk-UA"/>
        </w:rPr>
        <w:t>6) метод визначення останнього відомого місцезнаходження</w:t>
      </w:r>
    </w:p>
    <w:p w:rsidR="00676075" w:rsidRPr="00691272" w:rsidRDefault="00676075" w:rsidP="00EC6B64">
      <w:pPr>
        <w:spacing w:after="0"/>
        <w:ind w:firstLine="240"/>
        <w:jc w:val="both"/>
        <w:rPr>
          <w:rFonts w:ascii="Times New Roman" w:hAnsi="Times New Roman"/>
          <w:sz w:val="24"/>
          <w:szCs w:val="24"/>
          <w:lang w:val="uk-UA"/>
        </w:rPr>
      </w:pPr>
      <w:bookmarkStart w:id="764" w:name="9238"/>
      <w:bookmarkEnd w:id="764"/>
      <w:r w:rsidRPr="00691272">
        <w:rPr>
          <w:rFonts w:ascii="Times New Roman" w:hAnsi="Times New Roman"/>
          <w:color w:val="000000"/>
          <w:sz w:val="24"/>
          <w:szCs w:val="24"/>
          <w:lang w:val="uk-UA"/>
        </w:rPr>
        <w:t>за потреби - відкритим текстом;</w:t>
      </w:r>
    </w:p>
    <w:p w:rsidR="00676075" w:rsidRPr="00691272" w:rsidRDefault="00676075" w:rsidP="00EC6B64">
      <w:pPr>
        <w:spacing w:after="0"/>
        <w:ind w:firstLine="240"/>
        <w:jc w:val="both"/>
        <w:rPr>
          <w:rFonts w:ascii="Times New Roman" w:hAnsi="Times New Roman"/>
          <w:sz w:val="24"/>
          <w:szCs w:val="24"/>
          <w:lang w:val="uk-UA"/>
        </w:rPr>
      </w:pPr>
      <w:bookmarkStart w:id="765" w:name="9239"/>
      <w:bookmarkEnd w:id="765"/>
      <w:r w:rsidRPr="00691272">
        <w:rPr>
          <w:rFonts w:ascii="Times New Roman" w:hAnsi="Times New Roman"/>
          <w:color w:val="000000"/>
          <w:sz w:val="24"/>
          <w:szCs w:val="24"/>
          <w:lang w:val="uk-UA"/>
        </w:rPr>
        <w:t>7) дії, ужиті органом ОПР, що передає контроль</w:t>
      </w:r>
    </w:p>
    <w:p w:rsidR="00676075" w:rsidRPr="00691272" w:rsidRDefault="00676075" w:rsidP="00EC6B64">
      <w:pPr>
        <w:spacing w:after="0"/>
        <w:ind w:firstLine="240"/>
        <w:jc w:val="both"/>
        <w:rPr>
          <w:rFonts w:ascii="Times New Roman" w:hAnsi="Times New Roman"/>
          <w:sz w:val="24"/>
          <w:szCs w:val="24"/>
          <w:lang w:val="uk-UA"/>
        </w:rPr>
      </w:pPr>
      <w:bookmarkStart w:id="766" w:name="9240"/>
      <w:bookmarkEnd w:id="766"/>
      <w:r w:rsidRPr="00691272">
        <w:rPr>
          <w:rFonts w:ascii="Times New Roman" w:hAnsi="Times New Roman"/>
          <w:color w:val="000000"/>
          <w:sz w:val="24"/>
          <w:szCs w:val="24"/>
          <w:lang w:val="uk-UA"/>
        </w:rPr>
        <w:t>за потреби - відкритим текстом;</w:t>
      </w:r>
    </w:p>
    <w:p w:rsidR="00676075" w:rsidRPr="00691272" w:rsidRDefault="00676075" w:rsidP="00EC6B64">
      <w:pPr>
        <w:spacing w:after="0"/>
        <w:ind w:firstLine="240"/>
        <w:jc w:val="both"/>
        <w:rPr>
          <w:rFonts w:ascii="Times New Roman" w:hAnsi="Times New Roman"/>
          <w:sz w:val="24"/>
          <w:szCs w:val="24"/>
          <w:lang w:val="uk-UA"/>
        </w:rPr>
      </w:pPr>
      <w:bookmarkStart w:id="767" w:name="9241"/>
      <w:bookmarkEnd w:id="767"/>
      <w:r w:rsidRPr="00691272">
        <w:rPr>
          <w:rFonts w:ascii="Times New Roman" w:hAnsi="Times New Roman"/>
          <w:color w:val="000000"/>
          <w:sz w:val="24"/>
          <w:szCs w:val="24"/>
          <w:lang w:val="uk-UA"/>
        </w:rPr>
        <w:t>8) інша інформація щодо події</w:t>
      </w:r>
    </w:p>
    <w:p w:rsidR="00676075" w:rsidRPr="00691272" w:rsidRDefault="00676075" w:rsidP="00EC6B64">
      <w:pPr>
        <w:spacing w:after="0"/>
        <w:ind w:firstLine="240"/>
        <w:jc w:val="both"/>
        <w:rPr>
          <w:rFonts w:ascii="Times New Roman" w:hAnsi="Times New Roman"/>
          <w:sz w:val="24"/>
          <w:szCs w:val="24"/>
          <w:lang w:val="uk-UA"/>
        </w:rPr>
      </w:pPr>
      <w:bookmarkStart w:id="768" w:name="9242"/>
      <w:bookmarkEnd w:id="768"/>
      <w:r w:rsidRPr="00691272">
        <w:rPr>
          <w:rFonts w:ascii="Times New Roman" w:hAnsi="Times New Roman"/>
          <w:color w:val="000000"/>
          <w:sz w:val="24"/>
          <w:szCs w:val="24"/>
          <w:lang w:val="uk-UA"/>
        </w:rPr>
        <w:t>за потреби - відкритим текстом.</w:t>
      </w:r>
    </w:p>
    <w:p w:rsidR="00676075" w:rsidRPr="00691272" w:rsidRDefault="00676075" w:rsidP="00EC6B64">
      <w:pPr>
        <w:spacing w:after="0"/>
        <w:ind w:firstLine="240"/>
        <w:jc w:val="both"/>
        <w:rPr>
          <w:rFonts w:ascii="Times New Roman" w:hAnsi="Times New Roman"/>
          <w:sz w:val="24"/>
          <w:szCs w:val="24"/>
          <w:lang w:val="uk-UA"/>
        </w:rPr>
      </w:pPr>
      <w:bookmarkStart w:id="769" w:name="9243"/>
      <w:bookmarkEnd w:id="769"/>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770" w:name="9244"/>
      <w:bookmarkEnd w:id="770"/>
      <w:r w:rsidRPr="00691272">
        <w:rPr>
          <w:rFonts w:ascii="Times New Roman" w:hAnsi="Times New Roman"/>
          <w:color w:val="000000"/>
          <w:sz w:val="24"/>
          <w:szCs w:val="24"/>
          <w:lang w:val="uk-UA"/>
        </w:rPr>
        <w:t>-USAF UKBBZAZX 1022 121,5 GN 1022 PILOT REPORT OVER NDB ATS UNITS UKBB FIR ALERTED NIL.</w:t>
      </w:r>
    </w:p>
    <w:p w:rsidR="00676075" w:rsidRPr="00691272" w:rsidRDefault="00676075" w:rsidP="00EC6B64">
      <w:pPr>
        <w:spacing w:after="0"/>
        <w:ind w:firstLine="240"/>
        <w:jc w:val="both"/>
        <w:rPr>
          <w:rFonts w:ascii="Times New Roman" w:hAnsi="Times New Roman"/>
          <w:sz w:val="24"/>
          <w:szCs w:val="24"/>
          <w:lang w:val="uk-UA"/>
        </w:rPr>
      </w:pPr>
      <w:bookmarkStart w:id="771" w:name="9245"/>
      <w:bookmarkEnd w:id="771"/>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772" w:name="9246"/>
      <w:bookmarkEnd w:id="772"/>
      <w:r w:rsidRPr="00691272">
        <w:rPr>
          <w:rFonts w:ascii="Times New Roman" w:hAnsi="Times New Roman"/>
          <w:color w:val="000000"/>
          <w:sz w:val="24"/>
          <w:szCs w:val="24"/>
          <w:lang w:val="uk-UA"/>
        </w:rPr>
        <w:t>Експлуатант - військово-повітряні сили США; останній раз ПС мало зв'язок із ДОП у Борисполі о 10.22 UTC на частоті 121,5 МГц; диспетчерський орган підходу в Борисполі направив аварійне сповіщення всім органам ОПР у межах РПІ Борисполя; інша інформація щодо даного польоту - відсутня.</w:t>
      </w:r>
    </w:p>
    <w:p w:rsidR="00676075" w:rsidRPr="00691272" w:rsidRDefault="00676075" w:rsidP="00EC6B64">
      <w:pPr>
        <w:spacing w:after="0"/>
        <w:ind w:firstLine="240"/>
        <w:jc w:val="both"/>
        <w:rPr>
          <w:rFonts w:ascii="Times New Roman" w:hAnsi="Times New Roman"/>
          <w:sz w:val="24"/>
          <w:szCs w:val="24"/>
          <w:lang w:val="uk-UA"/>
        </w:rPr>
      </w:pPr>
      <w:bookmarkStart w:id="773" w:name="9247"/>
      <w:bookmarkEnd w:id="773"/>
      <w:r w:rsidRPr="00691272">
        <w:rPr>
          <w:rFonts w:ascii="Times New Roman" w:hAnsi="Times New Roman"/>
          <w:color w:val="000000"/>
          <w:sz w:val="24"/>
          <w:szCs w:val="24"/>
          <w:lang w:val="uk-UA"/>
        </w:rPr>
        <w:t>14. Поле типу 21. Інформація про відмову радіозв'язку</w:t>
      </w:r>
    </w:p>
    <w:p w:rsidR="00676075" w:rsidRPr="00691272" w:rsidRDefault="00676075" w:rsidP="00EC6B64">
      <w:pPr>
        <w:spacing w:after="0"/>
        <w:ind w:firstLine="240"/>
        <w:jc w:val="both"/>
        <w:rPr>
          <w:rFonts w:ascii="Times New Roman" w:hAnsi="Times New Roman"/>
          <w:sz w:val="24"/>
          <w:szCs w:val="24"/>
          <w:lang w:val="uk-UA"/>
        </w:rPr>
      </w:pPr>
      <w:bookmarkStart w:id="774" w:name="9248"/>
      <w:bookmarkEnd w:id="774"/>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775" w:name="9249"/>
      <w:bookmarkEnd w:id="775"/>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1" type="#_x0000_t75" style="width:435pt;height:99.75pt;visibility:visible">
            <v:imagedata r:id="rId20"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776" w:name="9250"/>
      <w:bookmarkEnd w:id="776"/>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всього ШІСТЬ елементів.</w:t>
      </w:r>
    </w:p>
    <w:p w:rsidR="00676075" w:rsidRPr="00691272" w:rsidRDefault="00676075" w:rsidP="00EC6B64">
      <w:pPr>
        <w:spacing w:after="0"/>
        <w:ind w:firstLine="240"/>
        <w:jc w:val="both"/>
        <w:rPr>
          <w:rFonts w:ascii="Times New Roman" w:hAnsi="Times New Roman"/>
          <w:sz w:val="24"/>
          <w:szCs w:val="24"/>
          <w:lang w:val="uk-UA"/>
        </w:rPr>
      </w:pPr>
      <w:bookmarkStart w:id="777" w:name="9251"/>
      <w:bookmarkEnd w:id="777"/>
      <w:r w:rsidRPr="00691272">
        <w:rPr>
          <w:rFonts w:ascii="Times New Roman" w:hAnsi="Times New Roman"/>
          <w:color w:val="000000"/>
          <w:sz w:val="24"/>
          <w:szCs w:val="24"/>
          <w:lang w:val="uk-UA"/>
        </w:rPr>
        <w:t>Ключ поля типу 21</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78" w:name="9252"/>
            <w:bookmarkEnd w:id="778"/>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79" w:name="9253"/>
            <w:bookmarkEnd w:id="779"/>
            <w:r w:rsidRPr="00691272">
              <w:rPr>
                <w:rFonts w:ascii="Times New Roman" w:hAnsi="Times New Roman"/>
                <w:color w:val="000000"/>
                <w:sz w:val="24"/>
                <w:szCs w:val="24"/>
                <w:lang w:val="uk-UA"/>
              </w:rPr>
              <w:t>Даний тип поля використовується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80" w:name="9254"/>
            <w:bookmarkEnd w:id="780"/>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81" w:name="9255"/>
            <w:bookmarkEnd w:id="781"/>
            <w:r w:rsidRPr="00691272">
              <w:rPr>
                <w:rFonts w:ascii="Times New Roman" w:hAnsi="Times New Roman"/>
                <w:color w:val="000000"/>
                <w:sz w:val="24"/>
                <w:szCs w:val="24"/>
                <w:lang w:val="uk-UA"/>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82" w:name="9256"/>
            <w:bookmarkEnd w:id="782"/>
            <w:r w:rsidRPr="00691272">
              <w:rPr>
                <w:rFonts w:ascii="Times New Roman" w:hAnsi="Times New Roman"/>
                <w:color w:val="000000"/>
                <w:sz w:val="24"/>
                <w:szCs w:val="24"/>
                <w:lang w:val="uk-UA"/>
              </w:rPr>
              <w:t>RCF</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783" w:name="9257"/>
            <w:bookmarkEnd w:id="783"/>
            <w:r w:rsidRPr="00691272">
              <w:rPr>
                <w:rFonts w:ascii="Times New Roman" w:hAnsi="Times New Roman"/>
                <w:color w:val="000000"/>
                <w:sz w:val="24"/>
                <w:szCs w:val="24"/>
                <w:lang w:val="uk-UA"/>
              </w:rPr>
              <w:t>)</w:t>
            </w:r>
          </w:p>
        </w:tc>
      </w:tr>
    </w:tbl>
    <w:p w:rsidR="00676075" w:rsidRPr="00691272" w:rsidRDefault="00676075" w:rsidP="00EC6B64">
      <w:pPr>
        <w:jc w:val="both"/>
        <w:rPr>
          <w:rFonts w:ascii="Times New Roman" w:hAnsi="Times New Roman"/>
          <w:sz w:val="24"/>
          <w:szCs w:val="24"/>
          <w:lang w:val="uk-UA"/>
        </w:rPr>
      </w:pPr>
      <w:r w:rsidRPr="00691272">
        <w:rPr>
          <w:rFonts w:ascii="Times New Roman" w:hAnsi="Times New Roman"/>
          <w:sz w:val="24"/>
          <w:szCs w:val="24"/>
          <w:lang w:val="uk-UA"/>
        </w:rPr>
        <w:br/>
      </w:r>
    </w:p>
    <w:p w:rsidR="00676075" w:rsidRPr="00691272" w:rsidRDefault="00676075" w:rsidP="00EC6B64">
      <w:pPr>
        <w:spacing w:after="0"/>
        <w:ind w:firstLine="240"/>
        <w:jc w:val="both"/>
        <w:rPr>
          <w:rFonts w:ascii="Times New Roman" w:hAnsi="Times New Roman"/>
          <w:sz w:val="24"/>
          <w:szCs w:val="24"/>
          <w:lang w:val="uk-UA"/>
        </w:rPr>
      </w:pPr>
      <w:bookmarkStart w:id="784" w:name="9258"/>
      <w:bookmarkEnd w:id="784"/>
      <w:r w:rsidRPr="00691272">
        <w:rPr>
          <w:rFonts w:ascii="Times New Roman" w:hAnsi="Times New Roman"/>
          <w:color w:val="000000"/>
          <w:sz w:val="24"/>
          <w:szCs w:val="24"/>
          <w:lang w:val="uk-UA"/>
        </w:rPr>
        <w:t>Опис поля типу 21</w:t>
      </w:r>
    </w:p>
    <w:p w:rsidR="00676075" w:rsidRPr="00691272" w:rsidRDefault="00676075" w:rsidP="00EC6B64">
      <w:pPr>
        <w:spacing w:after="0"/>
        <w:ind w:firstLine="240"/>
        <w:jc w:val="both"/>
        <w:rPr>
          <w:rFonts w:ascii="Times New Roman" w:hAnsi="Times New Roman"/>
          <w:sz w:val="24"/>
          <w:szCs w:val="24"/>
          <w:lang w:val="uk-UA"/>
        </w:rPr>
      </w:pPr>
      <w:bookmarkStart w:id="785" w:name="9259"/>
      <w:bookmarkEnd w:id="785"/>
      <w:r w:rsidRPr="00691272">
        <w:rPr>
          <w:rFonts w:ascii="Times New Roman" w:hAnsi="Times New Roman"/>
          <w:color w:val="000000"/>
          <w:sz w:val="24"/>
          <w:szCs w:val="24"/>
          <w:lang w:val="uk-UA"/>
        </w:rPr>
        <w:t>Дане поле складається з таких розташованих у встановленій послідовності елементів, яким передує один дефіс і які розділені пропусками. Будь-яка відсутня інформація позначається словами "NIL" (немає) або "NOT KNOWN" (невідомо), а не просто пропускається.</w:t>
      </w:r>
    </w:p>
    <w:p w:rsidR="00676075" w:rsidRPr="00691272" w:rsidRDefault="00676075" w:rsidP="00EC6B64">
      <w:pPr>
        <w:spacing w:after="0"/>
        <w:ind w:firstLine="240"/>
        <w:jc w:val="both"/>
        <w:rPr>
          <w:rFonts w:ascii="Times New Roman" w:hAnsi="Times New Roman"/>
          <w:sz w:val="24"/>
          <w:szCs w:val="24"/>
          <w:lang w:val="uk-UA"/>
        </w:rPr>
      </w:pPr>
      <w:bookmarkStart w:id="786" w:name="9260"/>
      <w:bookmarkEnd w:id="786"/>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787" w:name="9261"/>
      <w:bookmarkEnd w:id="787"/>
      <w:r w:rsidRPr="00691272">
        <w:rPr>
          <w:rFonts w:ascii="Times New Roman" w:hAnsi="Times New Roman"/>
          <w:color w:val="000000"/>
          <w:sz w:val="24"/>
          <w:szCs w:val="24"/>
          <w:lang w:val="uk-UA"/>
        </w:rPr>
        <w:t>1) час, коли останній раз установлювався двосторонній зв'язок</w:t>
      </w:r>
    </w:p>
    <w:p w:rsidR="00676075" w:rsidRPr="00691272" w:rsidRDefault="00676075" w:rsidP="00EC6B64">
      <w:pPr>
        <w:spacing w:after="0"/>
        <w:ind w:firstLine="240"/>
        <w:jc w:val="both"/>
        <w:rPr>
          <w:rFonts w:ascii="Times New Roman" w:hAnsi="Times New Roman"/>
          <w:sz w:val="24"/>
          <w:szCs w:val="24"/>
          <w:lang w:val="uk-UA"/>
        </w:rPr>
      </w:pPr>
      <w:bookmarkStart w:id="788" w:name="9262"/>
      <w:bookmarkEnd w:id="788"/>
      <w:r w:rsidRPr="00691272">
        <w:rPr>
          <w:rFonts w:ascii="Times New Roman" w:hAnsi="Times New Roman"/>
          <w:color w:val="000000"/>
          <w:sz w:val="24"/>
          <w:szCs w:val="24"/>
          <w:lang w:val="uk-UA"/>
        </w:rPr>
        <w:t>4 цифри, що вказують час, коли останній раз установлювався двосторонній зв'язок із ПС;</w:t>
      </w:r>
    </w:p>
    <w:p w:rsidR="00676075" w:rsidRPr="00691272" w:rsidRDefault="00676075" w:rsidP="00EC6B64">
      <w:pPr>
        <w:spacing w:after="0"/>
        <w:ind w:firstLine="240"/>
        <w:jc w:val="both"/>
        <w:rPr>
          <w:rFonts w:ascii="Times New Roman" w:hAnsi="Times New Roman"/>
          <w:sz w:val="24"/>
          <w:szCs w:val="24"/>
          <w:lang w:val="uk-UA"/>
        </w:rPr>
      </w:pPr>
      <w:bookmarkStart w:id="789" w:name="9263"/>
      <w:bookmarkEnd w:id="789"/>
      <w:r w:rsidRPr="00691272">
        <w:rPr>
          <w:rFonts w:ascii="Times New Roman" w:hAnsi="Times New Roman"/>
          <w:color w:val="000000"/>
          <w:sz w:val="24"/>
          <w:szCs w:val="24"/>
          <w:lang w:val="uk-UA"/>
        </w:rPr>
        <w:t>2) частота, на якій останній раз установлювався зв'язок</w:t>
      </w:r>
    </w:p>
    <w:p w:rsidR="00676075" w:rsidRPr="00691272" w:rsidRDefault="00676075" w:rsidP="00EC6B64">
      <w:pPr>
        <w:spacing w:after="0"/>
        <w:ind w:firstLine="240"/>
        <w:jc w:val="both"/>
        <w:rPr>
          <w:rFonts w:ascii="Times New Roman" w:hAnsi="Times New Roman"/>
          <w:sz w:val="24"/>
          <w:szCs w:val="24"/>
          <w:lang w:val="uk-UA"/>
        </w:rPr>
      </w:pPr>
      <w:bookmarkStart w:id="790" w:name="9264"/>
      <w:bookmarkEnd w:id="790"/>
      <w:r w:rsidRPr="00691272">
        <w:rPr>
          <w:rFonts w:ascii="Times New Roman" w:hAnsi="Times New Roman"/>
          <w:color w:val="000000"/>
          <w:sz w:val="24"/>
          <w:szCs w:val="24"/>
          <w:lang w:val="uk-UA"/>
        </w:rPr>
        <w:t>необхідне число цифр, що позначають частоту прийому/передачі, на якій останній раз установлювався двосторонній зв'язок із ПС;</w:t>
      </w:r>
    </w:p>
    <w:p w:rsidR="00676075" w:rsidRPr="00691272" w:rsidRDefault="00676075" w:rsidP="00EC6B64">
      <w:pPr>
        <w:spacing w:after="0"/>
        <w:ind w:firstLine="240"/>
        <w:jc w:val="both"/>
        <w:rPr>
          <w:rFonts w:ascii="Times New Roman" w:hAnsi="Times New Roman"/>
          <w:sz w:val="24"/>
          <w:szCs w:val="24"/>
          <w:lang w:val="uk-UA"/>
        </w:rPr>
      </w:pPr>
      <w:bookmarkStart w:id="791" w:name="9265"/>
      <w:bookmarkEnd w:id="791"/>
      <w:r w:rsidRPr="00691272">
        <w:rPr>
          <w:rFonts w:ascii="Times New Roman" w:hAnsi="Times New Roman"/>
          <w:color w:val="000000"/>
          <w:sz w:val="24"/>
          <w:szCs w:val="24"/>
          <w:lang w:val="uk-UA"/>
        </w:rPr>
        <w:t>3) останнє повідомлене місцезнаходження</w:t>
      </w:r>
    </w:p>
    <w:p w:rsidR="00676075" w:rsidRPr="00691272" w:rsidRDefault="00676075" w:rsidP="00EC6B64">
      <w:pPr>
        <w:spacing w:after="0"/>
        <w:ind w:firstLine="240"/>
        <w:jc w:val="both"/>
        <w:rPr>
          <w:rFonts w:ascii="Times New Roman" w:hAnsi="Times New Roman"/>
          <w:sz w:val="24"/>
          <w:szCs w:val="24"/>
          <w:lang w:val="uk-UA"/>
        </w:rPr>
      </w:pPr>
      <w:bookmarkStart w:id="792" w:name="9266"/>
      <w:bookmarkEnd w:id="792"/>
      <w:r w:rsidRPr="00691272">
        <w:rPr>
          <w:rFonts w:ascii="Times New Roman" w:hAnsi="Times New Roman"/>
          <w:color w:val="000000"/>
          <w:sz w:val="24"/>
          <w:szCs w:val="24"/>
          <w:lang w:val="uk-UA"/>
        </w:rPr>
        <w:t>останнє повідомлене місцезнаходження, указане з дотриманням вимог одного з правил групування даних, наведених у главі 5 цього розділу;</w:t>
      </w:r>
    </w:p>
    <w:p w:rsidR="00676075" w:rsidRPr="00691272" w:rsidRDefault="00676075" w:rsidP="00EC6B64">
      <w:pPr>
        <w:spacing w:after="0"/>
        <w:ind w:firstLine="240"/>
        <w:jc w:val="both"/>
        <w:rPr>
          <w:rFonts w:ascii="Times New Roman" w:hAnsi="Times New Roman"/>
          <w:sz w:val="24"/>
          <w:szCs w:val="24"/>
          <w:lang w:val="uk-UA"/>
        </w:rPr>
      </w:pPr>
      <w:bookmarkStart w:id="793" w:name="9267"/>
      <w:bookmarkEnd w:id="793"/>
      <w:r w:rsidRPr="00691272">
        <w:rPr>
          <w:rFonts w:ascii="Times New Roman" w:hAnsi="Times New Roman"/>
          <w:color w:val="000000"/>
          <w:sz w:val="24"/>
          <w:szCs w:val="24"/>
          <w:lang w:val="uk-UA"/>
        </w:rPr>
        <w:t>4) час прольоту останнього повідомленого місцезнаходження</w:t>
      </w:r>
    </w:p>
    <w:p w:rsidR="00676075" w:rsidRPr="00691272" w:rsidRDefault="00676075" w:rsidP="00EC6B64">
      <w:pPr>
        <w:spacing w:after="0"/>
        <w:ind w:firstLine="240"/>
        <w:jc w:val="both"/>
        <w:rPr>
          <w:rFonts w:ascii="Times New Roman" w:hAnsi="Times New Roman"/>
          <w:sz w:val="24"/>
          <w:szCs w:val="24"/>
          <w:lang w:val="uk-UA"/>
        </w:rPr>
      </w:pPr>
      <w:bookmarkStart w:id="794" w:name="9268"/>
      <w:bookmarkEnd w:id="794"/>
      <w:r w:rsidRPr="00691272">
        <w:rPr>
          <w:rFonts w:ascii="Times New Roman" w:hAnsi="Times New Roman"/>
          <w:color w:val="000000"/>
          <w:sz w:val="24"/>
          <w:szCs w:val="24"/>
          <w:lang w:val="uk-UA"/>
        </w:rPr>
        <w:t>4 цифри, що вказують час прольоту останнього повідомленого місцезнаходження;</w:t>
      </w:r>
    </w:p>
    <w:p w:rsidR="00676075" w:rsidRPr="00691272" w:rsidRDefault="00676075" w:rsidP="00EC6B64">
      <w:pPr>
        <w:spacing w:after="0"/>
        <w:ind w:firstLine="240"/>
        <w:jc w:val="both"/>
        <w:rPr>
          <w:rFonts w:ascii="Times New Roman" w:hAnsi="Times New Roman"/>
          <w:sz w:val="24"/>
          <w:szCs w:val="24"/>
          <w:lang w:val="uk-UA"/>
        </w:rPr>
      </w:pPr>
      <w:bookmarkStart w:id="795" w:name="9269"/>
      <w:bookmarkEnd w:id="795"/>
      <w:r w:rsidRPr="00691272">
        <w:rPr>
          <w:rFonts w:ascii="Times New Roman" w:hAnsi="Times New Roman"/>
          <w:color w:val="000000"/>
          <w:sz w:val="24"/>
          <w:szCs w:val="24"/>
          <w:lang w:val="uk-UA"/>
        </w:rPr>
        <w:t>5) збережені можливості ведення зв'язку</w:t>
      </w:r>
    </w:p>
    <w:p w:rsidR="00676075" w:rsidRPr="00691272" w:rsidRDefault="00676075" w:rsidP="00EC6B64">
      <w:pPr>
        <w:spacing w:after="0"/>
        <w:ind w:firstLine="240"/>
        <w:jc w:val="both"/>
        <w:rPr>
          <w:rFonts w:ascii="Times New Roman" w:hAnsi="Times New Roman"/>
          <w:sz w:val="24"/>
          <w:szCs w:val="24"/>
          <w:lang w:val="uk-UA"/>
        </w:rPr>
      </w:pPr>
      <w:bookmarkStart w:id="796" w:name="9270"/>
      <w:bookmarkEnd w:id="796"/>
      <w:r w:rsidRPr="00691272">
        <w:rPr>
          <w:rFonts w:ascii="Times New Roman" w:hAnsi="Times New Roman"/>
          <w:color w:val="000000"/>
          <w:sz w:val="24"/>
          <w:szCs w:val="24"/>
          <w:lang w:val="uk-UA"/>
        </w:rPr>
        <w:t>літери, необхідні для визначення збережених на борту ПС можливостей ведення зв'язку, якщо це відомо; при цьому використовують домовленості щодо даних, передбачені для поля типу 10, або відкритий текст;</w:t>
      </w:r>
    </w:p>
    <w:p w:rsidR="00676075" w:rsidRPr="00691272" w:rsidRDefault="00676075" w:rsidP="00EC6B64">
      <w:pPr>
        <w:spacing w:after="0"/>
        <w:ind w:firstLine="240"/>
        <w:jc w:val="both"/>
        <w:rPr>
          <w:rFonts w:ascii="Times New Roman" w:hAnsi="Times New Roman"/>
          <w:sz w:val="24"/>
          <w:szCs w:val="24"/>
          <w:lang w:val="uk-UA"/>
        </w:rPr>
      </w:pPr>
      <w:bookmarkStart w:id="797" w:name="9271"/>
      <w:bookmarkEnd w:id="797"/>
      <w:r w:rsidRPr="00691272">
        <w:rPr>
          <w:rFonts w:ascii="Times New Roman" w:hAnsi="Times New Roman"/>
          <w:color w:val="000000"/>
          <w:sz w:val="24"/>
          <w:szCs w:val="24"/>
          <w:lang w:val="uk-UA"/>
        </w:rPr>
        <w:t>6) будь-які необхідні нотатки</w:t>
      </w:r>
    </w:p>
    <w:p w:rsidR="00676075" w:rsidRPr="00691272" w:rsidRDefault="00676075" w:rsidP="00EC6B64">
      <w:pPr>
        <w:spacing w:after="0"/>
        <w:ind w:firstLine="240"/>
        <w:jc w:val="both"/>
        <w:rPr>
          <w:rFonts w:ascii="Times New Roman" w:hAnsi="Times New Roman"/>
          <w:sz w:val="24"/>
          <w:szCs w:val="24"/>
          <w:lang w:val="uk-UA"/>
        </w:rPr>
      </w:pPr>
      <w:bookmarkStart w:id="798" w:name="9272"/>
      <w:bookmarkEnd w:id="798"/>
      <w:r w:rsidRPr="00691272">
        <w:rPr>
          <w:rFonts w:ascii="Times New Roman" w:hAnsi="Times New Roman"/>
          <w:color w:val="000000"/>
          <w:sz w:val="24"/>
          <w:szCs w:val="24"/>
          <w:lang w:val="uk-UA"/>
        </w:rPr>
        <w:t>за потреби - відкритим текстом.</w:t>
      </w:r>
    </w:p>
    <w:p w:rsidR="00676075" w:rsidRPr="00691272" w:rsidRDefault="00676075" w:rsidP="00EC6B64">
      <w:pPr>
        <w:spacing w:after="0"/>
        <w:ind w:firstLine="240"/>
        <w:jc w:val="both"/>
        <w:rPr>
          <w:rFonts w:ascii="Times New Roman" w:hAnsi="Times New Roman"/>
          <w:sz w:val="24"/>
          <w:szCs w:val="24"/>
          <w:lang w:val="uk-UA"/>
        </w:rPr>
      </w:pPr>
      <w:bookmarkStart w:id="799" w:name="9273"/>
      <w:bookmarkEnd w:id="799"/>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800" w:name="9274"/>
      <w:bookmarkEnd w:id="800"/>
      <w:r w:rsidRPr="00691272">
        <w:rPr>
          <w:rFonts w:ascii="Times New Roman" w:hAnsi="Times New Roman"/>
          <w:color w:val="000000"/>
          <w:sz w:val="24"/>
          <w:szCs w:val="24"/>
          <w:lang w:val="uk-UA"/>
        </w:rPr>
        <w:t>-1232 126,6 VASON 1229 TRANSMITTING ONLY 135,15 LAST POSITION CONFIRMED BY RADAR.</w:t>
      </w:r>
    </w:p>
    <w:p w:rsidR="00676075" w:rsidRPr="00691272" w:rsidRDefault="00676075" w:rsidP="00EC6B64">
      <w:pPr>
        <w:spacing w:after="0"/>
        <w:ind w:firstLine="240"/>
        <w:jc w:val="both"/>
        <w:rPr>
          <w:rFonts w:ascii="Times New Roman" w:hAnsi="Times New Roman"/>
          <w:sz w:val="24"/>
          <w:szCs w:val="24"/>
          <w:lang w:val="uk-UA"/>
        </w:rPr>
      </w:pPr>
      <w:bookmarkStart w:id="801" w:name="9275"/>
      <w:bookmarkEnd w:id="801"/>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02" w:name="9276"/>
      <w:bookmarkEnd w:id="802"/>
      <w:r w:rsidRPr="00691272">
        <w:rPr>
          <w:rFonts w:ascii="Times New Roman" w:hAnsi="Times New Roman"/>
          <w:color w:val="000000"/>
          <w:sz w:val="24"/>
          <w:szCs w:val="24"/>
          <w:lang w:val="uk-UA"/>
        </w:rPr>
        <w:t>Останній раз із ПС встановлювався зв'язок о 12.32 UTC на частоті 126,6 МГц; останнє повідомлене місцезнаходження - основна точка VASON о 12.29 UTC; можливості для підтримки зв'язку, що залишилися: остання передача велася на частоті 135.15 МГц; повідомлення про проліт основної точки VASON підтверджено спостереженням за допомогою радіолокатора.</w:t>
      </w:r>
    </w:p>
    <w:p w:rsidR="00676075" w:rsidRPr="00691272" w:rsidRDefault="00676075" w:rsidP="00EC6B64">
      <w:pPr>
        <w:spacing w:after="0"/>
        <w:ind w:firstLine="240"/>
        <w:jc w:val="both"/>
        <w:rPr>
          <w:rFonts w:ascii="Times New Roman" w:hAnsi="Times New Roman"/>
          <w:sz w:val="24"/>
          <w:szCs w:val="24"/>
          <w:lang w:val="uk-UA"/>
        </w:rPr>
      </w:pPr>
      <w:bookmarkStart w:id="803" w:name="9277"/>
      <w:bookmarkEnd w:id="803"/>
      <w:r w:rsidRPr="00691272">
        <w:rPr>
          <w:rFonts w:ascii="Times New Roman" w:hAnsi="Times New Roman"/>
          <w:color w:val="000000"/>
          <w:sz w:val="24"/>
          <w:szCs w:val="24"/>
          <w:lang w:val="uk-UA"/>
        </w:rPr>
        <w:t>15. Поле типу 22. Зміна</w:t>
      </w:r>
    </w:p>
    <w:p w:rsidR="00676075" w:rsidRPr="00691272" w:rsidRDefault="00676075" w:rsidP="00EC6B64">
      <w:pPr>
        <w:spacing w:after="0"/>
        <w:ind w:firstLine="240"/>
        <w:jc w:val="both"/>
        <w:rPr>
          <w:rFonts w:ascii="Times New Roman" w:hAnsi="Times New Roman"/>
          <w:sz w:val="24"/>
          <w:szCs w:val="24"/>
          <w:lang w:val="uk-UA"/>
        </w:rPr>
      </w:pPr>
      <w:bookmarkStart w:id="804" w:name="9278"/>
      <w:bookmarkEnd w:id="804"/>
      <w:r w:rsidRPr="00691272">
        <w:rPr>
          <w:rFonts w:ascii="Times New Roman" w:hAnsi="Times New Roman"/>
          <w:color w:val="000000"/>
          <w:sz w:val="24"/>
          <w:szCs w:val="24"/>
          <w:lang w:val="uk-UA"/>
        </w:rPr>
        <w:t>Формат:</w:t>
      </w:r>
    </w:p>
    <w:p w:rsidR="00676075" w:rsidRPr="00691272" w:rsidRDefault="00676075" w:rsidP="00EC6B64">
      <w:pPr>
        <w:spacing w:after="0"/>
        <w:ind w:firstLine="240"/>
        <w:jc w:val="both"/>
        <w:rPr>
          <w:rFonts w:ascii="Times New Roman" w:hAnsi="Times New Roman"/>
          <w:sz w:val="24"/>
          <w:szCs w:val="24"/>
          <w:lang w:val="uk-UA"/>
        </w:rPr>
      </w:pPr>
      <w:bookmarkStart w:id="805" w:name="9279"/>
      <w:bookmarkEnd w:id="805"/>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2" type="#_x0000_t75" style="width:253.5pt;height:117.75pt;visibility:visible">
            <v:imagedata r:id="rId21"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06" w:name="9280"/>
      <w:bookmarkEnd w:id="806"/>
      <w:r w:rsidRPr="00691272">
        <w:rPr>
          <w:rFonts w:ascii="Times New Roman" w:hAnsi="Times New Roman"/>
          <w:color w:val="000000"/>
          <w:sz w:val="24"/>
          <w:szCs w:val="24"/>
          <w:lang w:val="uk-UA"/>
        </w:rPr>
        <w:t>Ключ поля типу 22</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392"/>
        <w:gridCol w:w="3295"/>
        <w:gridCol w:w="3003"/>
      </w:tblGrid>
      <w:tr w:rsidR="00676075" w:rsidRPr="00C127BD"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07" w:name="9281"/>
            <w:bookmarkEnd w:id="807"/>
            <w:r w:rsidRPr="00691272">
              <w:rPr>
                <w:rFonts w:ascii="Times New Roman" w:hAnsi="Times New Roman"/>
                <w:color w:val="000000"/>
                <w:sz w:val="24"/>
                <w:szCs w:val="24"/>
                <w:lang w:val="uk-UA"/>
              </w:rPr>
              <w:t>Попередній тип поля або символ</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08" w:name="9282"/>
            <w:bookmarkEnd w:id="808"/>
            <w:r w:rsidRPr="00691272">
              <w:rPr>
                <w:rFonts w:ascii="Times New Roman" w:hAnsi="Times New Roman"/>
                <w:color w:val="000000"/>
                <w:sz w:val="24"/>
                <w:szCs w:val="24"/>
                <w:lang w:val="uk-UA"/>
              </w:rPr>
              <w:t>Даний тип поля використовується в</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09" w:name="9283"/>
            <w:bookmarkEnd w:id="809"/>
            <w:r w:rsidRPr="00691272">
              <w:rPr>
                <w:rFonts w:ascii="Times New Roman" w:hAnsi="Times New Roman"/>
                <w:color w:val="000000"/>
                <w:sz w:val="24"/>
                <w:szCs w:val="24"/>
                <w:lang w:val="uk-UA"/>
              </w:rPr>
              <w:t>Наступний тип поля або символ</w:t>
            </w:r>
          </w:p>
        </w:tc>
      </w:tr>
      <w:tr w:rsidR="00676075" w:rsidRPr="00691272" w:rsidTr="00214900">
        <w:trPr>
          <w:trHeight w:val="45"/>
          <w:tblCellSpacing w:w="0" w:type="auto"/>
        </w:trPr>
        <w:tc>
          <w:tcPr>
            <w:tcW w:w="339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10" w:name="9284"/>
            <w:bookmarkEnd w:id="810"/>
            <w:r w:rsidRPr="00691272">
              <w:rPr>
                <w:rFonts w:ascii="Times New Roman" w:hAnsi="Times New Roman"/>
                <w:color w:val="000000"/>
                <w:sz w:val="24"/>
                <w:szCs w:val="24"/>
                <w:lang w:val="uk-UA"/>
              </w:rPr>
              <w:t>18</w:t>
            </w:r>
          </w:p>
        </w:tc>
        <w:tc>
          <w:tcPr>
            <w:tcW w:w="32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11" w:name="9285"/>
            <w:bookmarkEnd w:id="811"/>
            <w:r w:rsidRPr="00691272">
              <w:rPr>
                <w:rFonts w:ascii="Times New Roman" w:hAnsi="Times New Roman"/>
                <w:color w:val="000000"/>
                <w:sz w:val="24"/>
                <w:szCs w:val="24"/>
                <w:lang w:val="uk-UA"/>
              </w:rPr>
              <w:t>CHG</w:t>
            </w:r>
          </w:p>
        </w:tc>
        <w:tc>
          <w:tcPr>
            <w:tcW w:w="300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4"/>
                <w:szCs w:val="24"/>
                <w:lang w:val="uk-UA"/>
              </w:rPr>
            </w:pPr>
            <w:bookmarkStart w:id="812" w:name="9286"/>
            <w:bookmarkEnd w:id="812"/>
            <w:r w:rsidRPr="00691272">
              <w:rPr>
                <w:rFonts w:ascii="Times New Roman" w:hAnsi="Times New Roman"/>
                <w:color w:val="000000"/>
                <w:sz w:val="24"/>
                <w:szCs w:val="24"/>
                <w:lang w:val="uk-UA"/>
              </w:rPr>
              <w:t>*22 або)</w:t>
            </w:r>
          </w:p>
        </w:tc>
      </w:tr>
    </w:tbl>
    <w:p w:rsidR="00676075" w:rsidRPr="00691272" w:rsidRDefault="00676075" w:rsidP="00EC6B64">
      <w:pPr>
        <w:spacing w:after="0"/>
        <w:ind w:firstLine="240"/>
        <w:jc w:val="both"/>
        <w:rPr>
          <w:rFonts w:ascii="Times New Roman" w:hAnsi="Times New Roman"/>
          <w:color w:val="000000"/>
          <w:sz w:val="24"/>
          <w:szCs w:val="24"/>
          <w:lang w:val="uk-UA"/>
        </w:rPr>
      </w:pPr>
      <w:bookmarkStart w:id="813" w:name="9287"/>
      <w:bookmarkEnd w:id="813"/>
    </w:p>
    <w:p w:rsidR="00676075" w:rsidRPr="00691272" w:rsidRDefault="00676075" w:rsidP="00EC6B64">
      <w:pPr>
        <w:spacing w:after="0"/>
        <w:ind w:firstLine="240"/>
        <w:jc w:val="both"/>
        <w:rPr>
          <w:rFonts w:ascii="Times New Roman" w:hAnsi="Times New Roman"/>
          <w:sz w:val="24"/>
          <w:szCs w:val="24"/>
          <w:lang w:val="uk-UA"/>
        </w:rPr>
      </w:pPr>
      <w:r w:rsidRPr="00691272">
        <w:rPr>
          <w:rFonts w:ascii="Times New Roman" w:hAnsi="Times New Roman"/>
          <w:color w:val="000000"/>
          <w:sz w:val="24"/>
          <w:szCs w:val="24"/>
          <w:lang w:val="uk-UA"/>
        </w:rPr>
        <w:t>____________</w:t>
      </w:r>
      <w:r w:rsidRPr="00691272">
        <w:rPr>
          <w:rFonts w:ascii="Times New Roman" w:hAnsi="Times New Roman"/>
          <w:sz w:val="24"/>
          <w:szCs w:val="24"/>
          <w:lang w:val="uk-UA"/>
        </w:rPr>
        <w:br/>
      </w:r>
      <w:r w:rsidRPr="00691272">
        <w:rPr>
          <w:rFonts w:ascii="Times New Roman" w:hAnsi="Times New Roman"/>
          <w:color w:val="000000"/>
          <w:sz w:val="24"/>
          <w:szCs w:val="24"/>
          <w:lang w:val="uk-UA"/>
        </w:rPr>
        <w:t>* Указує на можливість додавання нових полів даного типу.</w:t>
      </w:r>
    </w:p>
    <w:p w:rsidR="00676075" w:rsidRPr="00691272" w:rsidRDefault="00676075" w:rsidP="00EC6B64">
      <w:pPr>
        <w:spacing w:after="0"/>
        <w:ind w:firstLine="240"/>
        <w:jc w:val="both"/>
        <w:rPr>
          <w:rFonts w:ascii="Times New Roman" w:hAnsi="Times New Roman"/>
          <w:sz w:val="24"/>
          <w:szCs w:val="24"/>
          <w:lang w:val="uk-UA"/>
        </w:rPr>
      </w:pPr>
      <w:bookmarkStart w:id="814" w:name="9288"/>
      <w:bookmarkEnd w:id="814"/>
      <w:r w:rsidRPr="00691272">
        <w:rPr>
          <w:rFonts w:ascii="Times New Roman" w:hAnsi="Times New Roman"/>
          <w:color w:val="000000"/>
          <w:sz w:val="24"/>
          <w:szCs w:val="24"/>
          <w:lang w:val="uk-UA"/>
        </w:rPr>
        <w:t>Опис поля типу 22</w:t>
      </w:r>
    </w:p>
    <w:p w:rsidR="00676075" w:rsidRPr="00691272" w:rsidRDefault="00676075" w:rsidP="00EC6B64">
      <w:pPr>
        <w:spacing w:after="0"/>
        <w:ind w:firstLine="240"/>
        <w:jc w:val="both"/>
        <w:rPr>
          <w:rFonts w:ascii="Times New Roman" w:hAnsi="Times New Roman"/>
          <w:sz w:val="24"/>
          <w:szCs w:val="24"/>
          <w:lang w:val="uk-UA"/>
        </w:rPr>
      </w:pPr>
      <w:bookmarkStart w:id="815" w:name="9289"/>
      <w:bookmarkEnd w:id="815"/>
      <w:r w:rsidRPr="00691272">
        <w:rPr>
          <w:rFonts w:ascii="Times New Roman" w:hAnsi="Times New Roman"/>
          <w:color w:val="000000"/>
          <w:sz w:val="24"/>
          <w:szCs w:val="24"/>
          <w:lang w:val="uk-UA"/>
        </w:rPr>
        <w:t>ОДИН ДЕФІС</w:t>
      </w:r>
    </w:p>
    <w:p w:rsidR="00676075" w:rsidRPr="00691272" w:rsidRDefault="00676075" w:rsidP="00EC6B64">
      <w:pPr>
        <w:spacing w:after="0"/>
        <w:ind w:firstLine="240"/>
        <w:jc w:val="both"/>
        <w:rPr>
          <w:rFonts w:ascii="Times New Roman" w:hAnsi="Times New Roman"/>
          <w:sz w:val="24"/>
          <w:szCs w:val="24"/>
          <w:lang w:val="uk-UA"/>
        </w:rPr>
      </w:pPr>
      <w:bookmarkStart w:id="816" w:name="9290"/>
      <w:bookmarkEnd w:id="816"/>
      <w:r w:rsidRPr="00691272">
        <w:rPr>
          <w:rFonts w:ascii="Times New Roman" w:hAnsi="Times New Roman"/>
          <w:color w:val="000000"/>
          <w:sz w:val="24"/>
          <w:szCs w:val="24"/>
          <w:lang w:val="uk-UA"/>
        </w:rPr>
        <w:t>a) покажчик поля</w:t>
      </w:r>
    </w:p>
    <w:p w:rsidR="00676075" w:rsidRPr="00691272" w:rsidRDefault="00676075" w:rsidP="00EC6B64">
      <w:pPr>
        <w:spacing w:after="0"/>
        <w:ind w:firstLine="240"/>
        <w:jc w:val="both"/>
        <w:rPr>
          <w:rFonts w:ascii="Times New Roman" w:hAnsi="Times New Roman"/>
          <w:sz w:val="24"/>
          <w:szCs w:val="24"/>
          <w:lang w:val="uk-UA"/>
        </w:rPr>
      </w:pPr>
      <w:bookmarkStart w:id="817" w:name="9291"/>
      <w:bookmarkEnd w:id="817"/>
      <w:r w:rsidRPr="00691272">
        <w:rPr>
          <w:rFonts w:ascii="Times New Roman" w:hAnsi="Times New Roman"/>
          <w:color w:val="000000"/>
          <w:sz w:val="24"/>
          <w:szCs w:val="24"/>
          <w:lang w:val="uk-UA"/>
        </w:rPr>
        <w:t>одна або дві цифри, що означають номер типу поля, до якого вносяться зміни.</w:t>
      </w:r>
    </w:p>
    <w:p w:rsidR="00676075" w:rsidRPr="00691272" w:rsidRDefault="00676075" w:rsidP="00EC6B64">
      <w:pPr>
        <w:spacing w:after="0"/>
        <w:ind w:firstLine="240"/>
        <w:jc w:val="both"/>
        <w:rPr>
          <w:rFonts w:ascii="Times New Roman" w:hAnsi="Times New Roman"/>
          <w:sz w:val="24"/>
          <w:szCs w:val="24"/>
          <w:lang w:val="uk-UA"/>
        </w:rPr>
      </w:pPr>
      <w:bookmarkStart w:id="818" w:name="9292"/>
      <w:bookmarkEnd w:id="818"/>
      <w:r w:rsidRPr="00691272">
        <w:rPr>
          <w:rFonts w:ascii="Times New Roman" w:hAnsi="Times New Roman"/>
          <w:color w:val="000000"/>
          <w:sz w:val="24"/>
          <w:szCs w:val="24"/>
          <w:lang w:val="uk-UA"/>
        </w:rPr>
        <w:t>РОЗДІЛОВА КОСА РИСКА</w:t>
      </w:r>
    </w:p>
    <w:p w:rsidR="00676075" w:rsidRPr="00691272" w:rsidRDefault="00676075" w:rsidP="00EC6B64">
      <w:pPr>
        <w:spacing w:after="0"/>
        <w:ind w:firstLine="240"/>
        <w:jc w:val="both"/>
        <w:rPr>
          <w:rFonts w:ascii="Times New Roman" w:hAnsi="Times New Roman"/>
          <w:sz w:val="24"/>
          <w:szCs w:val="24"/>
          <w:lang w:val="uk-UA"/>
        </w:rPr>
      </w:pPr>
      <w:bookmarkStart w:id="819" w:name="9293"/>
      <w:bookmarkEnd w:id="819"/>
      <w:r w:rsidRPr="00691272">
        <w:rPr>
          <w:rFonts w:ascii="Times New Roman" w:hAnsi="Times New Roman"/>
          <w:color w:val="000000"/>
          <w:sz w:val="24"/>
          <w:szCs w:val="24"/>
          <w:lang w:val="uk-UA"/>
        </w:rPr>
        <w:t>b) змінені дані</w:t>
      </w:r>
    </w:p>
    <w:p w:rsidR="00676075" w:rsidRPr="00691272" w:rsidRDefault="00676075" w:rsidP="00EC6B64">
      <w:pPr>
        <w:spacing w:after="0"/>
        <w:ind w:firstLine="240"/>
        <w:jc w:val="both"/>
        <w:rPr>
          <w:rFonts w:ascii="Times New Roman" w:hAnsi="Times New Roman"/>
          <w:sz w:val="24"/>
          <w:szCs w:val="24"/>
          <w:lang w:val="uk-UA"/>
        </w:rPr>
      </w:pPr>
      <w:bookmarkStart w:id="820" w:name="9294"/>
      <w:bookmarkEnd w:id="820"/>
      <w:r w:rsidRPr="00691272">
        <w:rPr>
          <w:rFonts w:ascii="Times New Roman" w:hAnsi="Times New Roman"/>
          <w:color w:val="000000"/>
          <w:sz w:val="24"/>
          <w:szCs w:val="24"/>
          <w:lang w:val="uk-UA"/>
        </w:rPr>
        <w:t>повні дані із змінами зазначеного в "a" поля, розташовані за схемою, установленою для цього поля.</w:t>
      </w:r>
    </w:p>
    <w:p w:rsidR="00676075" w:rsidRPr="00691272" w:rsidRDefault="00676075" w:rsidP="00EC6B64">
      <w:pPr>
        <w:spacing w:after="0"/>
        <w:ind w:firstLine="240"/>
        <w:jc w:val="both"/>
        <w:rPr>
          <w:rFonts w:ascii="Times New Roman" w:hAnsi="Times New Roman"/>
          <w:sz w:val="24"/>
          <w:szCs w:val="24"/>
          <w:lang w:val="uk-UA"/>
        </w:rPr>
      </w:pPr>
      <w:bookmarkStart w:id="821" w:name="9295"/>
      <w:bookmarkEnd w:id="821"/>
      <w:r w:rsidRPr="00691272">
        <w:rPr>
          <w:rFonts w:ascii="Times New Roman" w:hAnsi="Times New Roman"/>
          <w:color w:val="000000"/>
          <w:sz w:val="24"/>
          <w:szCs w:val="24"/>
          <w:lang w:val="uk-UA"/>
        </w:rPr>
        <w:t>Наприклад:</w:t>
      </w:r>
    </w:p>
    <w:p w:rsidR="00676075" w:rsidRPr="00691272" w:rsidRDefault="00676075" w:rsidP="00EC6B64">
      <w:pPr>
        <w:spacing w:after="0"/>
        <w:ind w:firstLine="240"/>
        <w:jc w:val="both"/>
        <w:rPr>
          <w:rFonts w:ascii="Times New Roman" w:hAnsi="Times New Roman"/>
          <w:sz w:val="24"/>
          <w:szCs w:val="24"/>
          <w:lang w:val="uk-UA"/>
        </w:rPr>
      </w:pPr>
      <w:bookmarkStart w:id="822" w:name="9296"/>
      <w:bookmarkEnd w:id="822"/>
      <w:r w:rsidRPr="00691272">
        <w:rPr>
          <w:rFonts w:ascii="Times New Roman" w:hAnsi="Times New Roman"/>
          <w:color w:val="000000"/>
          <w:sz w:val="24"/>
          <w:szCs w:val="24"/>
          <w:lang w:val="uk-UA"/>
        </w:rPr>
        <w:t>-8/I-9/B757/M;</w:t>
      </w:r>
    </w:p>
    <w:p w:rsidR="00676075" w:rsidRPr="00691272" w:rsidRDefault="00676075" w:rsidP="00EC6B64">
      <w:pPr>
        <w:spacing w:after="0"/>
        <w:ind w:firstLine="240"/>
        <w:jc w:val="both"/>
        <w:rPr>
          <w:rFonts w:ascii="Times New Roman" w:hAnsi="Times New Roman"/>
          <w:sz w:val="24"/>
          <w:szCs w:val="24"/>
          <w:lang w:val="uk-UA"/>
        </w:rPr>
      </w:pPr>
      <w:bookmarkStart w:id="823" w:name="9297"/>
      <w:bookmarkEnd w:id="823"/>
      <w:r w:rsidRPr="00691272">
        <w:rPr>
          <w:rFonts w:ascii="Times New Roman" w:hAnsi="Times New Roman"/>
          <w:color w:val="000000"/>
          <w:sz w:val="24"/>
          <w:szCs w:val="24"/>
          <w:lang w:val="uk-UA"/>
        </w:rPr>
        <w:t>-9/B757/M.</w:t>
      </w:r>
    </w:p>
    <w:p w:rsidR="00676075" w:rsidRPr="00691272" w:rsidRDefault="00676075" w:rsidP="00EC6B64">
      <w:pPr>
        <w:spacing w:after="0"/>
        <w:ind w:firstLine="240"/>
        <w:jc w:val="both"/>
        <w:rPr>
          <w:rFonts w:ascii="Times New Roman" w:hAnsi="Times New Roman"/>
          <w:sz w:val="24"/>
          <w:szCs w:val="24"/>
          <w:lang w:val="uk-UA"/>
        </w:rPr>
      </w:pPr>
      <w:bookmarkStart w:id="824" w:name="9298"/>
      <w:bookmarkEnd w:id="824"/>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25" w:name="9299"/>
      <w:bookmarkEnd w:id="825"/>
      <w:r w:rsidRPr="00691272">
        <w:rPr>
          <w:rFonts w:ascii="Times New Roman" w:hAnsi="Times New Roman"/>
          <w:color w:val="000000"/>
          <w:sz w:val="24"/>
          <w:szCs w:val="24"/>
          <w:lang w:val="uk-UA"/>
        </w:rPr>
        <w:t>заноситься виправлення в поле типу 8 відповідного повідомлення щодо наданого плану - політ виконується за ППП; заноситься виправлення в поле 9 відповідно до наданого плану польоту, змінюється тип ПС на Боїнг-757, категорія турбулентності у сліді - "середня";</w:t>
      </w:r>
    </w:p>
    <w:p w:rsidR="00676075" w:rsidRPr="00691272" w:rsidRDefault="00676075" w:rsidP="00EC6B64">
      <w:pPr>
        <w:spacing w:after="0"/>
        <w:ind w:firstLine="240"/>
        <w:jc w:val="both"/>
        <w:rPr>
          <w:rFonts w:ascii="Times New Roman" w:hAnsi="Times New Roman"/>
          <w:sz w:val="24"/>
          <w:szCs w:val="24"/>
          <w:lang w:val="uk-UA"/>
        </w:rPr>
      </w:pPr>
      <w:bookmarkStart w:id="826" w:name="9300"/>
      <w:bookmarkEnd w:id="826"/>
      <w:r w:rsidRPr="00691272">
        <w:rPr>
          <w:rFonts w:ascii="Times New Roman" w:hAnsi="Times New Roman"/>
          <w:color w:val="000000"/>
          <w:sz w:val="24"/>
          <w:szCs w:val="24"/>
          <w:lang w:val="uk-UA"/>
        </w:rPr>
        <w:t>заноситься виправлення в поле 9 відповідно до наданого плану польоту, змінюється тип ПС на Боїнг-757, категорія турбулентності у сліді - "середня".</w:t>
      </w:r>
    </w:p>
    <w:p w:rsidR="00676075" w:rsidRPr="00691272" w:rsidRDefault="00676075" w:rsidP="00EC6B64">
      <w:pPr>
        <w:spacing w:after="0"/>
        <w:ind w:firstLine="240"/>
        <w:jc w:val="both"/>
        <w:rPr>
          <w:rFonts w:ascii="Times New Roman" w:hAnsi="Times New Roman"/>
          <w:sz w:val="24"/>
          <w:szCs w:val="24"/>
          <w:lang w:val="uk-UA"/>
        </w:rPr>
      </w:pPr>
      <w:bookmarkStart w:id="827" w:name="9301"/>
      <w:bookmarkEnd w:id="827"/>
      <w:r w:rsidRPr="00691272">
        <w:rPr>
          <w:rFonts w:ascii="Times New Roman" w:hAnsi="Times New Roman"/>
          <w:color w:val="000000"/>
          <w:sz w:val="24"/>
          <w:szCs w:val="24"/>
          <w:lang w:val="uk-UA"/>
        </w:rPr>
        <w:t>За потреби зміни елементів поля 18 за допомогою поля 22 необхідно подавати повну інформацію цього поля (а не тільки ті елементи, які підлягають зміні). Будь-які елементи, що будуть відсутні, видалятимуться із вихідних повідомлень (логіка спрацьовування системи IFPS).</w:t>
      </w:r>
    </w:p>
    <w:p w:rsidR="00676075" w:rsidRPr="00691272" w:rsidRDefault="00676075" w:rsidP="00EC6B64">
      <w:pPr>
        <w:pStyle w:val="Heading3"/>
        <w:spacing w:after="0"/>
        <w:jc w:val="both"/>
        <w:rPr>
          <w:rFonts w:ascii="Times New Roman" w:hAnsi="Times New Roman"/>
          <w:sz w:val="24"/>
          <w:szCs w:val="24"/>
          <w:lang w:val="uk-UA"/>
        </w:rPr>
      </w:pPr>
      <w:bookmarkStart w:id="828" w:name="9302"/>
      <w:bookmarkEnd w:id="828"/>
      <w:r w:rsidRPr="00691272">
        <w:rPr>
          <w:rFonts w:ascii="Times New Roman" w:hAnsi="Times New Roman"/>
          <w:color w:val="000000"/>
          <w:sz w:val="24"/>
          <w:szCs w:val="24"/>
          <w:lang w:val="uk-UA"/>
        </w:rPr>
        <w:t>8. Зразки повідомлень ОПР</w:t>
      </w:r>
    </w:p>
    <w:p w:rsidR="00676075" w:rsidRPr="00691272" w:rsidRDefault="00676075" w:rsidP="00EC6B64">
      <w:pPr>
        <w:spacing w:after="0"/>
        <w:ind w:firstLine="240"/>
        <w:jc w:val="both"/>
        <w:rPr>
          <w:rFonts w:ascii="Times New Roman" w:hAnsi="Times New Roman"/>
          <w:sz w:val="24"/>
          <w:szCs w:val="24"/>
          <w:lang w:val="uk-UA"/>
        </w:rPr>
      </w:pPr>
      <w:bookmarkStart w:id="829" w:name="9303"/>
      <w:bookmarkEnd w:id="829"/>
      <w:r w:rsidRPr="00691272">
        <w:rPr>
          <w:rFonts w:ascii="Times New Roman" w:hAnsi="Times New Roman"/>
          <w:color w:val="000000"/>
          <w:sz w:val="24"/>
          <w:szCs w:val="24"/>
          <w:lang w:val="uk-UA"/>
        </w:rPr>
        <w:t>У цій главі наводиться лише інформація ОПР, тобто у повідомленнях AFTN дається тільки текст AFTN без іншої супроводжувальної інформації.</w:t>
      </w:r>
    </w:p>
    <w:p w:rsidR="00676075" w:rsidRPr="00691272" w:rsidRDefault="00676075" w:rsidP="00EC6B64">
      <w:pPr>
        <w:spacing w:after="0"/>
        <w:ind w:firstLine="240"/>
        <w:jc w:val="both"/>
        <w:rPr>
          <w:rFonts w:ascii="Times New Roman" w:hAnsi="Times New Roman"/>
          <w:sz w:val="24"/>
          <w:szCs w:val="24"/>
          <w:lang w:val="uk-UA"/>
        </w:rPr>
      </w:pPr>
      <w:bookmarkStart w:id="830" w:name="9304"/>
      <w:bookmarkEnd w:id="830"/>
      <w:r w:rsidRPr="00691272">
        <w:rPr>
          <w:rFonts w:ascii="Times New Roman" w:hAnsi="Times New Roman"/>
          <w:color w:val="000000"/>
          <w:sz w:val="24"/>
          <w:szCs w:val="24"/>
          <w:lang w:val="uk-UA"/>
        </w:rPr>
        <w:t>Номери на структурних діаграмах відповідають номерам типів полів, що використовуються.</w:t>
      </w:r>
    </w:p>
    <w:p w:rsidR="00676075" w:rsidRPr="00691272" w:rsidRDefault="00676075" w:rsidP="00EC6B64">
      <w:pPr>
        <w:spacing w:after="0"/>
        <w:ind w:firstLine="240"/>
        <w:jc w:val="both"/>
        <w:rPr>
          <w:rFonts w:ascii="Times New Roman" w:hAnsi="Times New Roman"/>
          <w:sz w:val="24"/>
          <w:szCs w:val="24"/>
          <w:lang w:val="uk-UA"/>
        </w:rPr>
      </w:pPr>
      <w:bookmarkStart w:id="831" w:name="9305"/>
      <w:bookmarkEnd w:id="831"/>
      <w:r w:rsidRPr="00691272">
        <w:rPr>
          <w:rFonts w:ascii="Times New Roman" w:hAnsi="Times New Roman"/>
          <w:color w:val="000000"/>
          <w:sz w:val="24"/>
          <w:szCs w:val="24"/>
          <w:lang w:val="uk-UA"/>
        </w:rPr>
        <w:t>1. Повідомлення щодо аварійного сповіщення (ALR)</w:t>
      </w:r>
    </w:p>
    <w:p w:rsidR="00676075" w:rsidRPr="00691272" w:rsidRDefault="00676075" w:rsidP="00EC6B64">
      <w:pPr>
        <w:spacing w:after="0"/>
        <w:ind w:firstLine="240"/>
        <w:jc w:val="both"/>
        <w:rPr>
          <w:rFonts w:ascii="Times New Roman" w:hAnsi="Times New Roman"/>
          <w:sz w:val="24"/>
          <w:szCs w:val="24"/>
          <w:lang w:val="uk-UA"/>
        </w:rPr>
      </w:pPr>
      <w:bookmarkStart w:id="832" w:name="9306"/>
      <w:bookmarkEnd w:id="832"/>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33" w:name="9307"/>
      <w:bookmarkEnd w:id="833"/>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3" type="#_x0000_t75" style="width:448.5pt;height:765.75pt;visibility:visible">
            <v:imagedata r:id="rId22"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34" w:name="9308"/>
      <w:bookmarkEnd w:id="834"/>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4" type="#_x0000_t75" style="width:449.25pt;height:189pt;visibility:visible">
            <v:imagedata r:id="rId23"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35" w:name="9309"/>
      <w:bookmarkEnd w:id="835"/>
      <w:r w:rsidRPr="00691272">
        <w:rPr>
          <w:rFonts w:ascii="Times New Roman" w:hAnsi="Times New Roman"/>
          <w:color w:val="000000"/>
          <w:sz w:val="24"/>
          <w:szCs w:val="24"/>
          <w:lang w:val="uk-UA"/>
        </w:rPr>
        <w:t>Нижче наведено приклад повідомлення щодо аварійного сповіщення і оголошення аварійної стадії "НЕВИЗНАЧЕНІСТЬ", переданого диспетчерським органом підходу в Борисполі центру в Одесі та іншим органам ОПР відповідно до польоту з Борисполя до Херсону:</w:t>
      </w:r>
    </w:p>
    <w:p w:rsidR="00676075" w:rsidRPr="00691272" w:rsidRDefault="00676075" w:rsidP="00EC6B64">
      <w:pPr>
        <w:spacing w:after="0"/>
        <w:ind w:firstLine="240"/>
        <w:jc w:val="both"/>
        <w:rPr>
          <w:rFonts w:ascii="Times New Roman" w:hAnsi="Times New Roman"/>
          <w:sz w:val="24"/>
          <w:szCs w:val="24"/>
          <w:lang w:val="uk-UA"/>
        </w:rPr>
      </w:pPr>
      <w:bookmarkStart w:id="836" w:name="9310"/>
      <w:bookmarkEnd w:id="836"/>
      <w:r w:rsidRPr="00691272">
        <w:rPr>
          <w:rFonts w:ascii="Times New Roman" w:hAnsi="Times New Roman"/>
          <w:color w:val="000000"/>
          <w:sz w:val="24"/>
          <w:szCs w:val="24"/>
          <w:lang w:val="uk-UA"/>
        </w:rPr>
        <w:t>(ALR-INCERFA/UKBBZAZX/OVERDUE</w:t>
      </w:r>
    </w:p>
    <w:p w:rsidR="00676075" w:rsidRPr="00691272" w:rsidRDefault="00676075" w:rsidP="00EC6B64">
      <w:pPr>
        <w:spacing w:after="0"/>
        <w:ind w:firstLine="240"/>
        <w:jc w:val="both"/>
        <w:rPr>
          <w:rFonts w:ascii="Times New Roman" w:hAnsi="Times New Roman"/>
          <w:sz w:val="24"/>
          <w:szCs w:val="24"/>
          <w:lang w:val="uk-UA"/>
        </w:rPr>
      </w:pPr>
      <w:bookmarkStart w:id="837" w:name="9311"/>
      <w:bookmarkEnd w:id="837"/>
      <w:r w:rsidRPr="00691272">
        <w:rPr>
          <w:rFonts w:ascii="Times New Roman" w:hAnsi="Times New Roman"/>
          <w:color w:val="000000"/>
          <w:sz w:val="24"/>
          <w:szCs w:val="24"/>
          <w:lang w:val="uk-UA"/>
        </w:rPr>
        <w:t>-FOX236/A3624-IM</w:t>
      </w:r>
    </w:p>
    <w:p w:rsidR="00676075" w:rsidRPr="00691272" w:rsidRDefault="00676075" w:rsidP="00EC6B64">
      <w:pPr>
        <w:spacing w:after="0"/>
        <w:ind w:firstLine="240"/>
        <w:jc w:val="both"/>
        <w:rPr>
          <w:rFonts w:ascii="Times New Roman" w:hAnsi="Times New Roman"/>
          <w:sz w:val="24"/>
          <w:szCs w:val="24"/>
          <w:lang w:val="uk-UA"/>
        </w:rPr>
      </w:pPr>
      <w:bookmarkStart w:id="838" w:name="9312"/>
      <w:bookmarkEnd w:id="838"/>
      <w:r w:rsidRPr="00691272">
        <w:rPr>
          <w:rFonts w:ascii="Times New Roman" w:hAnsi="Times New Roman"/>
          <w:color w:val="000000"/>
          <w:sz w:val="24"/>
          <w:szCs w:val="24"/>
          <w:lang w:val="uk-UA"/>
        </w:rPr>
        <w:t>-C141/H-S/C</w:t>
      </w:r>
    </w:p>
    <w:p w:rsidR="00676075" w:rsidRPr="00691272" w:rsidRDefault="00676075" w:rsidP="00EC6B64">
      <w:pPr>
        <w:spacing w:after="0"/>
        <w:ind w:firstLine="240"/>
        <w:jc w:val="both"/>
        <w:rPr>
          <w:rFonts w:ascii="Times New Roman" w:hAnsi="Times New Roman"/>
          <w:sz w:val="24"/>
          <w:szCs w:val="24"/>
          <w:lang w:val="uk-UA"/>
        </w:rPr>
      </w:pPr>
      <w:bookmarkStart w:id="839" w:name="9313"/>
      <w:bookmarkEnd w:id="839"/>
      <w:r w:rsidRPr="00691272">
        <w:rPr>
          <w:rFonts w:ascii="Times New Roman" w:hAnsi="Times New Roman"/>
          <w:color w:val="000000"/>
          <w:sz w:val="24"/>
          <w:szCs w:val="24"/>
          <w:lang w:val="uk-UA"/>
        </w:rPr>
        <w:t>-UKBB1020</w:t>
      </w:r>
    </w:p>
    <w:p w:rsidR="00676075" w:rsidRPr="00691272" w:rsidRDefault="00676075" w:rsidP="00EC6B64">
      <w:pPr>
        <w:spacing w:after="0"/>
        <w:ind w:firstLine="240"/>
        <w:jc w:val="both"/>
        <w:rPr>
          <w:rFonts w:ascii="Times New Roman" w:hAnsi="Times New Roman"/>
          <w:sz w:val="24"/>
          <w:szCs w:val="24"/>
          <w:lang w:val="uk-UA"/>
        </w:rPr>
      </w:pPr>
      <w:bookmarkStart w:id="840" w:name="9314"/>
      <w:bookmarkEnd w:id="840"/>
      <w:r w:rsidRPr="00691272">
        <w:rPr>
          <w:rFonts w:ascii="Times New Roman" w:hAnsi="Times New Roman"/>
          <w:color w:val="000000"/>
          <w:sz w:val="24"/>
          <w:szCs w:val="24"/>
          <w:lang w:val="uk-UA"/>
        </w:rPr>
        <w:t>-N0430F220</w:t>
      </w:r>
    </w:p>
    <w:p w:rsidR="00676075" w:rsidRPr="00691272" w:rsidRDefault="00676075" w:rsidP="00EC6B64">
      <w:pPr>
        <w:spacing w:after="0"/>
        <w:ind w:firstLine="240"/>
        <w:jc w:val="both"/>
        <w:rPr>
          <w:rFonts w:ascii="Times New Roman" w:hAnsi="Times New Roman"/>
          <w:sz w:val="24"/>
          <w:szCs w:val="24"/>
          <w:lang w:val="uk-UA"/>
        </w:rPr>
      </w:pPr>
      <w:bookmarkStart w:id="841" w:name="9315"/>
      <w:bookmarkEnd w:id="841"/>
      <w:r w:rsidRPr="00691272">
        <w:rPr>
          <w:rFonts w:ascii="Times New Roman" w:hAnsi="Times New Roman"/>
          <w:color w:val="000000"/>
          <w:sz w:val="24"/>
          <w:szCs w:val="24"/>
          <w:lang w:val="uk-UA"/>
        </w:rPr>
        <w:t>-UKOH0110 UKOO</w:t>
      </w:r>
    </w:p>
    <w:p w:rsidR="00676075" w:rsidRPr="00691272" w:rsidRDefault="00676075" w:rsidP="00EC6B64">
      <w:pPr>
        <w:spacing w:after="0"/>
        <w:ind w:firstLine="240"/>
        <w:jc w:val="both"/>
        <w:rPr>
          <w:rFonts w:ascii="Times New Roman" w:hAnsi="Times New Roman"/>
          <w:sz w:val="24"/>
          <w:szCs w:val="24"/>
          <w:lang w:val="uk-UA"/>
        </w:rPr>
      </w:pPr>
      <w:bookmarkStart w:id="842" w:name="9316"/>
      <w:bookmarkEnd w:id="842"/>
      <w:r w:rsidRPr="00691272">
        <w:rPr>
          <w:rFonts w:ascii="Times New Roman" w:hAnsi="Times New Roman"/>
          <w:color w:val="000000"/>
          <w:sz w:val="24"/>
          <w:szCs w:val="24"/>
          <w:lang w:val="uk-UA"/>
        </w:rPr>
        <w:t>-REG/A43213 EET/UKOV0030 OPR/USAF RMK/NO</w:t>
      </w:r>
    </w:p>
    <w:p w:rsidR="00676075" w:rsidRPr="00691272" w:rsidRDefault="00676075" w:rsidP="00EC6B64">
      <w:pPr>
        <w:spacing w:after="0"/>
        <w:ind w:firstLine="240"/>
        <w:jc w:val="both"/>
        <w:rPr>
          <w:rFonts w:ascii="Times New Roman" w:hAnsi="Times New Roman"/>
          <w:sz w:val="24"/>
          <w:szCs w:val="24"/>
          <w:lang w:val="uk-UA"/>
        </w:rPr>
      </w:pPr>
      <w:bookmarkStart w:id="843" w:name="9317"/>
      <w:bookmarkEnd w:id="843"/>
      <w:r w:rsidRPr="00691272">
        <w:rPr>
          <w:rFonts w:ascii="Times New Roman" w:hAnsi="Times New Roman"/>
          <w:color w:val="000000"/>
          <w:sz w:val="24"/>
          <w:szCs w:val="24"/>
          <w:lang w:val="uk-UA"/>
        </w:rPr>
        <w:t>POSITION REPORT SINCE DEP PLUS 12 MINUTES</w:t>
      </w:r>
    </w:p>
    <w:p w:rsidR="00676075" w:rsidRPr="00691272" w:rsidRDefault="00676075" w:rsidP="00EC6B64">
      <w:pPr>
        <w:spacing w:after="0"/>
        <w:ind w:firstLine="240"/>
        <w:jc w:val="both"/>
        <w:rPr>
          <w:rFonts w:ascii="Times New Roman" w:hAnsi="Times New Roman"/>
          <w:sz w:val="24"/>
          <w:szCs w:val="24"/>
          <w:lang w:val="uk-UA"/>
        </w:rPr>
      </w:pPr>
      <w:bookmarkStart w:id="844" w:name="9318"/>
      <w:bookmarkEnd w:id="844"/>
      <w:r w:rsidRPr="00691272">
        <w:rPr>
          <w:rFonts w:ascii="Times New Roman" w:hAnsi="Times New Roman"/>
          <w:color w:val="000000"/>
          <w:sz w:val="24"/>
          <w:szCs w:val="24"/>
          <w:lang w:val="uk-UA"/>
        </w:rPr>
        <w:t>-E/0720 P/12 R/UV J/LF D/02 014 C ORANGE A/SILVER C/SIGGAN</w:t>
      </w:r>
    </w:p>
    <w:p w:rsidR="00676075" w:rsidRPr="00691272" w:rsidRDefault="00676075" w:rsidP="00EC6B64">
      <w:pPr>
        <w:spacing w:after="0"/>
        <w:ind w:firstLine="240"/>
        <w:jc w:val="both"/>
        <w:rPr>
          <w:rFonts w:ascii="Times New Roman" w:hAnsi="Times New Roman"/>
          <w:sz w:val="24"/>
          <w:szCs w:val="24"/>
          <w:lang w:val="uk-UA"/>
        </w:rPr>
      </w:pPr>
      <w:bookmarkStart w:id="845" w:name="9319"/>
      <w:bookmarkEnd w:id="845"/>
      <w:r w:rsidRPr="00691272">
        <w:rPr>
          <w:rFonts w:ascii="Times New Roman" w:hAnsi="Times New Roman"/>
          <w:color w:val="000000"/>
          <w:sz w:val="24"/>
          <w:szCs w:val="24"/>
          <w:lang w:val="uk-UA"/>
        </w:rPr>
        <w:t>-USAF UKBBZAZX 1022 121,5 BASOR 1022 PILOT REPORT ATS UNITS UKBB FIR ALERTED NIL).</w:t>
      </w:r>
    </w:p>
    <w:p w:rsidR="00676075" w:rsidRPr="00691272" w:rsidRDefault="00676075" w:rsidP="00EC6B64">
      <w:pPr>
        <w:spacing w:after="0"/>
        <w:ind w:firstLine="240"/>
        <w:jc w:val="both"/>
        <w:rPr>
          <w:rFonts w:ascii="Times New Roman" w:hAnsi="Times New Roman"/>
          <w:sz w:val="24"/>
          <w:szCs w:val="24"/>
          <w:lang w:val="uk-UA"/>
        </w:rPr>
      </w:pPr>
      <w:bookmarkStart w:id="846" w:name="9320"/>
      <w:bookmarkEnd w:id="846"/>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47" w:name="9321"/>
      <w:bookmarkEnd w:id="847"/>
      <w:r w:rsidRPr="00691272">
        <w:rPr>
          <w:rFonts w:ascii="Times New Roman" w:hAnsi="Times New Roman"/>
          <w:color w:val="000000"/>
          <w:sz w:val="24"/>
          <w:szCs w:val="24"/>
          <w:lang w:val="uk-UA"/>
        </w:rPr>
        <w:t>Повідомлення щодо аварійної стадії "НЕВИЗНАЧЕНІСТЬ" надіслано органом ОПР аеродрому Борисполь у зв'язку з відсутністю повідомлень про місцезнаходження і втратою радіозв'язку через 12 хв після вильоту; ідентифікація ПС - FOX236; політ за ППП, військовий рейс; категорія турбулентності в сліді - "важке", обладнане стандартним устаткуванням зв'язку, навігаційним обладнанням і обладнанням заходження на посадку для даного маршруту; прийомовідповідач ВОРЛ із режимами A і C, останній присвоєний код 3624; вилетів із Борисполя о 10.20 UTC; крейсерська швидкість 430 kt ешелон FL220; аеродром призначення - Херсон, загальний розрахунковий закінчений час - 1 год 10 хв, запасний аеродром призначення Одеса; загальний розрахунковий закінчений час для межі РПІ Одеси становить 30 хв; реєстраційний знак ПС - A42213, ПС належить військово-повітряним силам (далі - ВПС) США; останнє повідомлення про місцезнаходження надійшло через 12 хвилин після вильоту, запас пального становить після зльоту 7 год 20 хв; на борту перебуває 12 осіб; на борту є переносне радіоустаткування, що працює на частоті 121,5 МГц у діапазоні ДВЧ і 243 МГц у діапазоні ДВЧ; на борту є рятувальні жилети, оснащені джерелами світла і покриті речовиною, що флуоресціює; на борту є два човни з оранжевими тентами загальною місткістю на 14 осіб; колір літака - сріблястий; прізвище командира ПС SIGGAN; експлуатант - ВПС США; останній раз ПС мало зв'язок із ДОП у Борисполі о 10.22 UTC на частоті 121,5 МГц, коли пілот доповів про місцезнаходження над основною точкою BASOR; диспетчерський орган підходу в Борисполі направив аварійне сповіщення всім органам ОПР у межах РПІ Борисполя; інша інформація щодо даного польоту відсутня.</w:t>
      </w:r>
    </w:p>
    <w:p w:rsidR="00676075" w:rsidRPr="00691272" w:rsidRDefault="00676075" w:rsidP="00EC6B64">
      <w:pPr>
        <w:spacing w:after="0"/>
        <w:ind w:firstLine="240"/>
        <w:jc w:val="both"/>
        <w:rPr>
          <w:rFonts w:ascii="Times New Roman" w:hAnsi="Times New Roman"/>
          <w:sz w:val="24"/>
          <w:szCs w:val="24"/>
          <w:lang w:val="uk-UA"/>
        </w:rPr>
      </w:pPr>
      <w:bookmarkStart w:id="848" w:name="9322"/>
      <w:bookmarkEnd w:id="848"/>
      <w:r w:rsidRPr="00691272">
        <w:rPr>
          <w:rFonts w:ascii="Times New Roman" w:hAnsi="Times New Roman"/>
          <w:color w:val="000000"/>
          <w:sz w:val="24"/>
          <w:szCs w:val="24"/>
          <w:lang w:val="uk-UA"/>
        </w:rPr>
        <w:t>2. Повідомлення щодо відмови радіозв'язку (RCF).</w:t>
      </w:r>
    </w:p>
    <w:p w:rsidR="00676075" w:rsidRPr="00691272" w:rsidRDefault="00676075" w:rsidP="00EC6B64">
      <w:pPr>
        <w:spacing w:after="0"/>
        <w:ind w:firstLine="240"/>
        <w:jc w:val="both"/>
        <w:rPr>
          <w:rFonts w:ascii="Times New Roman" w:hAnsi="Times New Roman"/>
          <w:sz w:val="24"/>
          <w:szCs w:val="24"/>
          <w:lang w:val="uk-UA"/>
        </w:rPr>
      </w:pPr>
      <w:bookmarkStart w:id="849" w:name="9323"/>
      <w:bookmarkEnd w:id="849"/>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50" w:name="9324"/>
      <w:bookmarkEnd w:id="850"/>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5" type="#_x0000_t75" style="width:449.25pt;height:189.75pt;visibility:visible">
            <v:imagedata r:id="rId24"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51" w:name="9325"/>
      <w:bookmarkEnd w:id="851"/>
      <w:r w:rsidRPr="00691272">
        <w:rPr>
          <w:rFonts w:ascii="Times New Roman" w:hAnsi="Times New Roman"/>
          <w:color w:val="000000"/>
          <w:sz w:val="24"/>
          <w:szCs w:val="24"/>
          <w:lang w:val="uk-UA"/>
        </w:rPr>
        <w:t>Нижче наведено приклад повідомлення, направленого зі Львова до Борисполя, яке містить призначену для Бориспільського центру інформацію стосовно відмови радіозв'язку на ПС, яке одержало дозвіл на політ до аеродрому Бориспіль. Із відповідного плану видно, що ПС не обладнано прийомовідповідачем ВОРЛ:</w:t>
      </w:r>
    </w:p>
    <w:p w:rsidR="00676075" w:rsidRPr="00691272" w:rsidRDefault="00676075" w:rsidP="00EC6B64">
      <w:pPr>
        <w:spacing w:after="0"/>
        <w:ind w:firstLine="240"/>
        <w:jc w:val="both"/>
        <w:rPr>
          <w:rFonts w:ascii="Times New Roman" w:hAnsi="Times New Roman"/>
          <w:sz w:val="24"/>
          <w:szCs w:val="24"/>
          <w:lang w:val="uk-UA"/>
        </w:rPr>
      </w:pPr>
      <w:bookmarkStart w:id="852" w:name="9326"/>
      <w:bookmarkEnd w:id="852"/>
      <w:r w:rsidRPr="00691272">
        <w:rPr>
          <w:rFonts w:ascii="Times New Roman" w:hAnsi="Times New Roman"/>
          <w:color w:val="000000"/>
          <w:sz w:val="24"/>
          <w:szCs w:val="24"/>
          <w:lang w:val="uk-UA"/>
        </w:rPr>
        <w:t>(RCF-GAGAB-1232 121,3 ADBAN 1229 TRANSMITTING ONLY 126,7 LAST POSITION CONFIRMED BY RADAR).</w:t>
      </w:r>
    </w:p>
    <w:p w:rsidR="00676075" w:rsidRPr="00691272" w:rsidRDefault="00676075" w:rsidP="00EC6B64">
      <w:pPr>
        <w:spacing w:after="0"/>
        <w:ind w:firstLine="240"/>
        <w:jc w:val="both"/>
        <w:rPr>
          <w:rFonts w:ascii="Times New Roman" w:hAnsi="Times New Roman"/>
          <w:sz w:val="24"/>
          <w:szCs w:val="24"/>
          <w:lang w:val="uk-UA"/>
        </w:rPr>
      </w:pPr>
      <w:bookmarkStart w:id="853" w:name="9327"/>
      <w:bookmarkEnd w:id="853"/>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54" w:name="9328"/>
      <w:bookmarkEnd w:id="854"/>
      <w:r w:rsidRPr="00691272">
        <w:rPr>
          <w:rFonts w:ascii="Times New Roman" w:hAnsi="Times New Roman"/>
          <w:color w:val="000000"/>
          <w:sz w:val="24"/>
          <w:szCs w:val="24"/>
          <w:lang w:val="uk-UA"/>
        </w:rPr>
        <w:t>Повідомлення щодо відмови радіозв'язку; ідентифікація ПС - GAGAB; код ВОРЛ не присвоєний; останній раз виходило на зв'язок із Львівським центром о 12.32 UTC на частоті 121,3 МГц; останнє повідомлене місцезнаходження - основна точка ADBAN о 12.29 UTC; можливості для підтримки зв'язку, що залишилися: остання передача велася на частоті 126,7 МГц; повідомлення про проліт ADBAN підтверджено спостереженням за допомогою радіолокатора.</w:t>
      </w:r>
    </w:p>
    <w:p w:rsidR="00676075" w:rsidRPr="00691272" w:rsidRDefault="00676075" w:rsidP="00EC6B64">
      <w:pPr>
        <w:spacing w:after="0"/>
        <w:ind w:firstLine="240"/>
        <w:jc w:val="both"/>
        <w:rPr>
          <w:rFonts w:ascii="Times New Roman" w:hAnsi="Times New Roman"/>
          <w:sz w:val="24"/>
          <w:szCs w:val="24"/>
          <w:lang w:val="uk-UA"/>
        </w:rPr>
      </w:pPr>
      <w:bookmarkStart w:id="855" w:name="9329"/>
      <w:bookmarkEnd w:id="855"/>
      <w:r w:rsidRPr="00691272">
        <w:rPr>
          <w:rFonts w:ascii="Times New Roman" w:hAnsi="Times New Roman"/>
          <w:color w:val="000000"/>
          <w:sz w:val="24"/>
          <w:szCs w:val="24"/>
          <w:lang w:val="uk-UA"/>
        </w:rPr>
        <w:t>3. Повідомлення щодо поданого плану польоту (FPL)</w:t>
      </w:r>
    </w:p>
    <w:p w:rsidR="00676075" w:rsidRPr="00691272" w:rsidRDefault="00676075" w:rsidP="00EC6B64">
      <w:pPr>
        <w:spacing w:after="0"/>
        <w:ind w:firstLine="240"/>
        <w:jc w:val="both"/>
        <w:rPr>
          <w:rFonts w:ascii="Times New Roman" w:hAnsi="Times New Roman"/>
          <w:sz w:val="24"/>
          <w:szCs w:val="24"/>
          <w:lang w:val="uk-UA"/>
        </w:rPr>
      </w:pPr>
      <w:bookmarkStart w:id="856" w:name="9330"/>
      <w:bookmarkEnd w:id="856"/>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57" w:name="9331"/>
      <w:bookmarkEnd w:id="857"/>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6" type="#_x0000_t75" style="width:447.75pt;height:582pt;visibility:visible">
            <v:imagedata r:id="rId25"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58" w:name="9332"/>
      <w:bookmarkEnd w:id="858"/>
      <w:r w:rsidRPr="00691272">
        <w:rPr>
          <w:rFonts w:ascii="Times New Roman" w:hAnsi="Times New Roman"/>
          <w:color w:val="000000"/>
          <w:sz w:val="24"/>
          <w:szCs w:val="24"/>
          <w:lang w:val="uk-UA"/>
        </w:rPr>
        <w:t>Нижче наведено приклад повідомлення щодо поданого плану польоту, переданого аеропортом Бориспіль до центру у Львові. Це повідомлення може бути також направлено центру в Києві або передано цьому центру каналами мовного зв'язку:</w:t>
      </w:r>
    </w:p>
    <w:p w:rsidR="00676075" w:rsidRPr="00691272" w:rsidRDefault="00676075" w:rsidP="00EC6B64">
      <w:pPr>
        <w:spacing w:after="0"/>
        <w:ind w:firstLine="240"/>
        <w:jc w:val="both"/>
        <w:rPr>
          <w:rFonts w:ascii="Times New Roman" w:hAnsi="Times New Roman"/>
          <w:sz w:val="24"/>
          <w:szCs w:val="24"/>
          <w:lang w:val="uk-UA"/>
        </w:rPr>
      </w:pPr>
      <w:bookmarkStart w:id="859" w:name="9333"/>
      <w:bookmarkEnd w:id="859"/>
      <w:r w:rsidRPr="00691272">
        <w:rPr>
          <w:rFonts w:ascii="Times New Roman" w:hAnsi="Times New Roman"/>
          <w:color w:val="000000"/>
          <w:sz w:val="24"/>
          <w:szCs w:val="24"/>
          <w:lang w:val="uk-UA"/>
        </w:rPr>
        <w:t>(FPL-ACA101-IS</w:t>
      </w:r>
    </w:p>
    <w:p w:rsidR="00676075" w:rsidRPr="00691272" w:rsidRDefault="00676075" w:rsidP="00EC6B64">
      <w:pPr>
        <w:spacing w:after="0"/>
        <w:ind w:firstLine="240"/>
        <w:jc w:val="both"/>
        <w:rPr>
          <w:rFonts w:ascii="Times New Roman" w:hAnsi="Times New Roman"/>
          <w:sz w:val="24"/>
          <w:szCs w:val="24"/>
          <w:lang w:val="uk-UA"/>
        </w:rPr>
      </w:pPr>
      <w:bookmarkStart w:id="860" w:name="9334"/>
      <w:bookmarkEnd w:id="860"/>
      <w:r w:rsidRPr="00691272">
        <w:rPr>
          <w:rFonts w:ascii="Times New Roman" w:hAnsi="Times New Roman"/>
          <w:color w:val="000000"/>
          <w:sz w:val="24"/>
          <w:szCs w:val="24"/>
          <w:lang w:val="uk-UA"/>
        </w:rPr>
        <w:t>-B773/H-CHOV/C</w:t>
      </w:r>
    </w:p>
    <w:p w:rsidR="00676075" w:rsidRPr="00691272" w:rsidRDefault="00676075" w:rsidP="00EC6B64">
      <w:pPr>
        <w:spacing w:after="0"/>
        <w:ind w:firstLine="240"/>
        <w:jc w:val="both"/>
        <w:rPr>
          <w:rFonts w:ascii="Times New Roman" w:hAnsi="Times New Roman"/>
          <w:sz w:val="24"/>
          <w:szCs w:val="24"/>
          <w:lang w:val="uk-UA"/>
        </w:rPr>
      </w:pPr>
      <w:bookmarkStart w:id="861" w:name="9335"/>
      <w:bookmarkEnd w:id="861"/>
      <w:r w:rsidRPr="00691272">
        <w:rPr>
          <w:rFonts w:ascii="Times New Roman" w:hAnsi="Times New Roman"/>
          <w:color w:val="000000"/>
          <w:sz w:val="24"/>
          <w:szCs w:val="24"/>
          <w:lang w:val="uk-UA"/>
        </w:rPr>
        <w:t>-UKBB1400</w:t>
      </w:r>
    </w:p>
    <w:p w:rsidR="00676075" w:rsidRPr="00691272" w:rsidRDefault="00676075" w:rsidP="00EC6B64">
      <w:pPr>
        <w:spacing w:after="0"/>
        <w:ind w:firstLine="240"/>
        <w:jc w:val="both"/>
        <w:rPr>
          <w:rFonts w:ascii="Times New Roman" w:hAnsi="Times New Roman"/>
          <w:sz w:val="24"/>
          <w:szCs w:val="24"/>
          <w:lang w:val="uk-UA"/>
        </w:rPr>
      </w:pPr>
      <w:bookmarkStart w:id="862" w:name="9336"/>
      <w:bookmarkEnd w:id="862"/>
      <w:r w:rsidRPr="00691272">
        <w:rPr>
          <w:rFonts w:ascii="Times New Roman" w:hAnsi="Times New Roman"/>
          <w:color w:val="000000"/>
          <w:sz w:val="24"/>
          <w:szCs w:val="24"/>
          <w:lang w:val="uk-UA"/>
        </w:rPr>
        <w:t>-N0450F350 A137 LAPVA R27 GORKU LIV</w:t>
      </w:r>
    </w:p>
    <w:p w:rsidR="00676075" w:rsidRPr="00691272" w:rsidRDefault="00676075" w:rsidP="00EC6B64">
      <w:pPr>
        <w:spacing w:after="0"/>
        <w:ind w:firstLine="240"/>
        <w:jc w:val="both"/>
        <w:rPr>
          <w:rFonts w:ascii="Times New Roman" w:hAnsi="Times New Roman"/>
          <w:sz w:val="24"/>
          <w:szCs w:val="24"/>
          <w:lang w:val="uk-UA"/>
        </w:rPr>
      </w:pPr>
      <w:bookmarkStart w:id="863" w:name="9337"/>
      <w:bookmarkEnd w:id="863"/>
      <w:r w:rsidRPr="00691272">
        <w:rPr>
          <w:rFonts w:ascii="Times New Roman" w:hAnsi="Times New Roman"/>
          <w:color w:val="000000"/>
          <w:sz w:val="24"/>
          <w:szCs w:val="24"/>
          <w:lang w:val="uk-UA"/>
        </w:rPr>
        <w:t>-UKLL0055 UKLI</w:t>
      </w:r>
    </w:p>
    <w:p w:rsidR="00676075" w:rsidRPr="00691272" w:rsidRDefault="00676075" w:rsidP="00EC6B64">
      <w:pPr>
        <w:spacing w:after="0"/>
        <w:ind w:firstLine="240"/>
        <w:jc w:val="both"/>
        <w:rPr>
          <w:rFonts w:ascii="Times New Roman" w:hAnsi="Times New Roman"/>
          <w:sz w:val="24"/>
          <w:szCs w:val="24"/>
          <w:lang w:val="uk-UA"/>
        </w:rPr>
      </w:pPr>
      <w:bookmarkStart w:id="864" w:name="9338"/>
      <w:bookmarkEnd w:id="864"/>
      <w:r w:rsidRPr="00691272">
        <w:rPr>
          <w:rFonts w:ascii="Times New Roman" w:hAnsi="Times New Roman"/>
          <w:color w:val="000000"/>
          <w:sz w:val="24"/>
          <w:szCs w:val="24"/>
          <w:lang w:val="uk-UA"/>
        </w:rPr>
        <w:t>-EET/UKLV0030 SEL/FJEL DOF/200607).</w:t>
      </w:r>
    </w:p>
    <w:p w:rsidR="00676075" w:rsidRPr="00691272" w:rsidRDefault="00676075" w:rsidP="00EC6B64">
      <w:pPr>
        <w:spacing w:after="0"/>
        <w:ind w:firstLine="240"/>
        <w:jc w:val="both"/>
        <w:rPr>
          <w:rFonts w:ascii="Times New Roman" w:hAnsi="Times New Roman"/>
          <w:sz w:val="24"/>
          <w:szCs w:val="24"/>
          <w:lang w:val="uk-UA"/>
        </w:rPr>
      </w:pPr>
      <w:bookmarkStart w:id="865" w:name="9339"/>
      <w:bookmarkEnd w:id="865"/>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66" w:name="9340"/>
      <w:bookmarkEnd w:id="866"/>
      <w:r w:rsidRPr="00691272">
        <w:rPr>
          <w:rFonts w:ascii="Times New Roman" w:hAnsi="Times New Roman"/>
          <w:color w:val="000000"/>
          <w:sz w:val="24"/>
          <w:szCs w:val="24"/>
          <w:lang w:val="uk-UA"/>
        </w:rPr>
        <w:t>Повідомлення щодо поданого плану польоту; ідентифікація ПС - ACA101; політ за ППП, регулярний; ПС Боїнг 777-300, категорія турбулентності в сліді - "важке", оснащене LORAN C, HF RTF, VOR, VHF, RTF, прийомовідповідачем ВОРЛ із режимами A і C, аеродром вильоту - Бориспіль, розрахунковий час прибирання колодок - 14.00 UTC; крейсерська швидкість і рівень відповідно - 450 kt та FL350; ПС прямуватиме повітряними трасами A137 до точки LAPVA, R27 до точки GORKU, далі на VOR/DME Львів для заходження на посадку на аеродром Львів; загальний розрахунковий закінчений час становить 00 год 55 хв; запасний аеродром призначення Івано-Франківськ; командир ПС надав такі дані про сумарний розрахунковий час прольоту основних точок маршруту: 30 хв до межі РПІ Львів; код системи виборчого виклику (SELCAL) FJEL; DOF (дата виконання польоту): рік, місяць, число.</w:t>
      </w:r>
    </w:p>
    <w:p w:rsidR="00676075" w:rsidRPr="00691272" w:rsidRDefault="00676075" w:rsidP="00EC6B64">
      <w:pPr>
        <w:spacing w:after="0"/>
        <w:ind w:firstLine="240"/>
        <w:jc w:val="both"/>
        <w:rPr>
          <w:rFonts w:ascii="Times New Roman" w:hAnsi="Times New Roman"/>
          <w:sz w:val="24"/>
          <w:szCs w:val="24"/>
          <w:lang w:val="uk-UA"/>
        </w:rPr>
      </w:pPr>
      <w:bookmarkStart w:id="867" w:name="9341"/>
      <w:bookmarkEnd w:id="867"/>
      <w:r w:rsidRPr="00691272">
        <w:rPr>
          <w:rFonts w:ascii="Times New Roman" w:hAnsi="Times New Roman"/>
          <w:color w:val="000000"/>
          <w:sz w:val="24"/>
          <w:szCs w:val="24"/>
          <w:lang w:val="uk-UA"/>
        </w:rPr>
        <w:t>4. Повідомлення щодо зміни (CHG)</w:t>
      </w:r>
    </w:p>
    <w:p w:rsidR="00676075" w:rsidRPr="00691272" w:rsidRDefault="00676075" w:rsidP="00EC6B64">
      <w:pPr>
        <w:spacing w:after="0"/>
        <w:ind w:firstLine="240"/>
        <w:jc w:val="both"/>
        <w:rPr>
          <w:rFonts w:ascii="Times New Roman" w:hAnsi="Times New Roman"/>
          <w:sz w:val="24"/>
          <w:szCs w:val="24"/>
          <w:lang w:val="uk-UA"/>
        </w:rPr>
      </w:pPr>
      <w:bookmarkStart w:id="868" w:name="9342"/>
      <w:bookmarkEnd w:id="868"/>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69" w:name="9343"/>
      <w:bookmarkEnd w:id="869"/>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7" type="#_x0000_t75" style="width:444pt;height:264.75pt;visibility:visible">
            <v:imagedata r:id="rId26"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70" w:name="9344"/>
      <w:bookmarkEnd w:id="870"/>
      <w:r w:rsidRPr="00691272">
        <w:rPr>
          <w:rFonts w:ascii="Times New Roman" w:hAnsi="Times New Roman"/>
          <w:color w:val="000000"/>
          <w:sz w:val="24"/>
          <w:szCs w:val="24"/>
          <w:lang w:val="uk-UA"/>
        </w:rPr>
        <w:t>Нижче наведено приклад повідомлення щодо зміни плану польоту, переданого одним із центрів суміжному центру:</w:t>
      </w:r>
    </w:p>
    <w:p w:rsidR="00676075" w:rsidRPr="00691272" w:rsidRDefault="00676075" w:rsidP="00EC6B64">
      <w:pPr>
        <w:spacing w:after="0"/>
        <w:ind w:firstLine="240"/>
        <w:jc w:val="both"/>
        <w:rPr>
          <w:rFonts w:ascii="Times New Roman" w:hAnsi="Times New Roman"/>
          <w:sz w:val="24"/>
          <w:szCs w:val="24"/>
          <w:lang w:val="uk-UA"/>
        </w:rPr>
      </w:pPr>
      <w:bookmarkStart w:id="871" w:name="9345"/>
      <w:bookmarkEnd w:id="871"/>
      <w:r w:rsidRPr="00691272">
        <w:rPr>
          <w:rFonts w:ascii="Times New Roman" w:hAnsi="Times New Roman"/>
          <w:color w:val="000000"/>
          <w:sz w:val="24"/>
          <w:szCs w:val="24"/>
          <w:lang w:val="uk-UA"/>
        </w:rPr>
        <w:t>(CHG-UKR5365-UKOO0850-UKBB-DOF/201122-8/9/A320/M).</w:t>
      </w:r>
    </w:p>
    <w:p w:rsidR="00676075" w:rsidRPr="00691272" w:rsidRDefault="00676075" w:rsidP="00EC6B64">
      <w:pPr>
        <w:spacing w:after="0"/>
        <w:ind w:firstLine="240"/>
        <w:jc w:val="both"/>
        <w:rPr>
          <w:rFonts w:ascii="Times New Roman" w:hAnsi="Times New Roman"/>
          <w:sz w:val="24"/>
          <w:szCs w:val="24"/>
          <w:lang w:val="uk-UA"/>
        </w:rPr>
      </w:pPr>
      <w:bookmarkStart w:id="872" w:name="9346"/>
      <w:bookmarkEnd w:id="872"/>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73" w:name="9347"/>
      <w:bookmarkEnd w:id="873"/>
      <w:r w:rsidRPr="00691272">
        <w:rPr>
          <w:rFonts w:ascii="Times New Roman" w:hAnsi="Times New Roman"/>
          <w:color w:val="000000"/>
          <w:sz w:val="24"/>
          <w:szCs w:val="24"/>
          <w:lang w:val="uk-UA"/>
        </w:rPr>
        <w:t>Повідомлення щодо зміни; ідентифікація ПС - UKR5365, політ виконується за маршрутом Одеса EOBT0850 - Бориспіль; розрахунковий час прибирання колодок - 08.50 UTC; дата вильоту - 22 листопада 2020 року, поле типу 9 відповідного повідомлення щодо наданого плану польоту виправляється на тип ПС A320, категорія турбулентності в сліді - "середнє".</w:t>
      </w:r>
    </w:p>
    <w:p w:rsidR="00676075" w:rsidRPr="00691272" w:rsidRDefault="00676075" w:rsidP="00EC6B64">
      <w:pPr>
        <w:spacing w:after="0"/>
        <w:ind w:firstLine="240"/>
        <w:jc w:val="both"/>
        <w:rPr>
          <w:rFonts w:ascii="Times New Roman" w:hAnsi="Times New Roman"/>
          <w:sz w:val="24"/>
          <w:szCs w:val="24"/>
          <w:lang w:val="uk-UA"/>
        </w:rPr>
      </w:pPr>
      <w:bookmarkStart w:id="874" w:name="9348"/>
      <w:bookmarkEnd w:id="874"/>
      <w:r w:rsidRPr="00691272">
        <w:rPr>
          <w:rFonts w:ascii="Times New Roman" w:hAnsi="Times New Roman"/>
          <w:color w:val="000000"/>
          <w:sz w:val="24"/>
          <w:szCs w:val="24"/>
          <w:lang w:val="uk-UA"/>
        </w:rPr>
        <w:t>5. Повідомлення щодо анулювання плану польоту (CNL)</w:t>
      </w:r>
    </w:p>
    <w:p w:rsidR="00676075" w:rsidRPr="00691272" w:rsidRDefault="00676075" w:rsidP="00EC6B64">
      <w:pPr>
        <w:spacing w:after="0"/>
        <w:ind w:firstLine="240"/>
        <w:jc w:val="both"/>
        <w:rPr>
          <w:rFonts w:ascii="Times New Roman" w:hAnsi="Times New Roman"/>
          <w:sz w:val="24"/>
          <w:szCs w:val="24"/>
          <w:lang w:val="uk-UA"/>
        </w:rPr>
      </w:pPr>
      <w:bookmarkStart w:id="875" w:name="9349"/>
      <w:bookmarkEnd w:id="875"/>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76" w:name="9350"/>
      <w:bookmarkEnd w:id="876"/>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8" type="#_x0000_t75" style="width:447.75pt;height:174pt;visibility:visible">
            <v:imagedata r:id="rId27"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77" w:name="9351"/>
      <w:bookmarkEnd w:id="877"/>
      <w:r w:rsidRPr="00691272">
        <w:rPr>
          <w:rFonts w:ascii="Times New Roman" w:hAnsi="Times New Roman"/>
          <w:color w:val="000000"/>
          <w:sz w:val="24"/>
          <w:szCs w:val="24"/>
          <w:lang w:val="uk-UA"/>
        </w:rPr>
        <w:t>Нижче наведено приклад повідомлення щодо анулювання плану польоту, переданого органом ОПР усім адресатам, раніше переданого цим органом повідомлення щодо наданого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878" w:name="9352"/>
      <w:bookmarkEnd w:id="878"/>
      <w:r w:rsidRPr="00691272">
        <w:rPr>
          <w:rFonts w:ascii="Times New Roman" w:hAnsi="Times New Roman"/>
          <w:color w:val="000000"/>
          <w:sz w:val="24"/>
          <w:szCs w:val="24"/>
          <w:lang w:val="uk-UA"/>
        </w:rPr>
        <w:t>(CNL-UKR5365-UKFF1000-UKLL-DOF/201222).</w:t>
      </w:r>
    </w:p>
    <w:p w:rsidR="00676075" w:rsidRPr="00691272" w:rsidRDefault="00676075" w:rsidP="00EC6B64">
      <w:pPr>
        <w:spacing w:after="0"/>
        <w:ind w:firstLine="240"/>
        <w:jc w:val="both"/>
        <w:rPr>
          <w:rFonts w:ascii="Times New Roman" w:hAnsi="Times New Roman"/>
          <w:sz w:val="24"/>
          <w:szCs w:val="24"/>
          <w:lang w:val="uk-UA"/>
        </w:rPr>
      </w:pPr>
      <w:bookmarkStart w:id="879" w:name="9353"/>
      <w:bookmarkEnd w:id="879"/>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80" w:name="9354"/>
      <w:bookmarkEnd w:id="880"/>
      <w:r w:rsidRPr="00691272">
        <w:rPr>
          <w:rFonts w:ascii="Times New Roman" w:hAnsi="Times New Roman"/>
          <w:color w:val="000000"/>
          <w:sz w:val="24"/>
          <w:szCs w:val="24"/>
          <w:lang w:val="uk-UA"/>
        </w:rPr>
        <w:t>Повідомлення щодо анулювання плану польоту; анулюйте план польоту ПС, що має ідентифікацію UKR5365; політ планувався з Сімферополя EOBT1000 до Львова, дата вильоту - 22 грудня 2020 року.</w:t>
      </w:r>
    </w:p>
    <w:p w:rsidR="00676075" w:rsidRPr="00691272" w:rsidRDefault="00676075" w:rsidP="00EC6B64">
      <w:pPr>
        <w:spacing w:after="0"/>
        <w:ind w:firstLine="240"/>
        <w:jc w:val="both"/>
        <w:rPr>
          <w:rFonts w:ascii="Times New Roman" w:hAnsi="Times New Roman"/>
          <w:sz w:val="24"/>
          <w:szCs w:val="24"/>
          <w:lang w:val="uk-UA"/>
        </w:rPr>
      </w:pPr>
      <w:bookmarkStart w:id="881" w:name="9355"/>
      <w:bookmarkEnd w:id="881"/>
      <w:r w:rsidRPr="00691272">
        <w:rPr>
          <w:rFonts w:ascii="Times New Roman" w:hAnsi="Times New Roman"/>
          <w:color w:val="000000"/>
          <w:sz w:val="24"/>
          <w:szCs w:val="24"/>
          <w:lang w:val="uk-UA"/>
        </w:rPr>
        <w:t>6. Повідомлення щодо затримки (DLA)</w:t>
      </w:r>
    </w:p>
    <w:p w:rsidR="00676075" w:rsidRPr="00691272" w:rsidRDefault="00676075" w:rsidP="00EC6B64">
      <w:pPr>
        <w:spacing w:after="0"/>
        <w:ind w:firstLine="240"/>
        <w:jc w:val="both"/>
        <w:rPr>
          <w:rFonts w:ascii="Times New Roman" w:hAnsi="Times New Roman"/>
          <w:sz w:val="24"/>
          <w:szCs w:val="24"/>
          <w:lang w:val="uk-UA"/>
        </w:rPr>
      </w:pPr>
      <w:bookmarkStart w:id="882" w:name="9356"/>
      <w:bookmarkEnd w:id="882"/>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83" w:name="9357"/>
      <w:bookmarkEnd w:id="883"/>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49" type="#_x0000_t75" style="width:448.5pt;height:173.25pt;visibility:visible">
            <v:imagedata r:id="rId28"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84" w:name="9358"/>
      <w:bookmarkEnd w:id="884"/>
      <w:r w:rsidRPr="00691272">
        <w:rPr>
          <w:rFonts w:ascii="Times New Roman" w:hAnsi="Times New Roman"/>
          <w:color w:val="000000"/>
          <w:sz w:val="24"/>
          <w:szCs w:val="24"/>
          <w:lang w:val="uk-UA"/>
        </w:rPr>
        <w:t>Нижче наведено приклад повідомлення щодо затримки, переданого аеродромом вильоту або головним органом, що забезпечує зв'язок аеродрому вильоту, кожному адресату повідомлення щодо наданого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885" w:name="9359"/>
      <w:bookmarkEnd w:id="885"/>
      <w:r w:rsidRPr="00691272">
        <w:rPr>
          <w:rFonts w:ascii="Times New Roman" w:hAnsi="Times New Roman"/>
          <w:color w:val="000000"/>
          <w:sz w:val="24"/>
          <w:szCs w:val="24"/>
          <w:lang w:val="uk-UA"/>
        </w:rPr>
        <w:t>(DLA-UKR5161-UKBB1000-UKOO-DOF/201221).</w:t>
      </w:r>
    </w:p>
    <w:p w:rsidR="00676075" w:rsidRPr="00691272" w:rsidRDefault="00676075" w:rsidP="00EC6B64">
      <w:pPr>
        <w:spacing w:after="0"/>
        <w:ind w:firstLine="240"/>
        <w:jc w:val="both"/>
        <w:rPr>
          <w:rFonts w:ascii="Times New Roman" w:hAnsi="Times New Roman"/>
          <w:sz w:val="24"/>
          <w:szCs w:val="24"/>
          <w:lang w:val="uk-UA"/>
        </w:rPr>
      </w:pPr>
      <w:bookmarkStart w:id="886" w:name="9360"/>
      <w:bookmarkEnd w:id="886"/>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87" w:name="9361"/>
      <w:bookmarkEnd w:id="887"/>
      <w:r w:rsidRPr="00691272">
        <w:rPr>
          <w:rFonts w:ascii="Times New Roman" w:hAnsi="Times New Roman"/>
          <w:color w:val="000000"/>
          <w:sz w:val="24"/>
          <w:szCs w:val="24"/>
          <w:lang w:val="uk-UA"/>
        </w:rPr>
        <w:t>Повідомлення щодо затримки; ідентифікація ПС - UKR5161; переглянутий розрахунковий час прибирання колодок в аеропорту Бориспіль - 10.00 UTC; пункт призначення - Одеса, дата вильоту - 21 грудня 2020 року.</w:t>
      </w:r>
    </w:p>
    <w:p w:rsidR="00676075" w:rsidRPr="00691272" w:rsidRDefault="00676075" w:rsidP="00EC6B64">
      <w:pPr>
        <w:spacing w:after="0"/>
        <w:ind w:firstLine="240"/>
        <w:jc w:val="both"/>
        <w:rPr>
          <w:rFonts w:ascii="Times New Roman" w:hAnsi="Times New Roman"/>
          <w:sz w:val="24"/>
          <w:szCs w:val="24"/>
          <w:lang w:val="uk-UA"/>
        </w:rPr>
      </w:pPr>
      <w:bookmarkStart w:id="888" w:name="9362"/>
      <w:bookmarkEnd w:id="888"/>
      <w:r w:rsidRPr="00691272">
        <w:rPr>
          <w:rFonts w:ascii="Times New Roman" w:hAnsi="Times New Roman"/>
          <w:color w:val="000000"/>
          <w:sz w:val="24"/>
          <w:szCs w:val="24"/>
          <w:lang w:val="uk-UA"/>
        </w:rPr>
        <w:t>7. Повідомлення щодо вильоту (DEP)</w:t>
      </w:r>
    </w:p>
    <w:p w:rsidR="00676075" w:rsidRPr="00691272" w:rsidRDefault="00676075" w:rsidP="00EC6B64">
      <w:pPr>
        <w:spacing w:after="0"/>
        <w:ind w:firstLine="240"/>
        <w:jc w:val="both"/>
        <w:rPr>
          <w:rFonts w:ascii="Times New Roman" w:hAnsi="Times New Roman"/>
          <w:sz w:val="24"/>
          <w:szCs w:val="24"/>
          <w:lang w:val="uk-UA"/>
        </w:rPr>
      </w:pPr>
      <w:bookmarkStart w:id="889" w:name="9363"/>
      <w:bookmarkEnd w:id="889"/>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90" w:name="9364"/>
      <w:bookmarkEnd w:id="890"/>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50" type="#_x0000_t75" style="width:447.75pt;height:172.5pt;visibility:visible">
            <v:imagedata r:id="rId29"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91" w:name="9365"/>
      <w:bookmarkEnd w:id="891"/>
      <w:r w:rsidRPr="00691272">
        <w:rPr>
          <w:rFonts w:ascii="Times New Roman" w:hAnsi="Times New Roman"/>
          <w:color w:val="000000"/>
          <w:sz w:val="24"/>
          <w:szCs w:val="24"/>
          <w:lang w:val="uk-UA"/>
        </w:rPr>
        <w:t>Нижче наведено приклад повідомлення щодо вильоту, переданого аеродромом вильоту або головним органом, що забезпечує зв'язок аеродрому вильоту, кожному адресату повідомлення щодо наданого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892" w:name="9366"/>
      <w:bookmarkEnd w:id="892"/>
      <w:r w:rsidRPr="00691272">
        <w:rPr>
          <w:rFonts w:ascii="Times New Roman" w:hAnsi="Times New Roman"/>
          <w:color w:val="000000"/>
          <w:sz w:val="24"/>
          <w:szCs w:val="24"/>
          <w:lang w:val="uk-UA"/>
        </w:rPr>
        <w:t>(DEP-UKR5365-UKFF1002-UKLL-DOF/201221).</w:t>
      </w:r>
    </w:p>
    <w:p w:rsidR="00676075" w:rsidRPr="00691272" w:rsidRDefault="00676075" w:rsidP="00EC6B64">
      <w:pPr>
        <w:spacing w:after="0"/>
        <w:ind w:firstLine="240"/>
        <w:jc w:val="both"/>
        <w:rPr>
          <w:rFonts w:ascii="Times New Roman" w:hAnsi="Times New Roman"/>
          <w:sz w:val="24"/>
          <w:szCs w:val="24"/>
          <w:lang w:val="uk-UA"/>
        </w:rPr>
      </w:pPr>
      <w:bookmarkStart w:id="893" w:name="9367"/>
      <w:bookmarkEnd w:id="893"/>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894" w:name="9368"/>
      <w:bookmarkEnd w:id="894"/>
      <w:r w:rsidRPr="00691272">
        <w:rPr>
          <w:rFonts w:ascii="Times New Roman" w:hAnsi="Times New Roman"/>
          <w:color w:val="000000"/>
          <w:sz w:val="24"/>
          <w:szCs w:val="24"/>
          <w:lang w:val="uk-UA"/>
        </w:rPr>
        <w:t>Повідомлення щодо вильоту; ідентифікація ПС - UKR5365; фактичний час вильоту із Сімферополя - 10.02 UTC, пункт призначення - Львів, дата вильоту - 21 грудня 2020 року.</w:t>
      </w:r>
    </w:p>
    <w:p w:rsidR="00676075" w:rsidRPr="00691272" w:rsidRDefault="00676075" w:rsidP="00EC6B64">
      <w:pPr>
        <w:spacing w:after="0"/>
        <w:ind w:firstLine="240"/>
        <w:jc w:val="both"/>
        <w:rPr>
          <w:rFonts w:ascii="Times New Roman" w:hAnsi="Times New Roman"/>
          <w:sz w:val="24"/>
          <w:szCs w:val="24"/>
          <w:lang w:val="uk-UA"/>
        </w:rPr>
      </w:pPr>
      <w:bookmarkStart w:id="895" w:name="9369"/>
      <w:bookmarkEnd w:id="895"/>
      <w:r w:rsidRPr="00691272">
        <w:rPr>
          <w:rFonts w:ascii="Times New Roman" w:hAnsi="Times New Roman"/>
          <w:color w:val="000000"/>
          <w:sz w:val="24"/>
          <w:szCs w:val="24"/>
          <w:lang w:val="uk-UA"/>
        </w:rPr>
        <w:t>8. Повідомлення щодо прибуття (ARR)</w:t>
      </w:r>
    </w:p>
    <w:p w:rsidR="00676075" w:rsidRPr="00691272" w:rsidRDefault="00676075" w:rsidP="00EC6B64">
      <w:pPr>
        <w:spacing w:after="0"/>
        <w:ind w:firstLine="240"/>
        <w:jc w:val="both"/>
        <w:rPr>
          <w:rFonts w:ascii="Times New Roman" w:hAnsi="Times New Roman"/>
          <w:sz w:val="24"/>
          <w:szCs w:val="24"/>
          <w:lang w:val="uk-UA"/>
        </w:rPr>
      </w:pPr>
      <w:bookmarkStart w:id="896" w:name="9370"/>
      <w:bookmarkEnd w:id="896"/>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897" w:name="9371"/>
      <w:bookmarkEnd w:id="897"/>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51" type="#_x0000_t75" style="width:447.75pt;height:159.75pt;visibility:visible">
            <v:imagedata r:id="rId30"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898" w:name="9372"/>
      <w:bookmarkEnd w:id="898"/>
      <w:r w:rsidRPr="00691272">
        <w:rPr>
          <w:rFonts w:ascii="Times New Roman" w:hAnsi="Times New Roman"/>
          <w:color w:val="000000"/>
          <w:sz w:val="24"/>
          <w:szCs w:val="24"/>
          <w:lang w:val="uk-UA"/>
        </w:rPr>
        <w:t>Нижче наведено приклади повідомлення щодо прибуття:</w:t>
      </w:r>
    </w:p>
    <w:p w:rsidR="00676075" w:rsidRPr="00691272" w:rsidRDefault="00676075" w:rsidP="00EC6B64">
      <w:pPr>
        <w:spacing w:after="0"/>
        <w:ind w:firstLine="240"/>
        <w:jc w:val="both"/>
        <w:rPr>
          <w:rFonts w:ascii="Times New Roman" w:hAnsi="Times New Roman"/>
          <w:sz w:val="24"/>
          <w:szCs w:val="24"/>
          <w:lang w:val="uk-UA"/>
        </w:rPr>
      </w:pPr>
      <w:bookmarkStart w:id="899" w:name="9373"/>
      <w:bookmarkEnd w:id="899"/>
      <w:r w:rsidRPr="00691272">
        <w:rPr>
          <w:rFonts w:ascii="Times New Roman" w:hAnsi="Times New Roman"/>
          <w:color w:val="000000"/>
          <w:sz w:val="24"/>
          <w:szCs w:val="24"/>
          <w:lang w:val="uk-UA"/>
        </w:rPr>
        <w:t>повідомлення щодо прибуття, переданого з аеродрому прибуття (призначення):</w:t>
      </w:r>
    </w:p>
    <w:p w:rsidR="00676075" w:rsidRPr="00691272" w:rsidRDefault="00676075" w:rsidP="00EC6B64">
      <w:pPr>
        <w:spacing w:after="0"/>
        <w:ind w:firstLine="240"/>
        <w:jc w:val="both"/>
        <w:rPr>
          <w:rFonts w:ascii="Times New Roman" w:hAnsi="Times New Roman"/>
          <w:sz w:val="24"/>
          <w:szCs w:val="24"/>
          <w:lang w:val="uk-UA"/>
        </w:rPr>
      </w:pPr>
      <w:bookmarkStart w:id="900" w:name="9374"/>
      <w:bookmarkEnd w:id="900"/>
      <w:r w:rsidRPr="00691272">
        <w:rPr>
          <w:rFonts w:ascii="Times New Roman" w:hAnsi="Times New Roman"/>
          <w:color w:val="000000"/>
          <w:sz w:val="24"/>
          <w:szCs w:val="24"/>
          <w:lang w:val="uk-UA"/>
        </w:rPr>
        <w:t>(ARR-UKR5365-UKHH-UKLL1133);</w:t>
      </w:r>
    </w:p>
    <w:p w:rsidR="00676075" w:rsidRPr="00691272" w:rsidRDefault="00676075" w:rsidP="00EC6B64">
      <w:pPr>
        <w:spacing w:after="0"/>
        <w:ind w:firstLine="240"/>
        <w:jc w:val="both"/>
        <w:rPr>
          <w:rFonts w:ascii="Times New Roman" w:hAnsi="Times New Roman"/>
          <w:sz w:val="24"/>
          <w:szCs w:val="24"/>
          <w:lang w:val="uk-UA"/>
        </w:rPr>
      </w:pPr>
      <w:bookmarkStart w:id="901" w:name="9375"/>
      <w:bookmarkEnd w:id="901"/>
      <w:r w:rsidRPr="00691272">
        <w:rPr>
          <w:rFonts w:ascii="Times New Roman" w:hAnsi="Times New Roman"/>
          <w:color w:val="000000"/>
          <w:sz w:val="24"/>
          <w:szCs w:val="24"/>
          <w:lang w:val="uk-UA"/>
        </w:rPr>
        <w:t>повідомлення щодо прибуття, переданого в результаті прибуття на аеродром, якому не призначений індекс ICAO:</w:t>
      </w:r>
    </w:p>
    <w:p w:rsidR="00676075" w:rsidRPr="00691272" w:rsidRDefault="00676075" w:rsidP="00EC6B64">
      <w:pPr>
        <w:spacing w:after="0"/>
        <w:ind w:firstLine="240"/>
        <w:jc w:val="both"/>
        <w:rPr>
          <w:rFonts w:ascii="Times New Roman" w:hAnsi="Times New Roman"/>
          <w:sz w:val="24"/>
          <w:szCs w:val="24"/>
          <w:lang w:val="uk-UA"/>
        </w:rPr>
      </w:pPr>
      <w:bookmarkStart w:id="902" w:name="9376"/>
      <w:bookmarkEnd w:id="902"/>
      <w:r w:rsidRPr="00691272">
        <w:rPr>
          <w:rFonts w:ascii="Times New Roman" w:hAnsi="Times New Roman"/>
          <w:color w:val="000000"/>
          <w:sz w:val="24"/>
          <w:szCs w:val="24"/>
          <w:lang w:val="uk-UA"/>
        </w:rPr>
        <w:t>(ARR-URCDD-UKHP-ZZZZ1133 POTOKY);</w:t>
      </w:r>
    </w:p>
    <w:p w:rsidR="00676075" w:rsidRPr="00691272" w:rsidRDefault="00676075" w:rsidP="00EC6B64">
      <w:pPr>
        <w:spacing w:after="0"/>
        <w:ind w:firstLine="240"/>
        <w:jc w:val="both"/>
        <w:rPr>
          <w:rFonts w:ascii="Times New Roman" w:hAnsi="Times New Roman"/>
          <w:sz w:val="24"/>
          <w:szCs w:val="24"/>
          <w:lang w:val="uk-UA"/>
        </w:rPr>
      </w:pPr>
      <w:bookmarkStart w:id="903" w:name="9377"/>
      <w:bookmarkEnd w:id="903"/>
      <w:r w:rsidRPr="00691272">
        <w:rPr>
          <w:rFonts w:ascii="Times New Roman" w:hAnsi="Times New Roman"/>
          <w:color w:val="000000"/>
          <w:sz w:val="24"/>
          <w:szCs w:val="24"/>
          <w:lang w:val="uk-UA"/>
        </w:rPr>
        <w:t>повідомлення щодо прибуття, переданого в результаті прибуття на запасний аеродром:</w:t>
      </w:r>
    </w:p>
    <w:p w:rsidR="00676075" w:rsidRPr="00691272" w:rsidRDefault="00676075" w:rsidP="00EC6B64">
      <w:pPr>
        <w:spacing w:after="0"/>
        <w:ind w:firstLine="240"/>
        <w:jc w:val="both"/>
        <w:rPr>
          <w:rFonts w:ascii="Times New Roman" w:hAnsi="Times New Roman"/>
          <w:sz w:val="24"/>
          <w:szCs w:val="24"/>
          <w:lang w:val="uk-UA"/>
        </w:rPr>
      </w:pPr>
      <w:bookmarkStart w:id="904" w:name="9378"/>
      <w:bookmarkEnd w:id="904"/>
      <w:r w:rsidRPr="00691272">
        <w:rPr>
          <w:rFonts w:ascii="Times New Roman" w:hAnsi="Times New Roman"/>
          <w:color w:val="000000"/>
          <w:sz w:val="24"/>
          <w:szCs w:val="24"/>
          <w:lang w:val="uk-UA"/>
        </w:rPr>
        <w:t>(ARR-UKR5365-UKHH-UKLL-UKBB1115) RMK/DUE TO WEATHER.</w:t>
      </w:r>
    </w:p>
    <w:p w:rsidR="00676075" w:rsidRPr="00691272" w:rsidRDefault="00676075" w:rsidP="00EC6B64">
      <w:pPr>
        <w:spacing w:after="0"/>
        <w:ind w:firstLine="240"/>
        <w:jc w:val="both"/>
        <w:rPr>
          <w:rFonts w:ascii="Times New Roman" w:hAnsi="Times New Roman"/>
          <w:sz w:val="24"/>
          <w:szCs w:val="24"/>
          <w:lang w:val="uk-UA"/>
        </w:rPr>
      </w:pPr>
      <w:bookmarkStart w:id="905" w:name="9379"/>
      <w:bookmarkEnd w:id="905"/>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906" w:name="9380"/>
      <w:bookmarkEnd w:id="906"/>
      <w:r w:rsidRPr="00691272">
        <w:rPr>
          <w:rFonts w:ascii="Times New Roman" w:hAnsi="Times New Roman"/>
          <w:color w:val="000000"/>
          <w:sz w:val="24"/>
          <w:szCs w:val="24"/>
          <w:lang w:val="uk-UA"/>
        </w:rPr>
        <w:t>повідомлення щодо прибуття; пізнавальний індекс ПС - UKR5365; аеродром вильоту - Харків; ПС здійснило посадку у Львові об 11.33 UTC;</w:t>
      </w:r>
    </w:p>
    <w:p w:rsidR="00676075" w:rsidRPr="00691272" w:rsidRDefault="00676075" w:rsidP="00EC6B64">
      <w:pPr>
        <w:spacing w:after="0"/>
        <w:ind w:firstLine="240"/>
        <w:jc w:val="both"/>
        <w:rPr>
          <w:rFonts w:ascii="Times New Roman" w:hAnsi="Times New Roman"/>
          <w:sz w:val="24"/>
          <w:szCs w:val="24"/>
          <w:lang w:val="uk-UA"/>
        </w:rPr>
      </w:pPr>
      <w:bookmarkStart w:id="907" w:name="9381"/>
      <w:bookmarkEnd w:id="907"/>
      <w:r w:rsidRPr="00691272">
        <w:rPr>
          <w:rFonts w:ascii="Times New Roman" w:hAnsi="Times New Roman"/>
          <w:color w:val="000000"/>
          <w:sz w:val="24"/>
          <w:szCs w:val="24"/>
          <w:lang w:val="uk-UA"/>
        </w:rPr>
        <w:t>повідомлення щодо прибуття; пізнавальний індекс ПС - URCDD, аеродром вильоту - Полтава; ПСМ здійснило посадку на ЗПМ Потоки;</w:t>
      </w:r>
    </w:p>
    <w:p w:rsidR="00676075" w:rsidRPr="00691272" w:rsidRDefault="00676075" w:rsidP="00EC6B64">
      <w:pPr>
        <w:spacing w:after="0"/>
        <w:ind w:firstLine="240"/>
        <w:jc w:val="both"/>
        <w:rPr>
          <w:rFonts w:ascii="Times New Roman" w:hAnsi="Times New Roman"/>
          <w:sz w:val="24"/>
          <w:szCs w:val="24"/>
          <w:lang w:val="uk-UA"/>
        </w:rPr>
      </w:pPr>
      <w:bookmarkStart w:id="908" w:name="9382"/>
      <w:bookmarkEnd w:id="908"/>
      <w:r w:rsidRPr="00691272">
        <w:rPr>
          <w:rFonts w:ascii="Times New Roman" w:hAnsi="Times New Roman"/>
          <w:color w:val="000000"/>
          <w:sz w:val="24"/>
          <w:szCs w:val="24"/>
          <w:lang w:val="uk-UA"/>
        </w:rPr>
        <w:t>повідомлення щодо прибуття; пізнавальний індекс ПС - UKR5365; пункт вильоту - Харків; пункт призначення - Львів; ПС здійснило посадку в Борисполі об 11.15 UTC; причина посадки на запасний аеродром - погодні умови.</w:t>
      </w:r>
    </w:p>
    <w:p w:rsidR="00676075" w:rsidRPr="00691272" w:rsidRDefault="00676075" w:rsidP="00EC6B64">
      <w:pPr>
        <w:spacing w:after="0"/>
        <w:ind w:firstLine="240"/>
        <w:jc w:val="both"/>
        <w:rPr>
          <w:rFonts w:ascii="Times New Roman" w:hAnsi="Times New Roman"/>
          <w:sz w:val="24"/>
          <w:szCs w:val="24"/>
          <w:lang w:val="uk-UA"/>
        </w:rPr>
      </w:pPr>
      <w:bookmarkStart w:id="909" w:name="9383"/>
      <w:bookmarkEnd w:id="909"/>
      <w:r w:rsidRPr="00691272">
        <w:rPr>
          <w:rFonts w:ascii="Times New Roman" w:hAnsi="Times New Roman"/>
          <w:color w:val="000000"/>
          <w:sz w:val="24"/>
          <w:szCs w:val="24"/>
          <w:lang w:val="uk-UA"/>
        </w:rPr>
        <w:t>9. Повідомлення щодо запиту плану польоту (RQP)</w:t>
      </w:r>
    </w:p>
    <w:p w:rsidR="00676075" w:rsidRPr="00691272" w:rsidRDefault="00676075" w:rsidP="00EC6B64">
      <w:pPr>
        <w:spacing w:after="0"/>
        <w:ind w:firstLine="240"/>
        <w:jc w:val="both"/>
        <w:rPr>
          <w:rFonts w:ascii="Times New Roman" w:hAnsi="Times New Roman"/>
          <w:sz w:val="24"/>
          <w:szCs w:val="24"/>
          <w:lang w:val="uk-UA"/>
        </w:rPr>
      </w:pPr>
      <w:bookmarkStart w:id="910" w:name="9384"/>
      <w:bookmarkEnd w:id="910"/>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911" w:name="9385"/>
      <w:bookmarkEnd w:id="911"/>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52" type="#_x0000_t75" style="width:447.75pt;height:173.25pt;visibility:visible">
            <v:imagedata r:id="rId31"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912" w:name="9386"/>
      <w:bookmarkEnd w:id="912"/>
      <w:r w:rsidRPr="00691272">
        <w:rPr>
          <w:rFonts w:ascii="Times New Roman" w:hAnsi="Times New Roman"/>
          <w:color w:val="000000"/>
          <w:sz w:val="24"/>
          <w:szCs w:val="24"/>
          <w:lang w:val="uk-UA"/>
        </w:rPr>
        <w:t>Нижче наведено приклад повідомлення щодо запиту плану польоту, направленого одним центром суміжному центру після одержання повідомлення щодо розрахункових даних, стосовно яких раніше не було отримано відповідного повідомлення щодо наданого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913" w:name="9387"/>
      <w:bookmarkEnd w:id="913"/>
      <w:r w:rsidRPr="00691272">
        <w:rPr>
          <w:rFonts w:ascii="Times New Roman" w:hAnsi="Times New Roman"/>
          <w:color w:val="000000"/>
          <w:sz w:val="24"/>
          <w:szCs w:val="24"/>
          <w:lang w:val="uk-UA"/>
        </w:rPr>
        <w:t>(RQP-UKR5365-UKBB-UKOO-0).</w:t>
      </w:r>
    </w:p>
    <w:p w:rsidR="00676075" w:rsidRPr="00691272" w:rsidRDefault="00676075" w:rsidP="00EC6B64">
      <w:pPr>
        <w:spacing w:after="0"/>
        <w:ind w:firstLine="240"/>
        <w:jc w:val="both"/>
        <w:rPr>
          <w:rFonts w:ascii="Times New Roman" w:hAnsi="Times New Roman"/>
          <w:sz w:val="24"/>
          <w:szCs w:val="24"/>
          <w:lang w:val="uk-UA"/>
        </w:rPr>
      </w:pPr>
      <w:bookmarkStart w:id="914" w:name="9388"/>
      <w:bookmarkEnd w:id="914"/>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915" w:name="9389"/>
      <w:bookmarkEnd w:id="915"/>
      <w:r w:rsidRPr="00691272">
        <w:rPr>
          <w:rFonts w:ascii="Times New Roman" w:hAnsi="Times New Roman"/>
          <w:color w:val="000000"/>
          <w:sz w:val="24"/>
          <w:szCs w:val="24"/>
          <w:lang w:val="uk-UA"/>
        </w:rPr>
        <w:t>Повідомлення щодо запиту плану польоту; ідентифікація ПС - UKR5365; ПС вилетіло з Борисполя; пункт призначення - Одеса, інша інформація - відсутня.</w:t>
      </w:r>
    </w:p>
    <w:p w:rsidR="00676075" w:rsidRPr="00691272" w:rsidRDefault="00676075" w:rsidP="00EC6B64">
      <w:pPr>
        <w:spacing w:after="0"/>
        <w:ind w:firstLine="240"/>
        <w:jc w:val="both"/>
        <w:rPr>
          <w:rFonts w:ascii="Times New Roman" w:hAnsi="Times New Roman"/>
          <w:sz w:val="24"/>
          <w:szCs w:val="24"/>
          <w:lang w:val="uk-UA"/>
        </w:rPr>
      </w:pPr>
      <w:bookmarkStart w:id="916" w:name="9390"/>
      <w:bookmarkEnd w:id="916"/>
      <w:r w:rsidRPr="00691272">
        <w:rPr>
          <w:rFonts w:ascii="Times New Roman" w:hAnsi="Times New Roman"/>
          <w:color w:val="000000"/>
          <w:sz w:val="24"/>
          <w:szCs w:val="24"/>
          <w:lang w:val="uk-UA"/>
        </w:rPr>
        <w:t>10. Повідомлення щодо запиту додаткового плану польоту (RQS)</w:t>
      </w:r>
    </w:p>
    <w:p w:rsidR="00676075" w:rsidRPr="00691272" w:rsidRDefault="00676075" w:rsidP="00EC6B64">
      <w:pPr>
        <w:spacing w:after="0"/>
        <w:ind w:firstLine="240"/>
        <w:jc w:val="both"/>
        <w:rPr>
          <w:rFonts w:ascii="Times New Roman" w:hAnsi="Times New Roman"/>
          <w:sz w:val="24"/>
          <w:szCs w:val="24"/>
          <w:lang w:val="uk-UA"/>
        </w:rPr>
      </w:pPr>
      <w:bookmarkStart w:id="917" w:name="9391"/>
      <w:bookmarkEnd w:id="917"/>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918" w:name="9392"/>
      <w:bookmarkEnd w:id="918"/>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53" type="#_x0000_t75" style="width:448.5pt;height:173.25pt;visibility:visible">
            <v:imagedata r:id="rId28"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919" w:name="9393"/>
      <w:bookmarkEnd w:id="919"/>
      <w:r w:rsidRPr="00691272">
        <w:rPr>
          <w:rFonts w:ascii="Times New Roman" w:hAnsi="Times New Roman"/>
          <w:color w:val="000000"/>
          <w:sz w:val="24"/>
          <w:szCs w:val="24"/>
          <w:lang w:val="uk-UA"/>
        </w:rPr>
        <w:t>Нижче наведено приклад повідомлення щодо запиту додаткового плану польоту, переданого органом ОПР іншому органу ОПР, який обслуговує аеродром вильоту. Орган ОПР робить запит стосовно інформації, яка передбачена формою плану польоту, але не була передана в повідомленнях щодо наданого або поточного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920" w:name="9394"/>
      <w:bookmarkEnd w:id="920"/>
      <w:r w:rsidRPr="00691272">
        <w:rPr>
          <w:rFonts w:ascii="Times New Roman" w:hAnsi="Times New Roman"/>
          <w:color w:val="000000"/>
          <w:sz w:val="24"/>
          <w:szCs w:val="24"/>
          <w:lang w:val="uk-UA"/>
        </w:rPr>
        <w:t>(RQS-UKR5365/A4046-UKBB-UKHH-0).</w:t>
      </w:r>
    </w:p>
    <w:p w:rsidR="00676075" w:rsidRPr="00691272" w:rsidRDefault="00676075" w:rsidP="00EC6B64">
      <w:pPr>
        <w:spacing w:after="0"/>
        <w:ind w:firstLine="240"/>
        <w:jc w:val="both"/>
        <w:rPr>
          <w:rFonts w:ascii="Times New Roman" w:hAnsi="Times New Roman"/>
          <w:sz w:val="24"/>
          <w:szCs w:val="24"/>
          <w:lang w:val="uk-UA"/>
        </w:rPr>
      </w:pPr>
      <w:bookmarkStart w:id="921" w:name="9395"/>
      <w:bookmarkEnd w:id="921"/>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922" w:name="9396"/>
      <w:bookmarkEnd w:id="922"/>
      <w:r w:rsidRPr="00691272">
        <w:rPr>
          <w:rFonts w:ascii="Times New Roman" w:hAnsi="Times New Roman"/>
          <w:color w:val="000000"/>
          <w:sz w:val="24"/>
          <w:szCs w:val="24"/>
          <w:lang w:val="uk-UA"/>
        </w:rPr>
        <w:t>Повідомлення щодо запиту додаткового плану польоту; ідентифікація ПС - UKR5365, код ВОРЛ - 4046, працює в режимі A; аеродром вильоту - Бориспіль; аеродром призначення - Харків, інша інформація - відсутня.</w:t>
      </w:r>
    </w:p>
    <w:p w:rsidR="00676075" w:rsidRPr="00691272" w:rsidRDefault="00676075" w:rsidP="00EC6B64">
      <w:pPr>
        <w:spacing w:after="0"/>
        <w:ind w:firstLine="240"/>
        <w:jc w:val="both"/>
        <w:rPr>
          <w:rFonts w:ascii="Times New Roman" w:hAnsi="Times New Roman"/>
          <w:sz w:val="24"/>
          <w:szCs w:val="24"/>
          <w:lang w:val="uk-UA"/>
        </w:rPr>
      </w:pPr>
      <w:bookmarkStart w:id="923" w:name="9397"/>
      <w:bookmarkEnd w:id="923"/>
      <w:r w:rsidRPr="00691272">
        <w:rPr>
          <w:rFonts w:ascii="Times New Roman" w:hAnsi="Times New Roman"/>
          <w:color w:val="000000"/>
          <w:sz w:val="24"/>
          <w:szCs w:val="24"/>
          <w:lang w:val="uk-UA"/>
        </w:rPr>
        <w:t>11. Повідомлення щодо додаткового плану польоту (SPL)</w:t>
      </w:r>
    </w:p>
    <w:p w:rsidR="00676075" w:rsidRPr="00691272" w:rsidRDefault="00676075" w:rsidP="00EC6B64">
      <w:pPr>
        <w:spacing w:after="0"/>
        <w:ind w:firstLine="240"/>
        <w:jc w:val="both"/>
        <w:rPr>
          <w:rFonts w:ascii="Times New Roman" w:hAnsi="Times New Roman"/>
          <w:sz w:val="24"/>
          <w:szCs w:val="24"/>
          <w:lang w:val="uk-UA"/>
        </w:rPr>
      </w:pPr>
      <w:bookmarkStart w:id="924" w:name="9398"/>
      <w:bookmarkEnd w:id="924"/>
      <w:r w:rsidRPr="00691272">
        <w:rPr>
          <w:rFonts w:ascii="Times New Roman" w:hAnsi="Times New Roman"/>
          <w:color w:val="000000"/>
          <w:sz w:val="24"/>
          <w:szCs w:val="24"/>
          <w:lang w:val="uk-UA"/>
        </w:rPr>
        <w:t>Структура:</w:t>
      </w:r>
    </w:p>
    <w:p w:rsidR="00676075" w:rsidRPr="00691272" w:rsidRDefault="00676075" w:rsidP="00EC6B64">
      <w:pPr>
        <w:spacing w:after="0"/>
        <w:ind w:firstLine="240"/>
        <w:jc w:val="both"/>
        <w:rPr>
          <w:rFonts w:ascii="Times New Roman" w:hAnsi="Times New Roman"/>
          <w:sz w:val="24"/>
          <w:szCs w:val="24"/>
          <w:lang w:val="uk-UA"/>
        </w:rPr>
      </w:pPr>
      <w:bookmarkStart w:id="925" w:name="9399"/>
      <w:bookmarkEnd w:id="925"/>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54" type="#_x0000_t75" style="width:448.5pt;height:379.5pt;visibility:visible">
            <v:imagedata r:id="rId32" o:title=""/>
          </v:shape>
        </w:pict>
      </w:r>
      <w:r w:rsidRPr="00691272">
        <w:rPr>
          <w:rFonts w:ascii="Times New Roman" w:hAnsi="Times New Roman"/>
          <w:color w:val="000000"/>
          <w:sz w:val="24"/>
          <w:szCs w:val="24"/>
          <w:lang w:val="uk-UA"/>
        </w:rPr>
        <w:t xml:space="preserve"> </w:t>
      </w:r>
    </w:p>
    <w:p w:rsidR="00676075" w:rsidRPr="00691272" w:rsidRDefault="00676075" w:rsidP="00EC6B64">
      <w:pPr>
        <w:spacing w:after="0"/>
        <w:ind w:firstLine="240"/>
        <w:jc w:val="both"/>
        <w:rPr>
          <w:rFonts w:ascii="Times New Roman" w:hAnsi="Times New Roman"/>
          <w:sz w:val="24"/>
          <w:szCs w:val="24"/>
          <w:lang w:val="uk-UA"/>
        </w:rPr>
      </w:pPr>
      <w:bookmarkStart w:id="926" w:name="9400"/>
      <w:bookmarkEnd w:id="926"/>
      <w:r w:rsidRPr="00691272">
        <w:rPr>
          <w:rFonts w:ascii="Times New Roman" w:hAnsi="Times New Roman"/>
          <w:color w:val="000000"/>
          <w:sz w:val="24"/>
          <w:szCs w:val="24"/>
          <w:lang w:val="uk-UA"/>
        </w:rPr>
        <w:t>Нижче наведено приклад повідомлення щодо додаткового плану польоту, переданого аеродромом вильоту ПС органу ОПР, який запросив додаткову інформацію, яка передбачена формою бланка плану польоту, але не була передана в повідомленнях щодо поданого або поточного плану польоту:</w:t>
      </w:r>
    </w:p>
    <w:p w:rsidR="00676075" w:rsidRPr="00691272" w:rsidRDefault="00676075" w:rsidP="00EC6B64">
      <w:pPr>
        <w:spacing w:after="0"/>
        <w:ind w:firstLine="240"/>
        <w:jc w:val="both"/>
        <w:rPr>
          <w:rFonts w:ascii="Times New Roman" w:hAnsi="Times New Roman"/>
          <w:sz w:val="24"/>
          <w:szCs w:val="24"/>
          <w:lang w:val="uk-UA"/>
        </w:rPr>
      </w:pPr>
      <w:bookmarkStart w:id="927" w:name="9401"/>
      <w:bookmarkEnd w:id="927"/>
      <w:r w:rsidRPr="00691272">
        <w:rPr>
          <w:rFonts w:ascii="Times New Roman" w:hAnsi="Times New Roman"/>
          <w:color w:val="000000"/>
          <w:sz w:val="24"/>
          <w:szCs w:val="24"/>
          <w:lang w:val="uk-UA"/>
        </w:rPr>
        <w:t>(SPL-UKR5365</w:t>
      </w:r>
    </w:p>
    <w:p w:rsidR="00676075" w:rsidRPr="00691272" w:rsidRDefault="00676075" w:rsidP="00EC6B64">
      <w:pPr>
        <w:spacing w:after="0"/>
        <w:ind w:firstLine="240"/>
        <w:jc w:val="both"/>
        <w:rPr>
          <w:rFonts w:ascii="Times New Roman" w:hAnsi="Times New Roman"/>
          <w:sz w:val="24"/>
          <w:szCs w:val="24"/>
          <w:lang w:val="uk-UA"/>
        </w:rPr>
      </w:pPr>
      <w:bookmarkStart w:id="928" w:name="9402"/>
      <w:bookmarkEnd w:id="928"/>
      <w:r w:rsidRPr="00691272">
        <w:rPr>
          <w:rFonts w:ascii="Times New Roman" w:hAnsi="Times New Roman"/>
          <w:color w:val="000000"/>
          <w:sz w:val="24"/>
          <w:szCs w:val="24"/>
          <w:lang w:val="uk-UA"/>
        </w:rPr>
        <w:t>-UKBB0920</w:t>
      </w:r>
    </w:p>
    <w:p w:rsidR="00676075" w:rsidRPr="00691272" w:rsidRDefault="00676075" w:rsidP="00EC6B64">
      <w:pPr>
        <w:spacing w:after="0"/>
        <w:ind w:firstLine="240"/>
        <w:jc w:val="both"/>
        <w:rPr>
          <w:rFonts w:ascii="Times New Roman" w:hAnsi="Times New Roman"/>
          <w:sz w:val="24"/>
          <w:szCs w:val="24"/>
          <w:lang w:val="uk-UA"/>
        </w:rPr>
      </w:pPr>
      <w:bookmarkStart w:id="929" w:name="9403"/>
      <w:bookmarkEnd w:id="929"/>
      <w:r w:rsidRPr="00691272">
        <w:rPr>
          <w:rFonts w:ascii="Times New Roman" w:hAnsi="Times New Roman"/>
          <w:color w:val="000000"/>
          <w:sz w:val="24"/>
          <w:szCs w:val="24"/>
          <w:lang w:val="uk-UA"/>
        </w:rPr>
        <w:t>-UKDE0100 UKDD</w:t>
      </w:r>
    </w:p>
    <w:p w:rsidR="00676075" w:rsidRPr="00691272" w:rsidRDefault="00676075" w:rsidP="00EC6B64">
      <w:pPr>
        <w:spacing w:after="0"/>
        <w:ind w:firstLine="240"/>
        <w:jc w:val="both"/>
        <w:rPr>
          <w:rFonts w:ascii="Times New Roman" w:hAnsi="Times New Roman"/>
          <w:sz w:val="24"/>
          <w:szCs w:val="24"/>
          <w:lang w:val="uk-UA"/>
        </w:rPr>
      </w:pPr>
      <w:bookmarkStart w:id="930" w:name="9404"/>
      <w:bookmarkEnd w:id="930"/>
      <w:r w:rsidRPr="00691272">
        <w:rPr>
          <w:rFonts w:ascii="Times New Roman" w:hAnsi="Times New Roman"/>
          <w:color w:val="000000"/>
          <w:sz w:val="24"/>
          <w:szCs w:val="24"/>
          <w:lang w:val="uk-UA"/>
        </w:rPr>
        <w:t>-REG/URCEP RMK/CHARTER</w:t>
      </w:r>
    </w:p>
    <w:p w:rsidR="00676075" w:rsidRPr="00691272" w:rsidRDefault="00676075" w:rsidP="00EC6B64">
      <w:pPr>
        <w:spacing w:after="0"/>
        <w:ind w:firstLine="240"/>
        <w:jc w:val="both"/>
        <w:rPr>
          <w:rFonts w:ascii="Times New Roman" w:hAnsi="Times New Roman"/>
          <w:sz w:val="24"/>
          <w:szCs w:val="24"/>
          <w:lang w:val="uk-UA"/>
        </w:rPr>
      </w:pPr>
      <w:bookmarkStart w:id="931" w:name="9405"/>
      <w:bookmarkEnd w:id="931"/>
      <w:r w:rsidRPr="00691272">
        <w:rPr>
          <w:rFonts w:ascii="Times New Roman" w:hAnsi="Times New Roman"/>
          <w:color w:val="000000"/>
          <w:sz w:val="24"/>
          <w:szCs w:val="24"/>
          <w:lang w:val="uk-UA"/>
        </w:rPr>
        <w:t>-E0440 P/39 R/V J/L A/BLUE C/MARCHUK).</w:t>
      </w:r>
    </w:p>
    <w:p w:rsidR="00676075" w:rsidRPr="00691272" w:rsidRDefault="00676075" w:rsidP="00EC6B64">
      <w:pPr>
        <w:spacing w:after="0"/>
        <w:ind w:firstLine="240"/>
        <w:jc w:val="both"/>
        <w:rPr>
          <w:rFonts w:ascii="Times New Roman" w:hAnsi="Times New Roman"/>
          <w:sz w:val="24"/>
          <w:szCs w:val="24"/>
          <w:lang w:val="uk-UA"/>
        </w:rPr>
      </w:pPr>
      <w:bookmarkStart w:id="932" w:name="9406"/>
      <w:bookmarkEnd w:id="932"/>
      <w:r w:rsidRPr="00691272">
        <w:rPr>
          <w:rFonts w:ascii="Times New Roman" w:hAnsi="Times New Roman"/>
          <w:color w:val="000000"/>
          <w:sz w:val="24"/>
          <w:szCs w:val="24"/>
          <w:lang w:val="uk-UA"/>
        </w:rPr>
        <w:t>Зміст:</w:t>
      </w:r>
    </w:p>
    <w:p w:rsidR="00676075" w:rsidRPr="00691272" w:rsidRDefault="00676075" w:rsidP="00EC6B64">
      <w:pPr>
        <w:spacing w:after="0"/>
        <w:ind w:firstLine="240"/>
        <w:jc w:val="both"/>
        <w:rPr>
          <w:rFonts w:ascii="Times New Roman" w:hAnsi="Times New Roman"/>
          <w:sz w:val="24"/>
          <w:szCs w:val="24"/>
          <w:lang w:val="uk-UA"/>
        </w:rPr>
      </w:pPr>
      <w:bookmarkStart w:id="933" w:name="9407"/>
      <w:bookmarkEnd w:id="933"/>
      <w:r w:rsidRPr="00691272">
        <w:rPr>
          <w:rFonts w:ascii="Times New Roman" w:hAnsi="Times New Roman"/>
          <w:color w:val="000000"/>
          <w:sz w:val="24"/>
          <w:szCs w:val="24"/>
          <w:lang w:val="uk-UA"/>
        </w:rPr>
        <w:t>Повідомлення щодо додаткового плану польоту; ідентифікація ПС - UKR5365, прийомовідповідач ВОРЛ відсутній; час вильоту з Борисполя - 09.20 UTC; пункт призначення - Запоріжжя, загальний розрахунковий минулий час - 1 год; запасний аеродром - Дніпро; реєстраційний знак ПС - UR-CEP, чартерний рейс; запас пального - на 4 год 40 хв після вильоту; на борту перебуває 39 осіб; на борту є портативна радіостанція, яка працює на міжнародній аварійній частоті 121,5 МГц; на борту є рятувальні жилети, оснащені джерелами світла; колір ПС - блакитний; прізвище КПС - Марчук.</w:t>
      </w:r>
    </w:p>
    <w:p w:rsidR="00676075" w:rsidRPr="00691272" w:rsidRDefault="00676075" w:rsidP="00EC6B64">
      <w:pPr>
        <w:spacing w:after="0"/>
        <w:ind w:firstLine="240"/>
        <w:jc w:val="both"/>
        <w:rPr>
          <w:rFonts w:ascii="Times New Roman" w:hAnsi="Times New Roman"/>
          <w:sz w:val="24"/>
          <w:szCs w:val="24"/>
          <w:lang w:val="uk-UA"/>
        </w:rPr>
        <w:sectPr w:rsidR="00676075" w:rsidRPr="00691272" w:rsidSect="00EC6B64">
          <w:pgSz w:w="11906" w:h="16838"/>
          <w:pgMar w:top="1134" w:right="850" w:bottom="1134" w:left="1080" w:header="708" w:footer="708" w:gutter="0"/>
          <w:cols w:space="708"/>
          <w:docGrid w:linePitch="360"/>
        </w:sectPr>
      </w:pPr>
    </w:p>
    <w:p w:rsidR="00676075" w:rsidRPr="00691272" w:rsidRDefault="00676075" w:rsidP="00EC6B64">
      <w:pPr>
        <w:spacing w:after="0"/>
        <w:ind w:firstLine="240"/>
        <w:jc w:val="both"/>
        <w:rPr>
          <w:rFonts w:ascii="Times New Roman" w:hAnsi="Times New Roman"/>
          <w:sz w:val="24"/>
          <w:szCs w:val="24"/>
          <w:lang w:val="uk-UA"/>
        </w:rPr>
      </w:pPr>
    </w:p>
    <w:p w:rsidR="00676075" w:rsidRPr="00691272" w:rsidRDefault="00676075" w:rsidP="00EC6B64">
      <w:pPr>
        <w:pStyle w:val="Heading3"/>
        <w:spacing w:after="0"/>
        <w:jc w:val="both"/>
        <w:rPr>
          <w:rFonts w:ascii="Times New Roman" w:hAnsi="Times New Roman"/>
          <w:sz w:val="24"/>
          <w:szCs w:val="24"/>
          <w:lang w:val="uk-UA"/>
        </w:rPr>
      </w:pPr>
      <w:bookmarkStart w:id="934" w:name="9408"/>
      <w:bookmarkEnd w:id="934"/>
      <w:r w:rsidRPr="00691272">
        <w:rPr>
          <w:rFonts w:ascii="Times New Roman" w:hAnsi="Times New Roman"/>
          <w:color w:val="000000"/>
          <w:sz w:val="24"/>
          <w:szCs w:val="24"/>
          <w:lang w:val="uk-UA"/>
        </w:rPr>
        <w:t>9. Стандартні повідомлення щодо ОПР та їх структура</w:t>
      </w:r>
    </w:p>
    <w:tbl>
      <w:tblPr>
        <w:tblW w:w="14803" w:type="dxa"/>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1396"/>
        <w:gridCol w:w="767"/>
        <w:gridCol w:w="508"/>
        <w:gridCol w:w="508"/>
        <w:gridCol w:w="508"/>
        <w:gridCol w:w="508"/>
        <w:gridCol w:w="508"/>
        <w:gridCol w:w="508"/>
        <w:gridCol w:w="530"/>
        <w:gridCol w:w="508"/>
        <w:gridCol w:w="530"/>
        <w:gridCol w:w="508"/>
        <w:gridCol w:w="508"/>
        <w:gridCol w:w="508"/>
        <w:gridCol w:w="530"/>
        <w:gridCol w:w="508"/>
        <w:gridCol w:w="530"/>
        <w:gridCol w:w="530"/>
        <w:gridCol w:w="508"/>
        <w:gridCol w:w="530"/>
        <w:gridCol w:w="530"/>
        <w:gridCol w:w="530"/>
        <w:gridCol w:w="530"/>
        <w:gridCol w:w="621"/>
        <w:gridCol w:w="1434"/>
      </w:tblGrid>
      <w:tr w:rsidR="00676075" w:rsidRPr="00691272" w:rsidTr="00691272">
        <w:trPr>
          <w:cantSplit/>
          <w:trHeight w:val="5984"/>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35" w:name="9409"/>
            <w:bookmarkEnd w:id="935"/>
            <w:r w:rsidRPr="00691272">
              <w:rPr>
                <w:rFonts w:ascii="Times New Roman" w:hAnsi="Times New Roman"/>
                <w:b/>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36" w:name="9410"/>
            <w:bookmarkEnd w:id="936"/>
            <w:r w:rsidRPr="00691272">
              <w:rPr>
                <w:rFonts w:ascii="Times New Roman" w:hAnsi="Times New Roman"/>
                <w:color w:val="000000"/>
                <w:sz w:val="20"/>
                <w:szCs w:val="20"/>
                <w:lang w:val="uk-UA"/>
              </w:rPr>
              <w:t>На даний час не використовується</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37" w:name="9411"/>
            <w:bookmarkEnd w:id="937"/>
            <w:r w:rsidRPr="00691272">
              <w:rPr>
                <w:rFonts w:ascii="Times New Roman" w:hAnsi="Times New Roman"/>
                <w:color w:val="000000"/>
                <w:sz w:val="20"/>
                <w:szCs w:val="20"/>
                <w:lang w:val="uk-UA"/>
              </w:rPr>
              <w:t>На даний час не використовується</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38" w:name="9412"/>
            <w:bookmarkEnd w:id="938"/>
            <w:r w:rsidRPr="00691272">
              <w:rPr>
                <w:rFonts w:ascii="Times New Roman" w:hAnsi="Times New Roman"/>
                <w:color w:val="000000"/>
                <w:sz w:val="20"/>
                <w:szCs w:val="20"/>
                <w:lang w:val="uk-UA"/>
              </w:rPr>
              <w:t>Тип, номер повідомлення та вихідні дані</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39" w:name="9413"/>
            <w:bookmarkEnd w:id="939"/>
            <w:r w:rsidRPr="00691272">
              <w:rPr>
                <w:rFonts w:ascii="Times New Roman" w:hAnsi="Times New Roman"/>
                <w:color w:val="000000"/>
                <w:sz w:val="20"/>
                <w:szCs w:val="20"/>
                <w:lang w:val="uk-UA"/>
              </w:rPr>
              <w:t>На даний час не використовується</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0" w:name="9414"/>
            <w:bookmarkEnd w:id="940"/>
            <w:r w:rsidRPr="00691272">
              <w:rPr>
                <w:rFonts w:ascii="Times New Roman" w:hAnsi="Times New Roman"/>
                <w:color w:val="000000"/>
                <w:sz w:val="20"/>
                <w:szCs w:val="20"/>
                <w:lang w:val="uk-UA"/>
              </w:rPr>
              <w:t>Опис аварійної стадії</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1" w:name="9415"/>
            <w:bookmarkEnd w:id="941"/>
            <w:r w:rsidRPr="00691272">
              <w:rPr>
                <w:rFonts w:ascii="Times New Roman" w:hAnsi="Times New Roman"/>
                <w:color w:val="000000"/>
                <w:sz w:val="20"/>
                <w:szCs w:val="20"/>
                <w:lang w:val="uk-UA"/>
              </w:rPr>
              <w:t>На даний час не використовується</w:t>
            </w:r>
          </w:p>
        </w:tc>
        <w:tc>
          <w:tcPr>
            <w:tcW w:w="516"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2" w:name="9416"/>
            <w:bookmarkEnd w:id="942"/>
            <w:r w:rsidRPr="00691272">
              <w:rPr>
                <w:rFonts w:ascii="Times New Roman" w:hAnsi="Times New Roman"/>
                <w:color w:val="000000"/>
                <w:sz w:val="20"/>
                <w:szCs w:val="20"/>
                <w:lang w:val="uk-UA"/>
              </w:rPr>
              <w:t>Іденти фікація ПС</w:t>
            </w:r>
          </w:p>
        </w:tc>
        <w:tc>
          <w:tcPr>
            <w:tcW w:w="495"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3" w:name="9417"/>
            <w:bookmarkEnd w:id="943"/>
            <w:r w:rsidRPr="00691272">
              <w:rPr>
                <w:rFonts w:ascii="Times New Roman" w:hAnsi="Times New Roman"/>
                <w:color w:val="000000"/>
                <w:sz w:val="20"/>
                <w:szCs w:val="20"/>
                <w:lang w:val="uk-UA"/>
              </w:rPr>
              <w:t>Правила польотів та тип польоту</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4" w:name="9418"/>
            <w:bookmarkEnd w:id="944"/>
            <w:r w:rsidRPr="00691272">
              <w:rPr>
                <w:rFonts w:ascii="Times New Roman" w:hAnsi="Times New Roman"/>
                <w:color w:val="000000"/>
                <w:sz w:val="20"/>
                <w:szCs w:val="20"/>
                <w:lang w:val="uk-UA"/>
              </w:rPr>
              <w:t>Кількість і тип ПС та категорія турбулентного сліду</w:t>
            </w:r>
          </w:p>
        </w:tc>
        <w:tc>
          <w:tcPr>
            <w:tcW w:w="496"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5" w:name="9419"/>
            <w:bookmarkEnd w:id="945"/>
            <w:r w:rsidRPr="00691272">
              <w:rPr>
                <w:rFonts w:ascii="Times New Roman" w:hAnsi="Times New Roman"/>
                <w:color w:val="000000"/>
                <w:sz w:val="20"/>
                <w:szCs w:val="20"/>
                <w:lang w:val="uk-UA"/>
              </w:rPr>
              <w:t>Устаткування</w:t>
            </w:r>
          </w:p>
        </w:tc>
        <w:tc>
          <w:tcPr>
            <w:tcW w:w="496"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6" w:name="9420"/>
            <w:bookmarkEnd w:id="946"/>
            <w:r w:rsidRPr="00691272">
              <w:rPr>
                <w:rFonts w:ascii="Times New Roman" w:hAnsi="Times New Roman"/>
                <w:color w:val="000000"/>
                <w:sz w:val="20"/>
                <w:szCs w:val="20"/>
                <w:lang w:val="uk-UA"/>
              </w:rPr>
              <w:t>На даний час не використовується</w:t>
            </w:r>
          </w:p>
        </w:tc>
        <w:tc>
          <w:tcPr>
            <w:tcW w:w="496"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7" w:name="9421"/>
            <w:bookmarkEnd w:id="947"/>
            <w:r w:rsidRPr="00691272">
              <w:rPr>
                <w:rFonts w:ascii="Times New Roman" w:hAnsi="Times New Roman"/>
                <w:color w:val="000000"/>
                <w:sz w:val="20"/>
                <w:szCs w:val="20"/>
                <w:lang w:val="uk-UA"/>
              </w:rPr>
              <w:t>На даний час не використовується</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8" w:name="9422"/>
            <w:bookmarkEnd w:id="948"/>
            <w:r w:rsidRPr="00691272">
              <w:rPr>
                <w:rFonts w:ascii="Times New Roman" w:hAnsi="Times New Roman"/>
                <w:color w:val="000000"/>
                <w:sz w:val="20"/>
                <w:szCs w:val="20"/>
                <w:lang w:val="uk-UA"/>
              </w:rPr>
              <w:t>Аеродром вильоту та час</w:t>
            </w:r>
          </w:p>
        </w:tc>
        <w:tc>
          <w:tcPr>
            <w:tcW w:w="496"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49" w:name="9423"/>
            <w:bookmarkEnd w:id="949"/>
            <w:r w:rsidRPr="00691272">
              <w:rPr>
                <w:rFonts w:ascii="Times New Roman" w:hAnsi="Times New Roman"/>
                <w:color w:val="000000"/>
                <w:sz w:val="20"/>
                <w:szCs w:val="20"/>
                <w:lang w:val="uk-UA"/>
              </w:rPr>
              <w:t>Розрахункові дані</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0" w:name="9424"/>
            <w:bookmarkEnd w:id="950"/>
            <w:r w:rsidRPr="00691272">
              <w:rPr>
                <w:rFonts w:ascii="Times New Roman" w:hAnsi="Times New Roman"/>
                <w:color w:val="000000"/>
                <w:sz w:val="20"/>
                <w:szCs w:val="20"/>
                <w:lang w:val="uk-UA"/>
              </w:rPr>
              <w:t>Маршрут</w:t>
            </w:r>
          </w:p>
        </w:tc>
        <w:tc>
          <w:tcPr>
            <w:tcW w:w="649"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1" w:name="9425"/>
            <w:bookmarkEnd w:id="951"/>
            <w:r w:rsidRPr="00691272">
              <w:rPr>
                <w:rFonts w:ascii="Times New Roman" w:hAnsi="Times New Roman"/>
                <w:color w:val="000000"/>
                <w:sz w:val="20"/>
                <w:szCs w:val="20"/>
                <w:lang w:val="uk-UA"/>
              </w:rPr>
              <w:t>Аеродром признач., загальний розрахунковий закінчений час і запасний(і) аеродром(и)</w:t>
            </w:r>
          </w:p>
        </w:tc>
        <w:tc>
          <w:tcPr>
            <w:tcW w:w="496"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2" w:name="9426"/>
            <w:bookmarkEnd w:id="952"/>
            <w:r w:rsidRPr="00691272">
              <w:rPr>
                <w:rFonts w:ascii="Times New Roman" w:hAnsi="Times New Roman"/>
                <w:color w:val="000000"/>
                <w:sz w:val="20"/>
                <w:szCs w:val="20"/>
                <w:lang w:val="uk-UA"/>
              </w:rPr>
              <w:t>Аеродром і час прибуття</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3" w:name="9427"/>
            <w:bookmarkEnd w:id="953"/>
            <w:r w:rsidRPr="00691272">
              <w:rPr>
                <w:rFonts w:ascii="Times New Roman" w:hAnsi="Times New Roman"/>
                <w:color w:val="000000"/>
                <w:sz w:val="20"/>
                <w:szCs w:val="20"/>
                <w:lang w:val="uk-UA"/>
              </w:rPr>
              <w:t>Інша інформація</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4" w:name="9428"/>
            <w:bookmarkEnd w:id="954"/>
            <w:r w:rsidRPr="00691272">
              <w:rPr>
                <w:rFonts w:ascii="Times New Roman" w:hAnsi="Times New Roman"/>
                <w:color w:val="000000"/>
                <w:sz w:val="20"/>
                <w:szCs w:val="20"/>
                <w:lang w:val="uk-UA"/>
              </w:rPr>
              <w:t>Додаткова інформація</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5" w:name="9429"/>
            <w:bookmarkEnd w:id="955"/>
            <w:r w:rsidRPr="00691272">
              <w:rPr>
                <w:rFonts w:ascii="Times New Roman" w:hAnsi="Times New Roman"/>
                <w:color w:val="000000"/>
                <w:sz w:val="20"/>
                <w:szCs w:val="20"/>
                <w:lang w:val="uk-UA"/>
              </w:rPr>
              <w:t>Інформація для аварійного сповіщення з метою пошуку та рятування</w:t>
            </w:r>
          </w:p>
        </w:tc>
        <w:tc>
          <w:tcPr>
            <w:tcW w:w="517"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6" w:name="9430"/>
            <w:bookmarkEnd w:id="956"/>
            <w:r w:rsidRPr="00691272">
              <w:rPr>
                <w:rFonts w:ascii="Times New Roman" w:hAnsi="Times New Roman"/>
                <w:color w:val="000000"/>
                <w:sz w:val="20"/>
                <w:szCs w:val="20"/>
                <w:lang w:val="uk-UA"/>
              </w:rPr>
              <w:t>Інформація про відмову радіозв'язку</w:t>
            </w:r>
          </w:p>
        </w:tc>
        <w:tc>
          <w:tcPr>
            <w:tcW w:w="604" w:type="dxa"/>
            <w:tcBorders>
              <w:top w:val="outset" w:sz="8" w:space="0" w:color="000000"/>
              <w:left w:val="outset" w:sz="8" w:space="0" w:color="000000"/>
              <w:bottom w:val="outset" w:sz="8" w:space="0" w:color="000000"/>
              <w:right w:val="outset" w:sz="8" w:space="0" w:color="000000"/>
            </w:tcBorders>
            <w:textDirection w:val="btLr"/>
            <w:vAlign w:val="center"/>
          </w:tcPr>
          <w:p w:rsidR="00676075" w:rsidRPr="00691272" w:rsidRDefault="00676075" w:rsidP="00691272">
            <w:pPr>
              <w:spacing w:after="0"/>
              <w:ind w:left="113" w:right="113"/>
              <w:jc w:val="both"/>
              <w:rPr>
                <w:rFonts w:ascii="Times New Roman" w:hAnsi="Times New Roman"/>
                <w:sz w:val="20"/>
                <w:szCs w:val="20"/>
                <w:lang w:val="uk-UA"/>
              </w:rPr>
            </w:pPr>
            <w:bookmarkStart w:id="957" w:name="9431"/>
            <w:bookmarkEnd w:id="957"/>
            <w:r w:rsidRPr="00691272">
              <w:rPr>
                <w:rFonts w:ascii="Times New Roman" w:hAnsi="Times New Roman"/>
                <w:color w:val="000000"/>
                <w:sz w:val="20"/>
                <w:szCs w:val="20"/>
                <w:lang w:val="uk-UA"/>
              </w:rPr>
              <w:t>Зміна</w:t>
            </w:r>
          </w:p>
        </w:tc>
        <w:tc>
          <w:tcPr>
            <w:tcW w:w="138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58" w:name="9432"/>
            <w:bookmarkEnd w:id="958"/>
            <w:r w:rsidRPr="00691272">
              <w:rPr>
                <w:rFonts w:ascii="Times New Roman" w:hAnsi="Times New Roman"/>
                <w:color w:val="000000"/>
                <w:sz w:val="20"/>
                <w:szCs w:val="20"/>
                <w:lang w:val="uk-UA"/>
              </w:rPr>
              <w:t xml:space="preserve"> </w:t>
            </w: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59" w:name="9433"/>
            <w:bookmarkEnd w:id="959"/>
            <w:r w:rsidRPr="00691272">
              <w:rPr>
                <w:rFonts w:ascii="Times New Roman" w:hAnsi="Times New Roman"/>
                <w:color w:val="000000"/>
                <w:sz w:val="20"/>
                <w:szCs w:val="20"/>
                <w:lang w:val="uk-UA"/>
              </w:rPr>
              <w:t>Тип повідомлення</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0" w:name="9434"/>
            <w:bookmarkEnd w:id="960"/>
            <w:r w:rsidRPr="00691272">
              <w:rPr>
                <w:rFonts w:ascii="Times New Roman" w:hAnsi="Times New Roman"/>
                <w:color w:val="000000"/>
                <w:sz w:val="20"/>
                <w:szCs w:val="20"/>
                <w:lang w:val="uk-UA"/>
              </w:rPr>
              <w:t>Індекс</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1" w:name="9435"/>
            <w:bookmarkEnd w:id="961"/>
            <w:r w:rsidRPr="00691272">
              <w:rPr>
                <w:rFonts w:ascii="Times New Roman" w:hAnsi="Times New Roman"/>
                <w:color w:val="000000"/>
                <w:sz w:val="20"/>
                <w:szCs w:val="20"/>
                <w:lang w:val="uk-UA"/>
              </w:rPr>
              <w:t>1</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2" w:name="9436"/>
            <w:bookmarkEnd w:id="962"/>
            <w:r w:rsidRPr="00691272">
              <w:rPr>
                <w:rFonts w:ascii="Times New Roman" w:hAnsi="Times New Roman"/>
                <w:color w:val="000000"/>
                <w:sz w:val="20"/>
                <w:szCs w:val="20"/>
                <w:lang w:val="uk-UA"/>
              </w:rPr>
              <w:t>2</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3" w:name="9437"/>
            <w:bookmarkEnd w:id="963"/>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4" w:name="9438"/>
            <w:bookmarkEnd w:id="964"/>
            <w:r w:rsidRPr="00691272">
              <w:rPr>
                <w:rFonts w:ascii="Times New Roman" w:hAnsi="Times New Roman"/>
                <w:color w:val="000000"/>
                <w:sz w:val="20"/>
                <w:szCs w:val="20"/>
                <w:lang w:val="uk-UA"/>
              </w:rPr>
              <w:t>4</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5" w:name="9439"/>
            <w:bookmarkEnd w:id="965"/>
            <w:r w:rsidRPr="00691272">
              <w:rPr>
                <w:rFonts w:ascii="Times New Roman" w:hAnsi="Times New Roman"/>
                <w:color w:val="000000"/>
                <w:sz w:val="20"/>
                <w:szCs w:val="20"/>
                <w:lang w:val="uk-UA"/>
              </w:rPr>
              <w:t>5</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6" w:name="9440"/>
            <w:bookmarkEnd w:id="966"/>
            <w:r w:rsidRPr="00691272">
              <w:rPr>
                <w:rFonts w:ascii="Times New Roman" w:hAnsi="Times New Roman"/>
                <w:color w:val="000000"/>
                <w:sz w:val="20"/>
                <w:szCs w:val="20"/>
                <w:lang w:val="uk-UA"/>
              </w:rPr>
              <w:t>6</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7" w:name="9441"/>
            <w:bookmarkEnd w:id="967"/>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8" w:name="9442"/>
            <w:bookmarkEnd w:id="968"/>
            <w:r w:rsidRPr="00691272">
              <w:rPr>
                <w:rFonts w:ascii="Times New Roman" w:hAnsi="Times New Roman"/>
                <w:color w:val="000000"/>
                <w:sz w:val="20"/>
                <w:szCs w:val="20"/>
                <w:lang w:val="uk-UA"/>
              </w:rPr>
              <w:t>8</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69" w:name="9443"/>
            <w:bookmarkEnd w:id="969"/>
            <w:r w:rsidRPr="00691272">
              <w:rPr>
                <w:rFonts w:ascii="Times New Roman" w:hAnsi="Times New Roman"/>
                <w:color w:val="000000"/>
                <w:sz w:val="20"/>
                <w:szCs w:val="20"/>
                <w:lang w:val="uk-UA"/>
              </w:rPr>
              <w:t>9</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0" w:name="9444"/>
            <w:bookmarkEnd w:id="970"/>
            <w:r w:rsidRPr="00691272">
              <w:rPr>
                <w:rFonts w:ascii="Times New Roman" w:hAnsi="Times New Roman"/>
                <w:color w:val="000000"/>
                <w:sz w:val="20"/>
                <w:szCs w:val="20"/>
                <w:lang w:val="uk-UA"/>
              </w:rPr>
              <w:t>10</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1" w:name="9445"/>
            <w:bookmarkEnd w:id="971"/>
            <w:r w:rsidRPr="00691272">
              <w:rPr>
                <w:rFonts w:ascii="Times New Roman" w:hAnsi="Times New Roman"/>
                <w:color w:val="000000"/>
                <w:sz w:val="20"/>
                <w:szCs w:val="20"/>
                <w:lang w:val="uk-UA"/>
              </w:rPr>
              <w:t>11</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2" w:name="9446"/>
            <w:bookmarkEnd w:id="972"/>
            <w:r w:rsidRPr="00691272">
              <w:rPr>
                <w:rFonts w:ascii="Times New Roman" w:hAnsi="Times New Roman"/>
                <w:color w:val="000000"/>
                <w:sz w:val="20"/>
                <w:szCs w:val="20"/>
                <w:lang w:val="uk-UA"/>
              </w:rPr>
              <w:t>12</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3" w:name="9447"/>
            <w:bookmarkEnd w:id="973"/>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4" w:name="9448"/>
            <w:bookmarkEnd w:id="974"/>
            <w:r w:rsidRPr="00691272">
              <w:rPr>
                <w:rFonts w:ascii="Times New Roman" w:hAnsi="Times New Roman"/>
                <w:color w:val="000000"/>
                <w:sz w:val="20"/>
                <w:szCs w:val="20"/>
                <w:lang w:val="uk-UA"/>
              </w:rPr>
              <w:t>14</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5" w:name="9449"/>
            <w:bookmarkEnd w:id="975"/>
            <w:r w:rsidRPr="00691272">
              <w:rPr>
                <w:rFonts w:ascii="Times New Roman" w:hAnsi="Times New Roman"/>
                <w:color w:val="000000"/>
                <w:sz w:val="20"/>
                <w:szCs w:val="20"/>
                <w:lang w:val="uk-UA"/>
              </w:rPr>
              <w:t>15</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6" w:name="9450"/>
            <w:bookmarkEnd w:id="976"/>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7" w:name="9451"/>
            <w:bookmarkEnd w:id="977"/>
            <w:r w:rsidRPr="00691272">
              <w:rPr>
                <w:rFonts w:ascii="Times New Roman" w:hAnsi="Times New Roman"/>
                <w:color w:val="000000"/>
                <w:sz w:val="20"/>
                <w:szCs w:val="20"/>
                <w:lang w:val="uk-UA"/>
              </w:rPr>
              <w:t>17</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8" w:name="9452"/>
            <w:bookmarkEnd w:id="978"/>
            <w:r w:rsidRPr="00691272">
              <w:rPr>
                <w:rFonts w:ascii="Times New Roman" w:hAnsi="Times New Roman"/>
                <w:color w:val="000000"/>
                <w:sz w:val="20"/>
                <w:szCs w:val="20"/>
                <w:lang w:val="uk-UA"/>
              </w:rPr>
              <w:t>18</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79" w:name="9453"/>
            <w:bookmarkEnd w:id="979"/>
            <w:r w:rsidRPr="00691272">
              <w:rPr>
                <w:rFonts w:ascii="Times New Roman" w:hAnsi="Times New Roman"/>
                <w:color w:val="000000"/>
                <w:sz w:val="20"/>
                <w:szCs w:val="20"/>
                <w:lang w:val="uk-UA"/>
              </w:rPr>
              <w:t>19</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0" w:name="9454"/>
            <w:bookmarkEnd w:id="980"/>
            <w:r w:rsidRPr="00691272">
              <w:rPr>
                <w:rFonts w:ascii="Times New Roman" w:hAnsi="Times New Roman"/>
                <w:color w:val="000000"/>
                <w:sz w:val="20"/>
                <w:szCs w:val="20"/>
                <w:lang w:val="uk-UA"/>
              </w:rPr>
              <w:t>20</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1" w:name="9455"/>
            <w:bookmarkEnd w:id="981"/>
            <w:r w:rsidRPr="00691272">
              <w:rPr>
                <w:rFonts w:ascii="Times New Roman" w:hAnsi="Times New Roman"/>
                <w:color w:val="000000"/>
                <w:sz w:val="20"/>
                <w:szCs w:val="20"/>
                <w:lang w:val="uk-UA"/>
              </w:rPr>
              <w:t>21</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2" w:name="9456"/>
            <w:bookmarkEnd w:id="982"/>
            <w:r w:rsidRPr="00691272">
              <w:rPr>
                <w:rFonts w:ascii="Times New Roman" w:hAnsi="Times New Roman"/>
                <w:color w:val="000000"/>
                <w:sz w:val="20"/>
                <w:szCs w:val="20"/>
                <w:lang w:val="uk-UA"/>
              </w:rPr>
              <w:t>22</w:t>
            </w:r>
          </w:p>
        </w:tc>
        <w:tc>
          <w:tcPr>
            <w:tcW w:w="1382"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3" w:name="9457"/>
            <w:bookmarkEnd w:id="983"/>
            <w:r w:rsidRPr="00691272">
              <w:rPr>
                <w:rFonts w:ascii="Times New Roman" w:hAnsi="Times New Roman"/>
                <w:color w:val="000000"/>
                <w:sz w:val="20"/>
                <w:szCs w:val="20"/>
                <w:lang w:val="uk-UA"/>
              </w:rPr>
              <w:t>N типу полів</w:t>
            </w: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4" w:name="9458"/>
            <w:bookmarkEnd w:id="984"/>
            <w:r w:rsidRPr="00691272">
              <w:rPr>
                <w:rFonts w:ascii="Times New Roman" w:hAnsi="Times New Roman"/>
                <w:color w:val="000000"/>
                <w:sz w:val="20"/>
                <w:szCs w:val="20"/>
                <w:lang w:val="uk-UA"/>
              </w:rPr>
              <w:t>Аварійне сповіщення</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5" w:name="9459"/>
            <w:bookmarkEnd w:id="985"/>
            <w:r w:rsidRPr="00691272">
              <w:rPr>
                <w:rFonts w:ascii="Times New Roman" w:hAnsi="Times New Roman"/>
                <w:color w:val="000000"/>
                <w:sz w:val="20"/>
                <w:szCs w:val="20"/>
                <w:lang w:val="uk-UA"/>
              </w:rPr>
              <w:t>ALR</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6" w:name="9460"/>
            <w:bookmarkEnd w:id="986"/>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7" w:name="9461"/>
            <w:bookmarkEnd w:id="987"/>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8" w:name="9462"/>
            <w:bookmarkEnd w:id="988"/>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89" w:name="9463"/>
            <w:bookmarkEnd w:id="989"/>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0" w:name="9464"/>
            <w:bookmarkEnd w:id="990"/>
            <w:r w:rsidRPr="00691272">
              <w:rPr>
                <w:rFonts w:ascii="Times New Roman" w:hAnsi="Times New Roman"/>
                <w:color w:val="000000"/>
                <w:sz w:val="20"/>
                <w:szCs w:val="20"/>
                <w:lang w:val="uk-UA"/>
              </w:rPr>
              <w:t>5</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1" w:name="9465"/>
            <w:bookmarkEnd w:id="991"/>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2" w:name="9466"/>
            <w:bookmarkEnd w:id="992"/>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55" type="#_x0000_t75" style="width:15.75pt;height:15.75pt;visibility:visible">
                  <v:imagedata r:id="rId33" o:title=""/>
                </v:shape>
              </w:pict>
            </w:r>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3" w:name="9467"/>
            <w:bookmarkEnd w:id="993"/>
            <w:r w:rsidRPr="00691272">
              <w:rPr>
                <w:rFonts w:ascii="Times New Roman" w:hAnsi="Times New Roman"/>
                <w:color w:val="000000"/>
                <w:sz w:val="20"/>
                <w:szCs w:val="20"/>
                <w:lang w:val="uk-UA"/>
              </w:rPr>
              <w:t>8</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4" w:name="9468"/>
            <w:bookmarkEnd w:id="994"/>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56" type="#_x0000_t75" style="width:15.75pt;height:15.75pt;visibility:visible">
                  <v:imagedata r:id="rId34"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5" w:name="9469"/>
            <w:bookmarkEnd w:id="995"/>
            <w:r w:rsidRPr="00691272">
              <w:rPr>
                <w:rFonts w:ascii="Times New Roman" w:hAnsi="Times New Roman"/>
                <w:color w:val="000000"/>
                <w:sz w:val="20"/>
                <w:szCs w:val="20"/>
                <w:lang w:val="uk-UA"/>
              </w:rPr>
              <w:t>10</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6" w:name="9470"/>
            <w:bookmarkEnd w:id="996"/>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7" w:name="9471"/>
            <w:bookmarkEnd w:id="997"/>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8" w:name="9472"/>
            <w:bookmarkEnd w:id="998"/>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57" type="#_x0000_t75" style="width:15.75pt;height:15.75pt;visibility:visible">
                  <v:imagedata r:id="rId35"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999" w:name="9473"/>
            <w:bookmarkEnd w:id="99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0" w:name="9474"/>
            <w:bookmarkEnd w:id="1000"/>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58" type="#_x0000_t75" style="width:15.75pt;height:15.75pt;visibility:visible">
                  <v:imagedata r:id="rId36" o:title=""/>
                </v:shape>
              </w:pict>
            </w:r>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1" w:name="9475"/>
            <w:bookmarkEnd w:id="1001"/>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59" type="#_x0000_t75" style="width:15.75pt;height:15.75pt;visibility:visible">
                  <v:imagedata r:id="rId37"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2" w:name="9476"/>
            <w:bookmarkEnd w:id="100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3" w:name="9477"/>
            <w:bookmarkEnd w:id="1003"/>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0" type="#_x0000_t75" style="width:15.75pt;height:15.75pt;visibility:visible">
                  <v:imagedata r:id="rId38" o:title=""/>
                </v:shape>
              </w:pict>
            </w:r>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4" w:name="9478"/>
            <w:bookmarkEnd w:id="1004"/>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1" type="#_x0000_t75" style="width:15.75pt;height:15.75pt;visibility:visible">
                  <v:imagedata r:id="rId39" o:title=""/>
                </v:shape>
              </w:pict>
            </w:r>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5" w:name="9479"/>
            <w:bookmarkEnd w:id="1005"/>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2" type="#_x0000_t75" style="width:15.75pt;height:15.75pt;visibility:visible">
                  <v:imagedata r:id="rId40" o:title=""/>
                </v:shape>
              </w:pict>
            </w:r>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6" w:name="9480"/>
            <w:bookmarkEnd w:id="1006"/>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7" w:name="9481"/>
            <w:bookmarkEnd w:id="1007"/>
            <w:r w:rsidRPr="00691272">
              <w:rPr>
                <w:rFonts w:ascii="Times New Roman" w:hAnsi="Times New Roman"/>
                <w:color w:val="000000"/>
                <w:sz w:val="20"/>
                <w:szCs w:val="20"/>
                <w:lang w:val="uk-UA"/>
              </w:rPr>
              <w:t xml:space="preserve"> </w:t>
            </w:r>
          </w:p>
        </w:tc>
        <w:tc>
          <w:tcPr>
            <w:tcW w:w="1382" w:type="dxa"/>
            <w:vMerge w:val="restart"/>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8" w:name="9482"/>
            <w:bookmarkEnd w:id="1008"/>
            <w:r w:rsidRPr="00691272">
              <w:rPr>
                <w:rFonts w:ascii="Times New Roman" w:hAnsi="Times New Roman"/>
                <w:color w:val="000000"/>
                <w:sz w:val="20"/>
                <w:szCs w:val="20"/>
                <w:lang w:val="uk-UA"/>
              </w:rPr>
              <w:t>Аварійні повідомлення</w:t>
            </w: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09" w:name="9483"/>
            <w:bookmarkEnd w:id="1009"/>
            <w:r w:rsidRPr="00691272">
              <w:rPr>
                <w:rFonts w:ascii="Times New Roman" w:hAnsi="Times New Roman"/>
                <w:color w:val="000000"/>
                <w:sz w:val="20"/>
                <w:szCs w:val="20"/>
                <w:lang w:val="uk-UA"/>
              </w:rPr>
              <w:t>Відмова радіозв'язку</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0" w:name="9484"/>
            <w:bookmarkEnd w:id="1010"/>
            <w:r w:rsidRPr="00691272">
              <w:rPr>
                <w:rFonts w:ascii="Times New Roman" w:hAnsi="Times New Roman"/>
                <w:color w:val="000000"/>
                <w:sz w:val="20"/>
                <w:szCs w:val="20"/>
                <w:lang w:val="uk-UA"/>
              </w:rPr>
              <w:t>RCF</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1" w:name="9485"/>
            <w:bookmarkEnd w:id="1011"/>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2" w:name="9486"/>
            <w:bookmarkEnd w:id="1012"/>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3" w:name="9487"/>
            <w:bookmarkEnd w:id="1013"/>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4" w:name="9488"/>
            <w:bookmarkEnd w:id="1014"/>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5" w:name="9489"/>
            <w:bookmarkEnd w:id="1015"/>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6" w:name="9490"/>
            <w:bookmarkEnd w:id="1016"/>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7" w:name="9491"/>
            <w:bookmarkEnd w:id="1017"/>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8" w:name="9492"/>
            <w:bookmarkEnd w:id="101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19" w:name="9493"/>
            <w:bookmarkEnd w:id="1019"/>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0" w:name="9494"/>
            <w:bookmarkEnd w:id="1020"/>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1" w:name="9495"/>
            <w:bookmarkEnd w:id="1021"/>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2" w:name="9496"/>
            <w:bookmarkEnd w:id="102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3" w:name="9497"/>
            <w:bookmarkEnd w:id="1023"/>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4" w:name="9498"/>
            <w:bookmarkEnd w:id="102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5" w:name="9499"/>
            <w:bookmarkEnd w:id="1025"/>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6" w:name="9500"/>
            <w:bookmarkEnd w:id="1026"/>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7" w:name="9501"/>
            <w:bookmarkEnd w:id="1027"/>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8" w:name="9502"/>
            <w:bookmarkEnd w:id="102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29" w:name="9503"/>
            <w:bookmarkEnd w:id="102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0" w:name="9504"/>
            <w:bookmarkEnd w:id="103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1" w:name="9505"/>
            <w:bookmarkEnd w:id="1031"/>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3" type="#_x0000_t75" style="width:15.75pt;height:15.75pt;visibility:visible">
                  <v:imagedata r:id="rId41" o:title=""/>
                </v:shape>
              </w:pict>
            </w:r>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2" w:name="9506"/>
            <w:bookmarkEnd w:id="1032"/>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4803" w:type="dxa"/>
            <w:gridSpan w:val="25"/>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3" w:name="9507"/>
            <w:bookmarkEnd w:id="1033"/>
            <w:r w:rsidRPr="00691272">
              <w:rPr>
                <w:rFonts w:ascii="Times New Roman" w:hAnsi="Times New Roman"/>
                <w:color w:val="000000"/>
                <w:sz w:val="20"/>
                <w:szCs w:val="20"/>
                <w:lang w:val="uk-UA"/>
              </w:rPr>
              <w:t xml:space="preserve"> </w:t>
            </w:r>
          </w:p>
        </w:tc>
      </w:tr>
      <w:tr w:rsidR="00676075" w:rsidRPr="00C127BD"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4" w:name="9508"/>
            <w:bookmarkEnd w:id="1034"/>
            <w:r w:rsidRPr="00691272">
              <w:rPr>
                <w:rFonts w:ascii="Times New Roman" w:hAnsi="Times New Roman"/>
                <w:color w:val="000000"/>
                <w:sz w:val="20"/>
                <w:szCs w:val="20"/>
                <w:lang w:val="uk-UA"/>
              </w:rPr>
              <w:t>Наданий план польоту</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5" w:name="9509"/>
            <w:bookmarkEnd w:id="1035"/>
            <w:r w:rsidRPr="00691272">
              <w:rPr>
                <w:rFonts w:ascii="Times New Roman" w:hAnsi="Times New Roman"/>
                <w:color w:val="000000"/>
                <w:sz w:val="20"/>
                <w:szCs w:val="20"/>
                <w:lang w:val="uk-UA"/>
              </w:rPr>
              <w:t>FPL</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6" w:name="9510"/>
            <w:bookmarkEnd w:id="1036"/>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7" w:name="9511"/>
            <w:bookmarkEnd w:id="1037"/>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8" w:name="9512"/>
            <w:bookmarkEnd w:id="1038"/>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39" w:name="9513"/>
            <w:bookmarkEnd w:id="1039"/>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0" w:name="9514"/>
            <w:bookmarkEnd w:id="1040"/>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1" w:name="9515"/>
            <w:bookmarkEnd w:id="1041"/>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2" w:name="9516"/>
            <w:bookmarkEnd w:id="1042"/>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3" w:name="9517"/>
            <w:bookmarkEnd w:id="1043"/>
            <w:r w:rsidRPr="00691272">
              <w:rPr>
                <w:rFonts w:ascii="Times New Roman" w:hAnsi="Times New Roman"/>
                <w:color w:val="000000"/>
                <w:sz w:val="20"/>
                <w:szCs w:val="20"/>
                <w:lang w:val="uk-UA"/>
              </w:rPr>
              <w:t>8</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4" w:name="9518"/>
            <w:bookmarkEnd w:id="1044"/>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4" type="#_x0000_t75" style="width:15.75pt;height:15.75pt;visibility:visible">
                  <v:imagedata r:id="rId34"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5" w:name="9519"/>
            <w:bookmarkEnd w:id="1045"/>
            <w:r w:rsidRPr="00691272">
              <w:rPr>
                <w:rFonts w:ascii="Times New Roman" w:hAnsi="Times New Roman"/>
                <w:color w:val="000000"/>
                <w:sz w:val="20"/>
                <w:szCs w:val="20"/>
                <w:lang w:val="uk-UA"/>
              </w:rPr>
              <w:t>10</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6" w:name="9520"/>
            <w:bookmarkEnd w:id="1046"/>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7" w:name="9521"/>
            <w:bookmarkEnd w:id="1047"/>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8" w:name="9522"/>
            <w:bookmarkEnd w:id="1048"/>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5" type="#_x0000_t75" style="width:15.75pt;height:15.75pt;visibility:visible">
                  <v:imagedata r:id="rId35"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49" w:name="9523"/>
            <w:bookmarkEnd w:id="104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0" w:name="9524"/>
            <w:bookmarkEnd w:id="1050"/>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6" type="#_x0000_t75" style="width:15.75pt;height:15.75pt;visibility:visible">
                  <v:imagedata r:id="rId36" o:title=""/>
                </v:shape>
              </w:pict>
            </w:r>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1" w:name="9525"/>
            <w:bookmarkEnd w:id="1051"/>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7" type="#_x0000_t75" style="width:15.75pt;height:15.75pt;visibility:visible">
                  <v:imagedata r:id="rId37"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2" w:name="9526"/>
            <w:bookmarkEnd w:id="105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3" w:name="9527"/>
            <w:bookmarkEnd w:id="1053"/>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8" type="#_x0000_t75" style="width:15.75pt;height:15.75pt;visibility:visible">
                  <v:imagedata r:id="rId42" o:title=""/>
                </v:shape>
              </w:pict>
            </w:r>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4" w:name="9528"/>
            <w:bookmarkEnd w:id="105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5" w:name="9529"/>
            <w:bookmarkEnd w:id="1055"/>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6" w:name="9530"/>
            <w:bookmarkEnd w:id="1056"/>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7" w:name="9531"/>
            <w:bookmarkEnd w:id="1057"/>
            <w:r w:rsidRPr="00691272">
              <w:rPr>
                <w:rFonts w:ascii="Times New Roman" w:hAnsi="Times New Roman"/>
                <w:color w:val="000000"/>
                <w:sz w:val="20"/>
                <w:szCs w:val="20"/>
                <w:lang w:val="uk-UA"/>
              </w:rPr>
              <w:t xml:space="preserve"> </w:t>
            </w:r>
          </w:p>
        </w:tc>
        <w:tc>
          <w:tcPr>
            <w:tcW w:w="1382" w:type="dxa"/>
            <w:vMerge w:val="restart"/>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8" w:name="9532"/>
            <w:bookmarkEnd w:id="1058"/>
            <w:r w:rsidRPr="00691272">
              <w:rPr>
                <w:rFonts w:ascii="Times New Roman" w:hAnsi="Times New Roman"/>
                <w:color w:val="000000"/>
                <w:sz w:val="20"/>
                <w:szCs w:val="20"/>
                <w:lang w:val="uk-UA"/>
              </w:rPr>
              <w:t>Повідомлення щодо наданого плану польоту та пов'язані з ним повідомлення відносно його оновлення</w:t>
            </w: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59" w:name="9533"/>
            <w:bookmarkEnd w:id="1059"/>
            <w:r w:rsidRPr="00691272">
              <w:rPr>
                <w:rFonts w:ascii="Times New Roman" w:hAnsi="Times New Roman"/>
                <w:color w:val="000000"/>
                <w:sz w:val="20"/>
                <w:szCs w:val="20"/>
                <w:lang w:val="uk-UA"/>
              </w:rPr>
              <w:t>Затримка</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0" w:name="9534"/>
            <w:bookmarkEnd w:id="1060"/>
            <w:r w:rsidRPr="00691272">
              <w:rPr>
                <w:rFonts w:ascii="Times New Roman" w:hAnsi="Times New Roman"/>
                <w:color w:val="000000"/>
                <w:sz w:val="20"/>
                <w:szCs w:val="20"/>
                <w:lang w:val="uk-UA"/>
              </w:rPr>
              <w:t>DLA</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1" w:name="9535"/>
            <w:bookmarkEnd w:id="1061"/>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2" w:name="9536"/>
            <w:bookmarkEnd w:id="1062"/>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3" w:name="9537"/>
            <w:bookmarkEnd w:id="1063"/>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4" w:name="9538"/>
            <w:bookmarkEnd w:id="1064"/>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5" w:name="9539"/>
            <w:bookmarkEnd w:id="1065"/>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6" w:name="9540"/>
            <w:bookmarkEnd w:id="1066"/>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7" w:name="9541"/>
            <w:bookmarkEnd w:id="1067"/>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8" w:name="9542"/>
            <w:bookmarkEnd w:id="106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69" w:name="9543"/>
            <w:bookmarkEnd w:id="1069"/>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0" w:name="9544"/>
            <w:bookmarkEnd w:id="1070"/>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1" w:name="9545"/>
            <w:bookmarkEnd w:id="1071"/>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2" w:name="9546"/>
            <w:bookmarkEnd w:id="107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3" w:name="9547"/>
            <w:bookmarkEnd w:id="1073"/>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4" w:name="9548"/>
            <w:bookmarkEnd w:id="107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5" w:name="9549"/>
            <w:bookmarkEnd w:id="1075"/>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6" w:name="9550"/>
            <w:bookmarkEnd w:id="1076"/>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7" w:name="9551"/>
            <w:bookmarkEnd w:id="1077"/>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8" w:name="9552"/>
            <w:bookmarkEnd w:id="107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79" w:name="9553"/>
            <w:bookmarkEnd w:id="107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0" w:name="9554"/>
            <w:bookmarkEnd w:id="108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1" w:name="9555"/>
            <w:bookmarkEnd w:id="1081"/>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2" w:name="9556"/>
            <w:bookmarkEnd w:id="1082"/>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3" w:name="9557"/>
            <w:bookmarkEnd w:id="1083"/>
            <w:r w:rsidRPr="00691272">
              <w:rPr>
                <w:rFonts w:ascii="Times New Roman" w:hAnsi="Times New Roman"/>
                <w:color w:val="000000"/>
                <w:sz w:val="20"/>
                <w:szCs w:val="20"/>
                <w:lang w:val="uk-UA"/>
              </w:rPr>
              <w:t>Зміна</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4" w:name="9558"/>
            <w:bookmarkEnd w:id="1084"/>
            <w:r w:rsidRPr="00691272">
              <w:rPr>
                <w:rFonts w:ascii="Times New Roman" w:hAnsi="Times New Roman"/>
                <w:color w:val="000000"/>
                <w:sz w:val="20"/>
                <w:szCs w:val="20"/>
                <w:lang w:val="uk-UA"/>
              </w:rPr>
              <w:t>CHG</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5" w:name="9559"/>
            <w:bookmarkEnd w:id="1085"/>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6" w:name="9560"/>
            <w:bookmarkEnd w:id="1086"/>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7" w:name="9561"/>
            <w:bookmarkEnd w:id="1087"/>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8" w:name="9562"/>
            <w:bookmarkEnd w:id="1088"/>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89" w:name="9563"/>
            <w:bookmarkEnd w:id="1089"/>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0" w:name="9564"/>
            <w:bookmarkEnd w:id="1090"/>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1" w:name="9565"/>
            <w:bookmarkEnd w:id="1091"/>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2" w:name="9566"/>
            <w:bookmarkEnd w:id="109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3" w:name="9567"/>
            <w:bookmarkEnd w:id="1093"/>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4" w:name="9568"/>
            <w:bookmarkEnd w:id="1094"/>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5" w:name="9569"/>
            <w:bookmarkEnd w:id="1095"/>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6" w:name="9570"/>
            <w:bookmarkEnd w:id="1096"/>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7" w:name="9571"/>
            <w:bookmarkEnd w:id="1097"/>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8" w:name="9572"/>
            <w:bookmarkEnd w:id="109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099" w:name="9573"/>
            <w:bookmarkEnd w:id="1099"/>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0" w:name="9574"/>
            <w:bookmarkEnd w:id="1100"/>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1" w:name="9575"/>
            <w:bookmarkEnd w:id="1101"/>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2" w:name="9576"/>
            <w:bookmarkEnd w:id="110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3" w:name="9577"/>
            <w:bookmarkEnd w:id="1103"/>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4" w:name="9578"/>
            <w:bookmarkEnd w:id="110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5" w:name="9579"/>
            <w:bookmarkEnd w:id="1105"/>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6" w:name="9580"/>
            <w:bookmarkEnd w:id="1106"/>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69" type="#_x0000_t75" style="width:20.25pt;height:18pt;visibility:visible">
                  <v:imagedata r:id="rId43" o:title=""/>
                </v:shape>
              </w:pict>
            </w:r>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7" w:name="9581"/>
            <w:bookmarkEnd w:id="1107"/>
            <w:r w:rsidRPr="00691272">
              <w:rPr>
                <w:rFonts w:ascii="Times New Roman" w:hAnsi="Times New Roman"/>
                <w:color w:val="000000"/>
                <w:sz w:val="20"/>
                <w:szCs w:val="20"/>
                <w:lang w:val="uk-UA"/>
              </w:rPr>
              <w:t>Скасування (анулювання) плану польоту</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8" w:name="9582"/>
            <w:bookmarkEnd w:id="1108"/>
            <w:r w:rsidRPr="00691272">
              <w:rPr>
                <w:rFonts w:ascii="Times New Roman" w:hAnsi="Times New Roman"/>
                <w:color w:val="000000"/>
                <w:sz w:val="20"/>
                <w:szCs w:val="20"/>
                <w:lang w:val="uk-UA"/>
              </w:rPr>
              <w:t>CNL</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09" w:name="9583"/>
            <w:bookmarkEnd w:id="1109"/>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0" w:name="9584"/>
            <w:bookmarkEnd w:id="1110"/>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1" w:name="9585"/>
            <w:bookmarkEnd w:id="1111"/>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2" w:name="9586"/>
            <w:bookmarkEnd w:id="1112"/>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3" w:name="9587"/>
            <w:bookmarkEnd w:id="1113"/>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4" w:name="9588"/>
            <w:bookmarkEnd w:id="1114"/>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5" w:name="9589"/>
            <w:bookmarkEnd w:id="1115"/>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6" w:name="9590"/>
            <w:bookmarkEnd w:id="1116"/>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7" w:name="9591"/>
            <w:bookmarkEnd w:id="1117"/>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8" w:name="9592"/>
            <w:bookmarkEnd w:id="1118"/>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19" w:name="9593"/>
            <w:bookmarkEnd w:id="1119"/>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0" w:name="9594"/>
            <w:bookmarkEnd w:id="112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1" w:name="9595"/>
            <w:bookmarkEnd w:id="1121"/>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2" w:name="9596"/>
            <w:bookmarkEnd w:id="112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3" w:name="9597"/>
            <w:bookmarkEnd w:id="1123"/>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4" w:name="9598"/>
            <w:bookmarkEnd w:id="1124"/>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5" w:name="9599"/>
            <w:bookmarkEnd w:id="1125"/>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6" w:name="9600"/>
            <w:bookmarkEnd w:id="1126"/>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7" w:name="9601"/>
            <w:bookmarkEnd w:id="1127"/>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8" w:name="9602"/>
            <w:bookmarkEnd w:id="112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29" w:name="9603"/>
            <w:bookmarkEnd w:id="1129"/>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0" w:name="9604"/>
            <w:bookmarkEnd w:id="1130"/>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1" w:name="9605"/>
            <w:bookmarkEnd w:id="1131"/>
            <w:r w:rsidRPr="00691272">
              <w:rPr>
                <w:rFonts w:ascii="Times New Roman" w:hAnsi="Times New Roman"/>
                <w:color w:val="000000"/>
                <w:sz w:val="20"/>
                <w:szCs w:val="20"/>
                <w:lang w:val="uk-UA"/>
              </w:rPr>
              <w:t>Виліт</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2" w:name="9606"/>
            <w:bookmarkEnd w:id="1132"/>
            <w:r w:rsidRPr="00691272">
              <w:rPr>
                <w:rFonts w:ascii="Times New Roman" w:hAnsi="Times New Roman"/>
                <w:color w:val="000000"/>
                <w:sz w:val="20"/>
                <w:szCs w:val="20"/>
                <w:lang w:val="uk-UA"/>
              </w:rPr>
              <w:t>DEP</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3" w:name="9607"/>
            <w:bookmarkEnd w:id="1133"/>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4" w:name="9608"/>
            <w:bookmarkEnd w:id="1134"/>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5" w:name="9609"/>
            <w:bookmarkEnd w:id="1135"/>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6" w:name="9610"/>
            <w:bookmarkEnd w:id="1136"/>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7" w:name="9611"/>
            <w:bookmarkEnd w:id="1137"/>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8" w:name="9612"/>
            <w:bookmarkEnd w:id="1138"/>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39" w:name="9613"/>
            <w:bookmarkEnd w:id="1139"/>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0" w:name="9614"/>
            <w:bookmarkEnd w:id="114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1" w:name="9615"/>
            <w:bookmarkEnd w:id="1141"/>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2" w:name="9616"/>
            <w:bookmarkEnd w:id="1142"/>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3" w:name="9617"/>
            <w:bookmarkEnd w:id="1143"/>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4" w:name="9618"/>
            <w:bookmarkEnd w:id="114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5" w:name="9619"/>
            <w:bookmarkEnd w:id="1145"/>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6" w:name="9620"/>
            <w:bookmarkEnd w:id="1146"/>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7" w:name="9621"/>
            <w:bookmarkEnd w:id="1147"/>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8" w:name="9622"/>
            <w:bookmarkEnd w:id="1148"/>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49" w:name="9623"/>
            <w:bookmarkEnd w:id="114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0" w:name="9624"/>
            <w:bookmarkEnd w:id="115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1" w:name="9625"/>
            <w:bookmarkEnd w:id="1151"/>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2" w:name="9626"/>
            <w:bookmarkEnd w:id="115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3" w:name="9627"/>
            <w:bookmarkEnd w:id="1153"/>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4" w:name="9628"/>
            <w:bookmarkEnd w:id="1154"/>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5" w:name="9629"/>
            <w:bookmarkEnd w:id="1155"/>
            <w:r w:rsidRPr="00691272">
              <w:rPr>
                <w:rFonts w:ascii="Times New Roman" w:hAnsi="Times New Roman"/>
                <w:color w:val="000000"/>
                <w:sz w:val="20"/>
                <w:szCs w:val="20"/>
                <w:lang w:val="uk-UA"/>
              </w:rPr>
              <w:t>Прибуття (посадка)</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6" w:name="9630"/>
            <w:bookmarkEnd w:id="1156"/>
            <w:r w:rsidRPr="00691272">
              <w:rPr>
                <w:rFonts w:ascii="Times New Roman" w:hAnsi="Times New Roman"/>
                <w:color w:val="000000"/>
                <w:sz w:val="20"/>
                <w:szCs w:val="20"/>
                <w:lang w:val="uk-UA"/>
              </w:rPr>
              <w:t>ARR</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7" w:name="9631"/>
            <w:bookmarkEnd w:id="1157"/>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8" w:name="9632"/>
            <w:bookmarkEnd w:id="1158"/>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59" w:name="9633"/>
            <w:bookmarkEnd w:id="1159"/>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0" w:name="9634"/>
            <w:bookmarkEnd w:id="1160"/>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1" w:name="9635"/>
            <w:bookmarkEnd w:id="1161"/>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2" w:name="9636"/>
            <w:bookmarkEnd w:id="1162"/>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3" w:name="9637"/>
            <w:bookmarkEnd w:id="1163"/>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4" w:name="9638"/>
            <w:bookmarkEnd w:id="116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5" w:name="9639"/>
            <w:bookmarkEnd w:id="1165"/>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6" w:name="9640"/>
            <w:bookmarkEnd w:id="1166"/>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7" w:name="9641"/>
            <w:bookmarkEnd w:id="1167"/>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8" w:name="9642"/>
            <w:bookmarkEnd w:id="116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69" w:name="9643"/>
            <w:bookmarkEnd w:id="1169"/>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0" w:name="9644"/>
            <w:bookmarkEnd w:id="117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1" w:name="9645"/>
            <w:bookmarkEnd w:id="1171"/>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2" w:name="9646"/>
            <w:bookmarkEnd w:id="1172"/>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3" w:name="9647"/>
            <w:bookmarkEnd w:id="1173"/>
            <w:r w:rsidRPr="00691272">
              <w:rPr>
                <w:rFonts w:ascii="Times New Roman" w:hAnsi="Times New Roman"/>
                <w:color w:val="000000"/>
                <w:sz w:val="20"/>
                <w:szCs w:val="20"/>
                <w:lang w:val="uk-UA"/>
              </w:rPr>
              <w:t>17</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4" w:name="9648"/>
            <w:bookmarkEnd w:id="117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5" w:name="9649"/>
            <w:bookmarkEnd w:id="1175"/>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6" w:name="9650"/>
            <w:bookmarkEnd w:id="1176"/>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7" w:name="9651"/>
            <w:bookmarkEnd w:id="1177"/>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8" w:name="9652"/>
            <w:bookmarkEnd w:id="1178"/>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4803" w:type="dxa"/>
            <w:gridSpan w:val="25"/>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79" w:name="9653"/>
            <w:bookmarkEnd w:id="1179"/>
            <w:r w:rsidRPr="00691272">
              <w:rPr>
                <w:rFonts w:ascii="Times New Roman" w:hAnsi="Times New Roman"/>
                <w:color w:val="000000"/>
                <w:sz w:val="20"/>
                <w:szCs w:val="20"/>
                <w:lang w:val="uk-UA"/>
              </w:rPr>
              <w:t xml:space="preserve"> </w:t>
            </w: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0" w:name="9654"/>
            <w:bookmarkEnd w:id="1180"/>
            <w:r w:rsidRPr="00691272">
              <w:rPr>
                <w:rFonts w:ascii="Times New Roman" w:hAnsi="Times New Roman"/>
                <w:color w:val="000000"/>
                <w:sz w:val="20"/>
                <w:szCs w:val="20"/>
                <w:lang w:val="uk-UA"/>
              </w:rPr>
              <w:t>Запит плану польоту</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1" w:name="9655"/>
            <w:bookmarkEnd w:id="1181"/>
            <w:r w:rsidRPr="00691272">
              <w:rPr>
                <w:rFonts w:ascii="Times New Roman" w:hAnsi="Times New Roman"/>
                <w:color w:val="000000"/>
                <w:sz w:val="20"/>
                <w:szCs w:val="20"/>
                <w:lang w:val="uk-UA"/>
              </w:rPr>
              <w:t>RQP</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2" w:name="9656"/>
            <w:bookmarkEnd w:id="1182"/>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3" w:name="9657"/>
            <w:bookmarkEnd w:id="1183"/>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4" w:name="9658"/>
            <w:bookmarkEnd w:id="1184"/>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5" w:name="9659"/>
            <w:bookmarkEnd w:id="1185"/>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6" w:name="9660"/>
            <w:bookmarkEnd w:id="1186"/>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7" w:name="9661"/>
            <w:bookmarkEnd w:id="1187"/>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8" w:name="9662"/>
            <w:bookmarkEnd w:id="1188"/>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89" w:name="9663"/>
            <w:bookmarkEnd w:id="118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0" w:name="9664"/>
            <w:bookmarkEnd w:id="1190"/>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1" w:name="9665"/>
            <w:bookmarkEnd w:id="1191"/>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2" w:name="9666"/>
            <w:bookmarkEnd w:id="1192"/>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3" w:name="9667"/>
            <w:bookmarkEnd w:id="1193"/>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4" w:name="9668"/>
            <w:bookmarkEnd w:id="1194"/>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5" w:name="9669"/>
            <w:bookmarkEnd w:id="1195"/>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6" w:name="9670"/>
            <w:bookmarkEnd w:id="1196"/>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7" w:name="9671"/>
            <w:bookmarkEnd w:id="1197"/>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8" w:name="9672"/>
            <w:bookmarkEnd w:id="119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199" w:name="9673"/>
            <w:bookmarkEnd w:id="1199"/>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0" w:name="9674"/>
            <w:bookmarkEnd w:id="120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1" w:name="9675"/>
            <w:bookmarkEnd w:id="1201"/>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2" w:name="9676"/>
            <w:bookmarkEnd w:id="1202"/>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3" w:name="9677"/>
            <w:bookmarkEnd w:id="1203"/>
            <w:r w:rsidRPr="00691272">
              <w:rPr>
                <w:rFonts w:ascii="Times New Roman" w:hAnsi="Times New Roman"/>
                <w:color w:val="000000"/>
                <w:sz w:val="20"/>
                <w:szCs w:val="20"/>
                <w:lang w:val="uk-UA"/>
              </w:rPr>
              <w:t xml:space="preserve"> </w:t>
            </w:r>
          </w:p>
        </w:tc>
        <w:tc>
          <w:tcPr>
            <w:tcW w:w="1382" w:type="dxa"/>
            <w:vMerge w:val="restart"/>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4" w:name="9678"/>
            <w:bookmarkEnd w:id="1204"/>
            <w:r w:rsidRPr="00691272">
              <w:rPr>
                <w:rFonts w:ascii="Times New Roman" w:hAnsi="Times New Roman"/>
                <w:color w:val="000000"/>
                <w:sz w:val="20"/>
                <w:szCs w:val="20"/>
                <w:lang w:val="uk-UA"/>
              </w:rPr>
              <w:t>Додаткові повідомлення</w:t>
            </w: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5" w:name="9679"/>
            <w:bookmarkEnd w:id="1205"/>
            <w:r w:rsidRPr="00691272">
              <w:rPr>
                <w:rFonts w:ascii="Times New Roman" w:hAnsi="Times New Roman"/>
                <w:color w:val="000000"/>
                <w:sz w:val="20"/>
                <w:szCs w:val="20"/>
                <w:lang w:val="uk-UA"/>
              </w:rPr>
              <w:t>Запит додаткового плану польоту</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6" w:name="9680"/>
            <w:bookmarkEnd w:id="1206"/>
            <w:r w:rsidRPr="00691272">
              <w:rPr>
                <w:rFonts w:ascii="Times New Roman" w:hAnsi="Times New Roman"/>
                <w:color w:val="000000"/>
                <w:sz w:val="20"/>
                <w:szCs w:val="20"/>
                <w:lang w:val="uk-UA"/>
              </w:rPr>
              <w:t>RQS</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7" w:name="9681"/>
            <w:bookmarkEnd w:id="1207"/>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8" w:name="9682"/>
            <w:bookmarkEnd w:id="1208"/>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09" w:name="9683"/>
            <w:bookmarkEnd w:id="1209"/>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0" w:name="9684"/>
            <w:bookmarkEnd w:id="1210"/>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1" w:name="9685"/>
            <w:bookmarkEnd w:id="1211"/>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2" w:name="9686"/>
            <w:bookmarkEnd w:id="1212"/>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3" w:name="9687"/>
            <w:bookmarkEnd w:id="1213"/>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4" w:name="9688"/>
            <w:bookmarkEnd w:id="121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5" w:name="9689"/>
            <w:bookmarkEnd w:id="1215"/>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6" w:name="9690"/>
            <w:bookmarkEnd w:id="1216"/>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7" w:name="9691"/>
            <w:bookmarkEnd w:id="1217"/>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8" w:name="9692"/>
            <w:bookmarkEnd w:id="121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19" w:name="9693"/>
            <w:bookmarkEnd w:id="1219"/>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0" w:name="9694"/>
            <w:bookmarkEnd w:id="122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1" w:name="9695"/>
            <w:bookmarkEnd w:id="1221"/>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2" w:name="9696"/>
            <w:bookmarkEnd w:id="1222"/>
            <w:r w:rsidRPr="00691272">
              <w:rPr>
                <w:rFonts w:ascii="Times New Roman" w:hAnsi="Times New Roman"/>
                <w:color w:val="000000"/>
                <w:sz w:val="20"/>
                <w:szCs w:val="20"/>
                <w:lang w:val="uk-UA"/>
              </w:rPr>
              <w:t>16</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3" w:name="9697"/>
            <w:bookmarkEnd w:id="1223"/>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4" w:name="9698"/>
            <w:bookmarkEnd w:id="122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5" w:name="9699"/>
            <w:bookmarkEnd w:id="1225"/>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6" w:name="9700"/>
            <w:bookmarkEnd w:id="1226"/>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7" w:name="9701"/>
            <w:bookmarkEnd w:id="1227"/>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8" w:name="9702"/>
            <w:bookmarkEnd w:id="1228"/>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r w:rsidR="00676075" w:rsidRPr="00691272" w:rsidTr="00691272">
        <w:trPr>
          <w:trHeight w:val="45"/>
          <w:tblCellSpacing w:w="0" w:type="auto"/>
        </w:trPr>
        <w:tc>
          <w:tcPr>
            <w:tcW w:w="134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29" w:name="9703"/>
            <w:bookmarkEnd w:id="1229"/>
            <w:r w:rsidRPr="00691272">
              <w:rPr>
                <w:rFonts w:ascii="Times New Roman" w:hAnsi="Times New Roman"/>
                <w:color w:val="000000"/>
                <w:sz w:val="20"/>
                <w:szCs w:val="20"/>
                <w:lang w:val="uk-UA"/>
              </w:rPr>
              <w:t>Додатковий план польоту</w:t>
            </w:r>
          </w:p>
        </w:tc>
        <w:tc>
          <w:tcPr>
            <w:tcW w:w="743"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0" w:name="9704"/>
            <w:bookmarkEnd w:id="1230"/>
            <w:r w:rsidRPr="00691272">
              <w:rPr>
                <w:rFonts w:ascii="Times New Roman" w:hAnsi="Times New Roman"/>
                <w:color w:val="000000"/>
                <w:sz w:val="20"/>
                <w:szCs w:val="20"/>
                <w:lang w:val="uk-UA"/>
              </w:rPr>
              <w:t>SPL</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1" w:name="9705"/>
            <w:bookmarkEnd w:id="1231"/>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2" w:name="9706"/>
            <w:bookmarkEnd w:id="1232"/>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3" w:name="9707"/>
            <w:bookmarkEnd w:id="1233"/>
            <w:r w:rsidRPr="00691272">
              <w:rPr>
                <w:rFonts w:ascii="Times New Roman" w:hAnsi="Times New Roman"/>
                <w:color w:val="000000"/>
                <w:sz w:val="20"/>
                <w:szCs w:val="20"/>
                <w:lang w:val="uk-UA"/>
              </w:rPr>
              <w:t>3</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4" w:name="9708"/>
            <w:bookmarkEnd w:id="1234"/>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5" w:name="9709"/>
            <w:bookmarkEnd w:id="1235"/>
            <w:r w:rsidRPr="00691272">
              <w:rPr>
                <w:rFonts w:ascii="Times New Roman" w:hAnsi="Times New Roman"/>
                <w:color w:val="000000"/>
                <w:sz w:val="20"/>
                <w:szCs w:val="20"/>
                <w:lang w:val="uk-UA"/>
              </w:rPr>
              <w:t xml:space="preserve"> </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6" w:name="9710"/>
            <w:bookmarkEnd w:id="1236"/>
            <w:r w:rsidRPr="00691272">
              <w:rPr>
                <w:rFonts w:ascii="Times New Roman" w:hAnsi="Times New Roman"/>
                <w:color w:val="000000"/>
                <w:sz w:val="20"/>
                <w:szCs w:val="20"/>
                <w:lang w:val="uk-UA"/>
              </w:rPr>
              <w:t xml:space="preserve"> </w:t>
            </w:r>
          </w:p>
        </w:tc>
        <w:tc>
          <w:tcPr>
            <w:tcW w:w="51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7" w:name="9711"/>
            <w:bookmarkEnd w:id="1237"/>
            <w:r w:rsidRPr="00691272">
              <w:rPr>
                <w:rFonts w:ascii="Times New Roman" w:hAnsi="Times New Roman"/>
                <w:color w:val="000000"/>
                <w:sz w:val="20"/>
                <w:szCs w:val="20"/>
                <w:lang w:val="uk-UA"/>
              </w:rPr>
              <w:t>7</w:t>
            </w:r>
          </w:p>
        </w:tc>
        <w:tc>
          <w:tcPr>
            <w:tcW w:w="495"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8" w:name="9712"/>
            <w:bookmarkEnd w:id="1238"/>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39" w:name="9713"/>
            <w:bookmarkEnd w:id="1239"/>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0" w:name="9714"/>
            <w:bookmarkEnd w:id="1240"/>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1" w:name="9715"/>
            <w:bookmarkEnd w:id="1241"/>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2" w:name="9716"/>
            <w:bookmarkEnd w:id="1242"/>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3" w:name="9717"/>
            <w:bookmarkEnd w:id="1243"/>
            <w:r w:rsidRPr="00691272">
              <w:rPr>
                <w:rFonts w:ascii="Times New Roman" w:hAnsi="Times New Roman"/>
                <w:color w:val="000000"/>
                <w:sz w:val="20"/>
                <w:szCs w:val="20"/>
                <w:lang w:val="uk-UA"/>
              </w:rPr>
              <w:t>13</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4" w:name="9718"/>
            <w:bookmarkEnd w:id="1244"/>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5" w:name="9719"/>
            <w:bookmarkEnd w:id="1245"/>
            <w:r w:rsidRPr="00691272">
              <w:rPr>
                <w:rFonts w:ascii="Times New Roman" w:hAnsi="Times New Roman"/>
                <w:color w:val="000000"/>
                <w:sz w:val="20"/>
                <w:szCs w:val="20"/>
                <w:lang w:val="uk-UA"/>
              </w:rPr>
              <w:t xml:space="preserve"> </w:t>
            </w:r>
          </w:p>
        </w:tc>
        <w:tc>
          <w:tcPr>
            <w:tcW w:w="649"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6" w:name="9720"/>
            <w:bookmarkEnd w:id="1246"/>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70" type="#_x0000_t75" style="width:15.75pt;height:15.75pt;visibility:visible">
                  <v:imagedata r:id="rId37" o:title=""/>
                </v:shape>
              </w:pict>
            </w:r>
            <w:r w:rsidRPr="00691272">
              <w:rPr>
                <w:rFonts w:ascii="Times New Roman" w:hAnsi="Times New Roman"/>
                <w:color w:val="000000"/>
                <w:sz w:val="20"/>
                <w:szCs w:val="20"/>
                <w:lang w:val="uk-UA"/>
              </w:rPr>
              <w:t xml:space="preserve"> </w:t>
            </w:r>
          </w:p>
        </w:tc>
        <w:tc>
          <w:tcPr>
            <w:tcW w:w="496"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7" w:name="9721"/>
            <w:bookmarkEnd w:id="1247"/>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8" w:name="9722"/>
            <w:bookmarkEnd w:id="1248"/>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71" type="#_x0000_t75" style="width:15.75pt;height:15.75pt;visibility:visible">
                  <v:imagedata r:id="rId38" o:title=""/>
                </v:shape>
              </w:pict>
            </w:r>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49" w:name="9723"/>
            <w:bookmarkEnd w:id="1249"/>
            <w:r w:rsidRPr="00691272">
              <w:rPr>
                <w:rFonts w:ascii="Times New Roman" w:hAnsi="Times New Roman"/>
                <w:color w:val="000000"/>
                <w:sz w:val="20"/>
                <w:szCs w:val="20"/>
                <w:lang w:val="uk-UA"/>
              </w:rPr>
              <w:t xml:space="preserve"> </w:t>
            </w:r>
            <w:r w:rsidRPr="00DF50BE">
              <w:rPr>
                <w:rFonts w:ascii="Times New Roman" w:hAnsi="Times New Roman"/>
                <w:sz w:val="20"/>
                <w:szCs w:val="20"/>
                <w:lang w:val="uk-UA" w:eastAsia="ru-RU"/>
              </w:rPr>
              <w:pict>
                <v:shape id="_x0000_i1072" type="#_x0000_t75" style="width:15.75pt;height:15.75pt;visibility:visible">
                  <v:imagedata r:id="rId39" o:title=""/>
                </v:shape>
              </w:pic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50" w:name="9724"/>
            <w:bookmarkEnd w:id="1250"/>
            <w:r w:rsidRPr="00691272">
              <w:rPr>
                <w:rFonts w:ascii="Times New Roman" w:hAnsi="Times New Roman"/>
                <w:color w:val="000000"/>
                <w:sz w:val="20"/>
                <w:szCs w:val="20"/>
                <w:lang w:val="uk-UA"/>
              </w:rPr>
              <w:t xml:space="preserve"> </w:t>
            </w:r>
          </w:p>
        </w:tc>
        <w:tc>
          <w:tcPr>
            <w:tcW w:w="517"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51" w:name="9725"/>
            <w:bookmarkEnd w:id="1251"/>
            <w:r w:rsidRPr="00691272">
              <w:rPr>
                <w:rFonts w:ascii="Times New Roman" w:hAnsi="Times New Roman"/>
                <w:color w:val="000000"/>
                <w:sz w:val="20"/>
                <w:szCs w:val="20"/>
                <w:lang w:val="uk-UA"/>
              </w:rPr>
              <w:t xml:space="preserve"> </w:t>
            </w:r>
          </w:p>
        </w:tc>
        <w:tc>
          <w:tcPr>
            <w:tcW w:w="604" w:type="dxa"/>
            <w:tcBorders>
              <w:top w:val="outset" w:sz="8" w:space="0" w:color="000000"/>
              <w:left w:val="outset" w:sz="8" w:space="0" w:color="000000"/>
              <w:bottom w:val="outset" w:sz="8" w:space="0" w:color="000000"/>
              <w:right w:val="outset" w:sz="8" w:space="0" w:color="000000"/>
            </w:tcBorders>
            <w:vAlign w:val="center"/>
          </w:tcPr>
          <w:p w:rsidR="00676075" w:rsidRPr="00691272" w:rsidRDefault="00676075" w:rsidP="00214900">
            <w:pPr>
              <w:spacing w:after="0"/>
              <w:jc w:val="both"/>
              <w:rPr>
                <w:rFonts w:ascii="Times New Roman" w:hAnsi="Times New Roman"/>
                <w:sz w:val="20"/>
                <w:szCs w:val="20"/>
                <w:lang w:val="uk-UA"/>
              </w:rPr>
            </w:pPr>
            <w:bookmarkStart w:id="1252" w:name="9726"/>
            <w:bookmarkEnd w:id="1252"/>
            <w:r w:rsidRPr="00691272">
              <w:rPr>
                <w:rFonts w:ascii="Times New Roman" w:hAnsi="Times New Roman"/>
                <w:color w:val="000000"/>
                <w:sz w:val="20"/>
                <w:szCs w:val="20"/>
                <w:lang w:val="uk-UA"/>
              </w:rPr>
              <w:t xml:space="preserve"> </w:t>
            </w:r>
          </w:p>
        </w:tc>
        <w:tc>
          <w:tcPr>
            <w:tcW w:w="0" w:type="auto"/>
            <w:vMerge/>
            <w:tcBorders>
              <w:top w:val="nil"/>
              <w:left w:val="outset" w:sz="8" w:space="0" w:color="000000"/>
              <w:bottom w:val="outset" w:sz="8" w:space="0" w:color="000000"/>
              <w:right w:val="outset" w:sz="8" w:space="0" w:color="000000"/>
            </w:tcBorders>
          </w:tcPr>
          <w:p w:rsidR="00676075" w:rsidRPr="00691272" w:rsidRDefault="00676075" w:rsidP="00214900">
            <w:pPr>
              <w:jc w:val="both"/>
              <w:rPr>
                <w:rFonts w:ascii="Times New Roman" w:hAnsi="Times New Roman"/>
                <w:sz w:val="20"/>
                <w:szCs w:val="20"/>
                <w:lang w:val="uk-UA"/>
              </w:rPr>
            </w:pPr>
          </w:p>
        </w:tc>
      </w:tr>
    </w:tbl>
    <w:p w:rsidR="00676075" w:rsidRPr="00691272" w:rsidRDefault="00676075" w:rsidP="00EC6B64">
      <w:pPr>
        <w:jc w:val="both"/>
        <w:rPr>
          <w:rFonts w:ascii="Times New Roman" w:hAnsi="Times New Roman"/>
          <w:sz w:val="24"/>
          <w:szCs w:val="24"/>
          <w:lang w:val="uk-UA"/>
        </w:rPr>
      </w:pPr>
    </w:p>
    <w:tbl>
      <w:tblPr>
        <w:tblW w:w="0" w:type="auto"/>
        <w:tblCellSpacing w:w="0" w:type="auto"/>
        <w:tblLook w:val="00A0"/>
      </w:tblPr>
      <w:tblGrid>
        <w:gridCol w:w="1260"/>
        <w:gridCol w:w="13248"/>
      </w:tblGrid>
      <w:tr w:rsidR="00676075" w:rsidRPr="00C127BD" w:rsidTr="00691272">
        <w:trPr>
          <w:trHeight w:val="120"/>
          <w:tblCellSpacing w:w="0" w:type="auto"/>
        </w:trPr>
        <w:tc>
          <w:tcPr>
            <w:tcW w:w="1260" w:type="dxa"/>
            <w:vAlign w:val="center"/>
          </w:tcPr>
          <w:p w:rsidR="00676075" w:rsidRPr="00691272" w:rsidRDefault="00676075" w:rsidP="00214900">
            <w:pPr>
              <w:spacing w:after="0"/>
              <w:jc w:val="both"/>
              <w:rPr>
                <w:rFonts w:ascii="Times New Roman" w:hAnsi="Times New Roman"/>
                <w:sz w:val="24"/>
                <w:szCs w:val="24"/>
                <w:lang w:val="uk-UA"/>
              </w:rPr>
            </w:pPr>
            <w:bookmarkStart w:id="1253" w:name="9727"/>
            <w:bookmarkEnd w:id="1253"/>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73" type="#_x0000_t75" style="width:39pt;height:30pt;visibility:visible">
                  <v:imagedata r:id="rId44" o:title=""/>
                </v:shape>
              </w:pict>
            </w:r>
            <w:r w:rsidRPr="00691272">
              <w:rPr>
                <w:rFonts w:ascii="Times New Roman" w:hAnsi="Times New Roman"/>
                <w:color w:val="000000"/>
                <w:sz w:val="24"/>
                <w:szCs w:val="24"/>
                <w:lang w:val="uk-UA"/>
              </w:rPr>
              <w:t xml:space="preserve"> </w:t>
            </w:r>
          </w:p>
        </w:tc>
        <w:tc>
          <w:tcPr>
            <w:tcW w:w="13248" w:type="dxa"/>
            <w:vAlign w:val="center"/>
          </w:tcPr>
          <w:p w:rsidR="00676075" w:rsidRPr="00691272" w:rsidRDefault="00676075" w:rsidP="00214900">
            <w:pPr>
              <w:spacing w:after="0"/>
              <w:jc w:val="both"/>
              <w:rPr>
                <w:rFonts w:ascii="Times New Roman" w:hAnsi="Times New Roman"/>
                <w:sz w:val="24"/>
                <w:szCs w:val="24"/>
                <w:lang w:val="uk-UA"/>
              </w:rPr>
            </w:pPr>
            <w:bookmarkStart w:id="1254" w:name="9728"/>
            <w:bookmarkEnd w:id="1254"/>
            <w:r w:rsidRPr="00691272">
              <w:rPr>
                <w:rFonts w:ascii="Times New Roman" w:hAnsi="Times New Roman"/>
                <w:color w:val="000000"/>
                <w:sz w:val="24"/>
                <w:szCs w:val="24"/>
                <w:lang w:val="uk-UA"/>
              </w:rPr>
              <w:t>Цим полем починається новий рядок, якщо повідомлення друкується на рулонному (сторінковому) телетайпі.</w:t>
            </w:r>
          </w:p>
        </w:tc>
      </w:tr>
      <w:tr w:rsidR="00676075" w:rsidRPr="00C127BD" w:rsidTr="00691272">
        <w:trPr>
          <w:trHeight w:val="120"/>
          <w:tblCellSpacing w:w="0" w:type="auto"/>
        </w:trPr>
        <w:tc>
          <w:tcPr>
            <w:tcW w:w="1260" w:type="dxa"/>
            <w:vAlign w:val="center"/>
          </w:tcPr>
          <w:p w:rsidR="00676075" w:rsidRPr="00691272" w:rsidRDefault="00676075" w:rsidP="00214900">
            <w:pPr>
              <w:spacing w:after="0"/>
              <w:jc w:val="both"/>
              <w:rPr>
                <w:rFonts w:ascii="Times New Roman" w:hAnsi="Times New Roman"/>
                <w:sz w:val="24"/>
                <w:szCs w:val="24"/>
                <w:lang w:val="uk-UA"/>
              </w:rPr>
            </w:pPr>
            <w:bookmarkStart w:id="1255" w:name="9729"/>
            <w:bookmarkEnd w:id="1255"/>
            <w:r w:rsidRPr="00691272">
              <w:rPr>
                <w:rFonts w:ascii="Times New Roman" w:hAnsi="Times New Roman"/>
                <w:color w:val="000000"/>
                <w:sz w:val="24"/>
                <w:szCs w:val="24"/>
                <w:lang w:val="uk-UA"/>
              </w:rPr>
              <w:t xml:space="preserve"> </w:t>
            </w:r>
            <w:r w:rsidRPr="00DF50BE">
              <w:rPr>
                <w:rFonts w:ascii="Times New Roman" w:hAnsi="Times New Roman"/>
                <w:sz w:val="24"/>
                <w:szCs w:val="24"/>
                <w:lang w:val="uk-UA" w:eastAsia="ru-RU"/>
              </w:rPr>
              <w:pict>
                <v:shape id="_x0000_i1074" type="#_x0000_t75" style="width:39.75pt;height:26.25pt;visibility:visible">
                  <v:imagedata r:id="rId45" o:title=""/>
                </v:shape>
              </w:pict>
            </w:r>
            <w:r w:rsidRPr="00691272">
              <w:rPr>
                <w:rFonts w:ascii="Times New Roman" w:hAnsi="Times New Roman"/>
                <w:color w:val="000000"/>
                <w:sz w:val="24"/>
                <w:szCs w:val="24"/>
                <w:lang w:val="uk-UA"/>
              </w:rPr>
              <w:t xml:space="preserve"> </w:t>
            </w:r>
          </w:p>
        </w:tc>
        <w:tc>
          <w:tcPr>
            <w:tcW w:w="13248" w:type="dxa"/>
            <w:vAlign w:val="center"/>
          </w:tcPr>
          <w:p w:rsidR="00676075" w:rsidRPr="00691272" w:rsidRDefault="00676075" w:rsidP="00691272">
            <w:pPr>
              <w:spacing w:after="0"/>
              <w:rPr>
                <w:rFonts w:ascii="Times New Roman" w:hAnsi="Times New Roman"/>
                <w:sz w:val="24"/>
                <w:szCs w:val="24"/>
                <w:lang w:val="uk-UA"/>
              </w:rPr>
            </w:pPr>
            <w:bookmarkStart w:id="1256" w:name="9730"/>
            <w:bookmarkEnd w:id="1256"/>
            <w:r w:rsidRPr="00691272">
              <w:rPr>
                <w:rFonts w:ascii="Times New Roman" w:hAnsi="Times New Roman"/>
                <w:color w:val="000000"/>
                <w:sz w:val="24"/>
                <w:szCs w:val="24"/>
                <w:lang w:val="uk-UA"/>
              </w:rPr>
              <w:t>У разі потреби це поле повторюється.</w:t>
            </w:r>
            <w:r w:rsidRPr="00691272">
              <w:rPr>
                <w:rFonts w:ascii="Times New Roman" w:hAnsi="Times New Roman"/>
                <w:sz w:val="24"/>
                <w:szCs w:val="24"/>
                <w:lang w:val="uk-UA"/>
              </w:rPr>
              <w:br/>
            </w:r>
            <w:r w:rsidRPr="00691272">
              <w:rPr>
                <w:rFonts w:ascii="Times New Roman" w:hAnsi="Times New Roman"/>
                <w:color w:val="000000"/>
                <w:sz w:val="24"/>
                <w:szCs w:val="24"/>
                <w:lang w:val="uk-UA"/>
              </w:rPr>
              <w:t>Поля 1, 2, 4, 6, 11, 12 на даний час не використовуються.</w:t>
            </w:r>
          </w:p>
        </w:tc>
      </w:tr>
    </w:tbl>
    <w:p w:rsidR="00676075" w:rsidRPr="00691272" w:rsidRDefault="00676075" w:rsidP="00EC6B64">
      <w:pPr>
        <w:rPr>
          <w:lang w:val="uk-UA"/>
        </w:rPr>
      </w:pPr>
    </w:p>
    <w:sectPr w:rsidR="00676075" w:rsidRPr="00691272" w:rsidSect="00691272">
      <w:pgSz w:w="16838" w:h="11906" w:orient="landscape"/>
      <w:pgMar w:top="107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64"/>
    <w:rsid w:val="00026CA0"/>
    <w:rsid w:val="000F2E23"/>
    <w:rsid w:val="000F79AF"/>
    <w:rsid w:val="00101B40"/>
    <w:rsid w:val="00167958"/>
    <w:rsid w:val="001A759D"/>
    <w:rsid w:val="001C79D5"/>
    <w:rsid w:val="001D2BC0"/>
    <w:rsid w:val="00214900"/>
    <w:rsid w:val="00224126"/>
    <w:rsid w:val="00254C12"/>
    <w:rsid w:val="00292AD1"/>
    <w:rsid w:val="003B5C21"/>
    <w:rsid w:val="003D1AB9"/>
    <w:rsid w:val="00400C9A"/>
    <w:rsid w:val="004E4797"/>
    <w:rsid w:val="005D7C1B"/>
    <w:rsid w:val="006359A9"/>
    <w:rsid w:val="00676075"/>
    <w:rsid w:val="00691272"/>
    <w:rsid w:val="006A344A"/>
    <w:rsid w:val="0072381E"/>
    <w:rsid w:val="007D2FDE"/>
    <w:rsid w:val="0083634F"/>
    <w:rsid w:val="00855FA5"/>
    <w:rsid w:val="00872DBB"/>
    <w:rsid w:val="00896F84"/>
    <w:rsid w:val="008C1EE4"/>
    <w:rsid w:val="00937274"/>
    <w:rsid w:val="00974276"/>
    <w:rsid w:val="009C2FFF"/>
    <w:rsid w:val="00A43E6F"/>
    <w:rsid w:val="00A868BA"/>
    <w:rsid w:val="00B327DB"/>
    <w:rsid w:val="00BD7521"/>
    <w:rsid w:val="00C127BD"/>
    <w:rsid w:val="00CA29B3"/>
    <w:rsid w:val="00CC666A"/>
    <w:rsid w:val="00DB56D8"/>
    <w:rsid w:val="00DF50BE"/>
    <w:rsid w:val="00E12E9D"/>
    <w:rsid w:val="00EB7F93"/>
    <w:rsid w:val="00EC6B64"/>
    <w:rsid w:val="00EC7383"/>
    <w:rsid w:val="00F2038B"/>
    <w:rsid w:val="00F70528"/>
    <w:rsid w:val="00F757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64"/>
    <w:pPr>
      <w:spacing w:after="200" w:line="276" w:lineRule="auto"/>
    </w:pPr>
    <w:rPr>
      <w:rFonts w:ascii="Calibri" w:hAnsi="Calibri"/>
      <w:lang w:val="en-US" w:eastAsia="en-US"/>
    </w:rPr>
  </w:style>
  <w:style w:type="paragraph" w:styleId="Heading1">
    <w:name w:val="heading 1"/>
    <w:basedOn w:val="Normal"/>
    <w:next w:val="Normal"/>
    <w:link w:val="Heading1Char"/>
    <w:uiPriority w:val="99"/>
    <w:qFormat/>
    <w:rsid w:val="00EC6B6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C6B6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C6B64"/>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EC6B64"/>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B64"/>
    <w:rPr>
      <w:rFonts w:ascii="Cambria" w:hAnsi="Cambria" w:cs="Times New Roman"/>
      <w:b/>
      <w:bCs/>
      <w:color w:val="365F91"/>
      <w:sz w:val="28"/>
      <w:szCs w:val="28"/>
      <w:lang w:val="en-US" w:eastAsia="en-US" w:bidi="ar-SA"/>
    </w:rPr>
  </w:style>
  <w:style w:type="character" w:customStyle="1" w:styleId="Heading2Char">
    <w:name w:val="Heading 2 Char"/>
    <w:basedOn w:val="DefaultParagraphFont"/>
    <w:link w:val="Heading2"/>
    <w:uiPriority w:val="99"/>
    <w:locked/>
    <w:rsid w:val="00EC6B64"/>
    <w:rPr>
      <w:rFonts w:ascii="Cambria" w:hAnsi="Cambria" w:cs="Times New Roman"/>
      <w:b/>
      <w:bCs/>
      <w:color w:val="4F81BD"/>
      <w:sz w:val="26"/>
      <w:szCs w:val="26"/>
      <w:lang w:val="en-US" w:eastAsia="en-US" w:bidi="ar-SA"/>
    </w:rPr>
  </w:style>
  <w:style w:type="character" w:customStyle="1" w:styleId="Heading3Char">
    <w:name w:val="Heading 3 Char"/>
    <w:basedOn w:val="DefaultParagraphFont"/>
    <w:link w:val="Heading3"/>
    <w:uiPriority w:val="99"/>
    <w:locked/>
    <w:rsid w:val="00EC6B64"/>
    <w:rPr>
      <w:rFonts w:ascii="Cambria" w:hAnsi="Cambria" w:cs="Times New Roman"/>
      <w:b/>
      <w:bCs/>
      <w:color w:val="4F81BD"/>
      <w:sz w:val="22"/>
      <w:szCs w:val="22"/>
      <w:lang w:val="en-US" w:eastAsia="en-US" w:bidi="ar-SA"/>
    </w:rPr>
  </w:style>
  <w:style w:type="character" w:customStyle="1" w:styleId="Heading4Char">
    <w:name w:val="Heading 4 Char"/>
    <w:basedOn w:val="DefaultParagraphFont"/>
    <w:link w:val="Heading4"/>
    <w:uiPriority w:val="99"/>
    <w:locked/>
    <w:rsid w:val="00EC6B64"/>
    <w:rPr>
      <w:rFonts w:ascii="Cambria" w:hAnsi="Cambria" w:cs="Times New Roman"/>
      <w:b/>
      <w:bCs/>
      <w:i/>
      <w:iCs/>
      <w:color w:val="4F81BD"/>
      <w:sz w:val="22"/>
      <w:szCs w:val="22"/>
      <w:lang w:val="en-US" w:eastAsia="en-US" w:bidi="ar-SA"/>
    </w:rPr>
  </w:style>
  <w:style w:type="paragraph" w:styleId="Header">
    <w:name w:val="header"/>
    <w:basedOn w:val="Normal"/>
    <w:link w:val="HeaderChar"/>
    <w:uiPriority w:val="99"/>
    <w:rsid w:val="00EC6B64"/>
    <w:pPr>
      <w:tabs>
        <w:tab w:val="center" w:pos="4680"/>
        <w:tab w:val="right" w:pos="9360"/>
      </w:tabs>
    </w:pPr>
  </w:style>
  <w:style w:type="character" w:customStyle="1" w:styleId="HeaderChar">
    <w:name w:val="Header Char"/>
    <w:basedOn w:val="DefaultParagraphFont"/>
    <w:link w:val="Header"/>
    <w:uiPriority w:val="99"/>
    <w:locked/>
    <w:rsid w:val="00EC6B64"/>
    <w:rPr>
      <w:rFonts w:ascii="Calibri" w:hAnsi="Calibri" w:cs="Times New Roman"/>
      <w:sz w:val="22"/>
      <w:szCs w:val="22"/>
      <w:lang w:val="en-US" w:eastAsia="en-US" w:bidi="ar-SA"/>
    </w:rPr>
  </w:style>
  <w:style w:type="paragraph" w:styleId="NormalIndent">
    <w:name w:val="Normal Indent"/>
    <w:basedOn w:val="Normal"/>
    <w:uiPriority w:val="99"/>
    <w:rsid w:val="00EC6B64"/>
    <w:pPr>
      <w:ind w:left="720"/>
    </w:pPr>
  </w:style>
  <w:style w:type="paragraph" w:styleId="Subtitle">
    <w:name w:val="Subtitle"/>
    <w:basedOn w:val="Normal"/>
    <w:next w:val="Normal"/>
    <w:link w:val="SubtitleChar"/>
    <w:uiPriority w:val="99"/>
    <w:qFormat/>
    <w:rsid w:val="00EC6B64"/>
    <w:pPr>
      <w:numPr>
        <w:ilvl w:val="1"/>
      </w:numPr>
      <w:ind w:left="86"/>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C6B64"/>
    <w:rPr>
      <w:rFonts w:ascii="Cambria" w:hAnsi="Cambria" w:cs="Times New Roman"/>
      <w:i/>
      <w:iCs/>
      <w:color w:val="4F81BD"/>
      <w:spacing w:val="15"/>
      <w:sz w:val="24"/>
      <w:szCs w:val="24"/>
      <w:lang w:val="en-US" w:eastAsia="en-US" w:bidi="ar-SA"/>
    </w:rPr>
  </w:style>
  <w:style w:type="paragraph" w:styleId="Title">
    <w:name w:val="Title"/>
    <w:basedOn w:val="Normal"/>
    <w:next w:val="Normal"/>
    <w:link w:val="TitleChar"/>
    <w:uiPriority w:val="99"/>
    <w:qFormat/>
    <w:rsid w:val="00EC6B6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C6B64"/>
    <w:rPr>
      <w:rFonts w:ascii="Cambria" w:hAnsi="Cambria" w:cs="Times New Roman"/>
      <w:color w:val="17365D"/>
      <w:spacing w:val="5"/>
      <w:kern w:val="28"/>
      <w:sz w:val="52"/>
      <w:szCs w:val="52"/>
      <w:lang w:val="en-US" w:eastAsia="en-US" w:bidi="ar-SA"/>
    </w:rPr>
  </w:style>
  <w:style w:type="character" w:styleId="Emphasis">
    <w:name w:val="Emphasis"/>
    <w:basedOn w:val="DefaultParagraphFont"/>
    <w:uiPriority w:val="99"/>
    <w:qFormat/>
    <w:rsid w:val="00EC6B64"/>
    <w:rPr>
      <w:rFonts w:cs="Times New Roman"/>
      <w:i/>
      <w:iCs/>
    </w:rPr>
  </w:style>
  <w:style w:type="character" w:styleId="Hyperlink">
    <w:name w:val="Hyperlink"/>
    <w:basedOn w:val="DefaultParagraphFont"/>
    <w:uiPriority w:val="99"/>
    <w:rsid w:val="00EC6B64"/>
    <w:rPr>
      <w:rFonts w:cs="Times New Roman"/>
      <w:color w:val="0000FF"/>
      <w:u w:val="single"/>
    </w:rPr>
  </w:style>
  <w:style w:type="table" w:styleId="TableGrid">
    <w:name w:val="Table Grid"/>
    <w:basedOn w:val="TableNormal"/>
    <w:uiPriority w:val="99"/>
    <w:rsid w:val="00EC6B64"/>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C6B64"/>
    <w:pPr>
      <w:spacing w:line="240" w:lineRule="auto"/>
    </w:pPr>
    <w:rPr>
      <w:b/>
      <w:bCs/>
      <w:color w:val="4F81BD"/>
      <w:sz w:val="18"/>
      <w:szCs w:val="18"/>
    </w:rPr>
  </w:style>
  <w:style w:type="paragraph" w:customStyle="1" w:styleId="DocDefaults">
    <w:name w:val="DocDefaults"/>
    <w:uiPriority w:val="99"/>
    <w:rsid w:val="00EC6B64"/>
    <w:pPr>
      <w:spacing w:after="200" w:line="276" w:lineRule="auto"/>
    </w:pPr>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38</Pages>
  <Words>9158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2022-06-13T21:15:00Z</dcterms:created>
  <dcterms:modified xsi:type="dcterms:W3CDTF">2022-06-16T11:36:00Z</dcterms:modified>
</cp:coreProperties>
</file>