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E1" w:rsidRPr="00E67F79" w:rsidRDefault="003748E1" w:rsidP="008E744B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Додаток 6</w:t>
      </w:r>
      <w:r w:rsidRPr="00E67F79">
        <w:rPr>
          <w:color w:val="000000"/>
          <w:lang w:eastAsia="uk-UA"/>
        </w:rPr>
        <w:br/>
        <w:t xml:space="preserve">до Ліцензійних умов провадження професійної діяльності на ринках капіталу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діяльності з адміністрування</w:t>
      </w:r>
      <w:r w:rsidRPr="00E67F79">
        <w:rPr>
          <w:color w:val="000000"/>
          <w:lang w:eastAsia="uk-UA"/>
        </w:rPr>
        <w:br/>
        <w:t>недержавних пенсійних фондів</w:t>
      </w:r>
      <w:r w:rsidRPr="00E67F79">
        <w:rPr>
          <w:color w:val="000000"/>
          <w:lang w:eastAsia="uk-UA"/>
        </w:rPr>
        <w:br/>
        <w:t>(підпункт 4 пункту 1 розділу IIІ)</w:t>
      </w:r>
    </w:p>
    <w:p w:rsidR="003748E1" w:rsidRPr="00E67F79" w:rsidRDefault="003748E1" w:rsidP="005F1D1D">
      <w:pPr>
        <w:shd w:val="clear" w:color="auto" w:fill="FFFFFF"/>
        <w:spacing w:before="283" w:after="113" w:line="203" w:lineRule="atLeast"/>
        <w:jc w:val="center"/>
        <w:rPr>
          <w:b/>
          <w:bCs/>
          <w:color w:val="000000"/>
          <w:lang w:eastAsia="uk-UA"/>
        </w:rPr>
      </w:pPr>
      <w:r w:rsidRPr="00E67F79">
        <w:rPr>
          <w:b/>
          <w:bCs/>
          <w:color w:val="000000"/>
          <w:lang w:eastAsia="uk-UA"/>
        </w:rPr>
        <w:t>АНКЕТА</w:t>
      </w:r>
      <w:r>
        <w:rPr>
          <w:b/>
          <w:bCs/>
          <w:color w:val="000000"/>
          <w:lang w:eastAsia="uk-UA"/>
        </w:rPr>
        <w:t xml:space="preserve"> </w:t>
      </w:r>
      <w:r w:rsidRPr="00E67F79">
        <w:rPr>
          <w:b/>
          <w:bCs/>
          <w:color w:val="000000"/>
          <w:lang w:eastAsia="uk-UA"/>
        </w:rPr>
        <w:br/>
        <w:t>юридичної особи, що є власником істотної участі у заявнику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1. ______</w:t>
      </w:r>
      <w:r>
        <w:rPr>
          <w:color w:val="000000"/>
          <w:lang w:eastAsia="uk-UA"/>
        </w:rPr>
        <w:t>__</w:t>
      </w:r>
      <w:r w:rsidRPr="00E67F79">
        <w:rPr>
          <w:color w:val="000000"/>
          <w:lang w:eastAsia="uk-UA"/>
        </w:rPr>
        <w:t>______________________________________________________________________</w:t>
      </w:r>
      <w:r>
        <w:rPr>
          <w:color w:val="000000"/>
          <w:lang w:eastAsia="uk-UA"/>
        </w:rPr>
        <w:t>_</w:t>
      </w:r>
      <w:r w:rsidRPr="00E67F79">
        <w:rPr>
          <w:color w:val="000000"/>
          <w:lang w:eastAsia="uk-UA"/>
        </w:rPr>
        <w:t>___.</w:t>
      </w:r>
    </w:p>
    <w:p w:rsidR="003748E1" w:rsidRPr="005F1D1D" w:rsidRDefault="003748E1" w:rsidP="005F1D1D">
      <w:pPr>
        <w:shd w:val="clear" w:color="auto" w:fill="FFFFFF"/>
        <w:spacing w:before="17" w:after="0" w:line="150" w:lineRule="atLeast"/>
        <w:ind w:left="500"/>
        <w:jc w:val="center"/>
        <w:rPr>
          <w:color w:val="000000"/>
          <w:sz w:val="20"/>
          <w:szCs w:val="20"/>
          <w:lang w:eastAsia="uk-UA"/>
        </w:rPr>
      </w:pPr>
      <w:r w:rsidRPr="005F1D1D">
        <w:rPr>
          <w:color w:val="000000"/>
          <w:sz w:val="20"/>
          <w:szCs w:val="20"/>
          <w:lang w:eastAsia="uk-UA"/>
        </w:rPr>
        <w:t>(повне найменування юридичної особи)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2. Місцезнаходження юридичної особи (повна адреса, у тому числі поверх та номер офісу</w:t>
      </w:r>
      <w:r w:rsidRPr="00E67F79">
        <w:rPr>
          <w:color w:val="000000"/>
          <w:lang w:eastAsia="uk-UA"/>
        </w:rPr>
        <w:br/>
        <w:t>(за наявності))_____________________________________</w:t>
      </w:r>
      <w:r>
        <w:rPr>
          <w:color w:val="000000"/>
          <w:lang w:eastAsia="uk-UA"/>
        </w:rPr>
        <w:t>___________________________________</w:t>
      </w:r>
      <w:r w:rsidRPr="00E67F79">
        <w:rPr>
          <w:color w:val="000000"/>
          <w:lang w:eastAsia="uk-UA"/>
        </w:rPr>
        <w:t>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3. Адреса для листування __________________________________________________________</w:t>
      </w:r>
      <w:r>
        <w:rPr>
          <w:color w:val="000000"/>
          <w:lang w:eastAsia="uk-UA"/>
        </w:rPr>
        <w:t>____</w:t>
      </w:r>
      <w:r w:rsidRPr="00E67F79">
        <w:rPr>
          <w:color w:val="000000"/>
          <w:lang w:eastAsia="uk-UA"/>
        </w:rPr>
        <w:t>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4. Ідентифікаційний код юридичної особи в Єдиному державному реєстрі підприємств та організацій України (далі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ідентифікаційний код) (для іноземної юридичної особи зазначається код</w:t>
      </w:r>
      <w:r>
        <w:rPr>
          <w:color w:val="000000"/>
          <w:lang w:eastAsia="uk-UA"/>
        </w:rPr>
        <w:t xml:space="preserve"> </w:t>
      </w:r>
      <w:r w:rsidRPr="00E67F79">
        <w:rPr>
          <w:color w:val="000000"/>
          <w:lang w:eastAsia="uk-UA"/>
        </w:rPr>
        <w:t>з торговельного, банківського, судового реєстру) _____________________</w:t>
      </w:r>
      <w:r>
        <w:rPr>
          <w:color w:val="000000"/>
          <w:lang w:eastAsia="uk-UA"/>
        </w:rPr>
        <w:t>_________________</w:t>
      </w:r>
      <w:r w:rsidRPr="00E67F79">
        <w:rPr>
          <w:color w:val="000000"/>
          <w:lang w:eastAsia="uk-UA"/>
        </w:rPr>
        <w:t>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5. Код LEI (за наявності) ____________________________</w:t>
      </w:r>
      <w:r>
        <w:rPr>
          <w:color w:val="000000"/>
          <w:lang w:eastAsia="uk-UA"/>
        </w:rPr>
        <w:t>__________________________________</w:t>
      </w:r>
      <w:r w:rsidRPr="00E67F79">
        <w:rPr>
          <w:color w:val="000000"/>
          <w:lang w:eastAsia="uk-UA"/>
        </w:rPr>
        <w:t>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6. Інформація про організаційно-правову форму _______</w:t>
      </w:r>
      <w:r>
        <w:rPr>
          <w:color w:val="000000"/>
          <w:lang w:eastAsia="uk-UA"/>
        </w:rPr>
        <w:t>___________________________________</w:t>
      </w:r>
      <w:r w:rsidRPr="00E67F79">
        <w:rPr>
          <w:color w:val="000000"/>
          <w:lang w:eastAsia="uk-UA"/>
        </w:rPr>
        <w:t>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7. Державний орган, що здійснює контроль (нагляд) за діяльністю юридичної особи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_________________________________________________________________________________</w:t>
      </w:r>
      <w:r>
        <w:rPr>
          <w:color w:val="000000"/>
          <w:lang w:eastAsia="uk-UA"/>
        </w:rPr>
        <w:t>___</w:t>
      </w:r>
      <w:r w:rsidRPr="00E67F79">
        <w:rPr>
          <w:color w:val="000000"/>
          <w:lang w:eastAsia="uk-UA"/>
        </w:rPr>
        <w:t>.</w:t>
      </w:r>
    </w:p>
    <w:p w:rsidR="003748E1" w:rsidRPr="00FA2E3C" w:rsidRDefault="003748E1" w:rsidP="00FA2E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FA2E3C">
        <w:rPr>
          <w:color w:val="000000"/>
          <w:sz w:val="20"/>
          <w:szCs w:val="20"/>
          <w:lang w:eastAsia="uk-UA"/>
        </w:rPr>
        <w:t>(найменування органу)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8. Державний орган, який здійснив реєстрацію юридичної особи (для іноземної юридичної особи)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__________________________________________________</w:t>
      </w:r>
      <w:r>
        <w:rPr>
          <w:color w:val="000000"/>
          <w:lang w:eastAsia="uk-UA"/>
        </w:rPr>
        <w:t>__________________________________</w:t>
      </w:r>
      <w:r w:rsidRPr="00E67F79">
        <w:rPr>
          <w:color w:val="000000"/>
          <w:lang w:eastAsia="uk-UA"/>
        </w:rPr>
        <w:t>.</w:t>
      </w:r>
    </w:p>
    <w:p w:rsidR="003748E1" w:rsidRPr="00FA2E3C" w:rsidRDefault="003748E1" w:rsidP="00FA2E3C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 w:rsidRPr="00FA2E3C">
        <w:rPr>
          <w:color w:val="000000"/>
          <w:sz w:val="20"/>
          <w:szCs w:val="20"/>
          <w:lang w:eastAsia="uk-UA"/>
        </w:rPr>
        <w:t>(найменування органу, країна місцезнаходження)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9. Контактні дані (телефон, адреса електронної пошти) __________</w:t>
      </w:r>
      <w:r>
        <w:rPr>
          <w:color w:val="000000"/>
          <w:lang w:eastAsia="uk-UA"/>
        </w:rPr>
        <w:t>__________________________</w:t>
      </w:r>
      <w:r w:rsidRPr="00E67F79">
        <w:rPr>
          <w:color w:val="000000"/>
          <w:lang w:eastAsia="uk-UA"/>
        </w:rPr>
        <w:t>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10. Загальні дані про підприємницьку діяльність: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належність юридичної особи до будь-якої групи компаній, найменування та місцезнаходження (повна адреса, у тому числі поверх та номер офісу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за наявності) групи компаній, зазначається опис діяльності групи компаній;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спільна діяльність, яку юридична особа проводить з іншими організаціями, підприємствами, установами, при цьому зазначаються сума вкладів, мета вкладів (отримання прибутку, інші цілі) та отриманий фінансовий результат за звітний рік за кожним видом спільної діяльності;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інформація щодо розміру власного капіталу за останні три роки.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11. Відомості про істотну участь юридичної особи в інших юридичних особах: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1) найменування;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2) ідентифікаційний код (для іноземної юридичної особи </w:t>
      </w:r>
      <w:r>
        <w:rPr>
          <w:color w:val="000000"/>
          <w:lang w:eastAsia="uk-UA"/>
        </w:rPr>
        <w:t>-</w:t>
      </w:r>
      <w:r w:rsidRPr="00E67F79">
        <w:rPr>
          <w:color w:val="000000"/>
          <w:lang w:eastAsia="uk-UA"/>
        </w:rPr>
        <w:t xml:space="preserve"> код з торговельного, банківського чи судового реєстру);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3) опис діяльності: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4) тип участі (пряма, опосередкована, пряма та опосередкована) із зазначенням її розміру (%).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12. Банки, що обслуговують юридичну особу, із зазначенням: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1) найменування банку (відокремленого підрозділу банку), який обслуговує юридичну особу за поточним рахунком у національній валюті;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2) IBAN юридичної особи;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3) найменування банку (відокремленого підрозділу банку), який обслуговує юридичну особу за поточним рахунком в іноземній валюті;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4) IBAN юридичної особи.</w:t>
      </w:r>
    </w:p>
    <w:p w:rsidR="003748E1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13. Інформація про одержані ліцензії (дозволи) на окремі види діяльності (у разі наявності)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1"/>
        <w:gridCol w:w="1835"/>
        <w:gridCol w:w="4814"/>
        <w:gridCol w:w="2935"/>
      </w:tblGrid>
      <w:tr w:rsidR="003748E1" w:rsidRPr="00FA2E3C" w:rsidTr="004C5240">
        <w:trPr>
          <w:trHeight w:val="60"/>
        </w:trPr>
        <w:tc>
          <w:tcPr>
            <w:tcW w:w="399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№</w:t>
            </w:r>
          </w:p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881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Вид діяльності</w:t>
            </w:r>
          </w:p>
        </w:tc>
        <w:tc>
          <w:tcPr>
            <w:tcW w:w="2311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Номер дозволу, дата видачі/ номер ліцензії, дата видачі/ дата та номер рішення про видачу ліцензії</w:t>
            </w:r>
          </w:p>
        </w:tc>
        <w:tc>
          <w:tcPr>
            <w:tcW w:w="1409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Орган державної влади, що видав ліцензію (дозвіл)</w:t>
            </w:r>
          </w:p>
        </w:tc>
      </w:tr>
      <w:tr w:rsidR="003748E1" w:rsidRPr="00FA2E3C" w:rsidTr="004C5240">
        <w:trPr>
          <w:trHeight w:val="60"/>
        </w:trPr>
        <w:tc>
          <w:tcPr>
            <w:tcW w:w="399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81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311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09" w:type="pct"/>
          </w:tcPr>
          <w:p w:rsidR="003748E1" w:rsidRPr="004C5240" w:rsidRDefault="003748E1" w:rsidP="004C5240">
            <w:pPr>
              <w:spacing w:after="0" w:line="161" w:lineRule="atLeast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3748E1" w:rsidRPr="00FA2E3C" w:rsidTr="004C5240">
        <w:trPr>
          <w:trHeight w:val="60"/>
        </w:trPr>
        <w:tc>
          <w:tcPr>
            <w:tcW w:w="399" w:type="pct"/>
          </w:tcPr>
          <w:p w:rsidR="003748E1" w:rsidRPr="004C5240" w:rsidRDefault="003748E1" w:rsidP="004C5240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pacing w:val="-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881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11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9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748E1" w:rsidRPr="00FA2E3C" w:rsidTr="004C5240">
        <w:trPr>
          <w:trHeight w:val="60"/>
        </w:trPr>
        <w:tc>
          <w:tcPr>
            <w:tcW w:w="399" w:type="pct"/>
          </w:tcPr>
          <w:p w:rsidR="003748E1" w:rsidRPr="004C5240" w:rsidRDefault="003748E1" w:rsidP="004C5240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pacing w:val="-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881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11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9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748E1" w:rsidRPr="00FA2E3C" w:rsidTr="004C5240">
        <w:trPr>
          <w:trHeight w:val="60"/>
        </w:trPr>
        <w:tc>
          <w:tcPr>
            <w:tcW w:w="399" w:type="pct"/>
          </w:tcPr>
          <w:p w:rsidR="003748E1" w:rsidRPr="004C5240" w:rsidRDefault="003748E1" w:rsidP="004C5240">
            <w:pPr>
              <w:spacing w:after="0" w:line="179" w:lineRule="atLeast"/>
              <w:rPr>
                <w:color w:val="000000"/>
                <w:spacing w:val="-2"/>
                <w:sz w:val="20"/>
                <w:szCs w:val="20"/>
                <w:lang w:eastAsia="uk-UA"/>
              </w:rPr>
            </w:pPr>
            <w:r w:rsidRPr="004C5240">
              <w:rPr>
                <w:color w:val="000000"/>
                <w:spacing w:val="-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881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11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09" w:type="pct"/>
          </w:tcPr>
          <w:p w:rsidR="003748E1" w:rsidRPr="004C5240" w:rsidRDefault="003748E1" w:rsidP="004C5240">
            <w:pPr>
              <w:spacing w:after="0" w:line="240" w:lineRule="auto"/>
              <w:rPr>
                <w:color w:val="000000"/>
                <w:sz w:val="20"/>
                <w:szCs w:val="20"/>
                <w:lang w:eastAsia="uk-UA"/>
              </w:rPr>
            </w:pPr>
            <w:r w:rsidRPr="004C5240">
              <w:rPr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3748E1" w:rsidRPr="00E67F79" w:rsidRDefault="003748E1" w:rsidP="008E744B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14. Перелік осіб, які здійснюють управлінські функції в юридичній особі, із зазначенням прізвища,</w:t>
      </w:r>
      <w:r>
        <w:rPr>
          <w:color w:val="000000"/>
          <w:lang w:eastAsia="uk-UA"/>
        </w:rPr>
        <w:t xml:space="preserve"> </w:t>
      </w:r>
      <w:r w:rsidRPr="00E67F79">
        <w:rPr>
          <w:color w:val="000000"/>
          <w:lang w:eastAsia="uk-UA"/>
        </w:rPr>
        <w:t>імені, по батькові (за наявності) та реєстраційного номеру облікової картки платника податків</w:t>
      </w:r>
      <w:r>
        <w:rPr>
          <w:color w:val="000000"/>
          <w:lang w:eastAsia="uk-UA"/>
        </w:rPr>
        <w:t xml:space="preserve"> </w:t>
      </w:r>
      <w:r w:rsidRPr="00E67F79">
        <w:rPr>
          <w:color w:val="000000"/>
          <w:lang w:eastAsia="uk-UA"/>
        </w:rPr>
        <w:t>(за наявності), назви займаної посади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_________________________________________________________________________________</w:t>
      </w:r>
      <w:r>
        <w:rPr>
          <w:color w:val="000000"/>
          <w:lang w:eastAsia="uk-UA"/>
        </w:rPr>
        <w:t>__</w:t>
      </w:r>
      <w:r w:rsidRPr="00E67F79">
        <w:rPr>
          <w:color w:val="000000"/>
          <w:lang w:eastAsia="uk-UA"/>
        </w:rPr>
        <w:t>.</w:t>
      </w:r>
    </w:p>
    <w:p w:rsidR="003748E1" w:rsidRDefault="003748E1" w:rsidP="008E744B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>Стверджую, що інформація, надана мною, є правдивою, повною станом на дату її подання.</w:t>
      </w:r>
    </w:p>
    <w:p w:rsidR="003748E1" w:rsidRPr="00E67F79" w:rsidRDefault="003748E1" w:rsidP="008E744B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</w:p>
    <w:p w:rsidR="003748E1" w:rsidRPr="00E67F79" w:rsidRDefault="003748E1" w:rsidP="008E744B">
      <w:pPr>
        <w:shd w:val="clear" w:color="auto" w:fill="FFFFFF"/>
        <w:spacing w:before="227" w:after="0" w:line="193" w:lineRule="atLeast"/>
        <w:jc w:val="both"/>
        <w:rPr>
          <w:color w:val="000000"/>
          <w:lang w:eastAsia="uk-UA"/>
        </w:rPr>
      </w:pPr>
      <w:r w:rsidRPr="00E67F79">
        <w:rPr>
          <w:color w:val="000000"/>
          <w:lang w:eastAsia="uk-UA"/>
        </w:rPr>
        <w:t xml:space="preserve">«___»__________ 20___ року            __________________       </w:t>
      </w:r>
      <w:r>
        <w:rPr>
          <w:color w:val="000000"/>
          <w:lang w:eastAsia="uk-UA"/>
        </w:rPr>
        <w:t xml:space="preserve"> _______________________________</w:t>
      </w:r>
    </w:p>
    <w:p w:rsidR="003748E1" w:rsidRPr="00FA2E3C" w:rsidRDefault="003748E1" w:rsidP="008E744B">
      <w:pPr>
        <w:shd w:val="clear" w:color="auto" w:fill="FFFFFF"/>
        <w:spacing w:before="17" w:after="0" w:line="150" w:lineRule="atLeast"/>
        <w:rPr>
          <w:color w:val="000000"/>
          <w:sz w:val="20"/>
          <w:szCs w:val="20"/>
          <w:lang w:eastAsia="uk-UA"/>
        </w:rPr>
      </w:pPr>
      <w:r w:rsidRPr="00FA2E3C">
        <w:rPr>
          <w:color w:val="000000"/>
          <w:sz w:val="20"/>
          <w:szCs w:val="20"/>
          <w:lang w:eastAsia="uk-UA"/>
        </w:rPr>
        <w:t xml:space="preserve">    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</w:t>
      </w:r>
      <w:r w:rsidRPr="00FA2E3C">
        <w:rPr>
          <w:color w:val="000000"/>
          <w:sz w:val="20"/>
          <w:szCs w:val="20"/>
          <w:lang w:eastAsia="uk-UA"/>
        </w:rPr>
        <w:t xml:space="preserve">     (підпис керівника                            (прізвище, ім’я та по батькові</w:t>
      </w:r>
      <w:r w:rsidRPr="00FA2E3C">
        <w:rPr>
          <w:color w:val="000000"/>
          <w:sz w:val="20"/>
          <w:szCs w:val="20"/>
          <w:lang w:eastAsia="uk-UA"/>
        </w:rPr>
        <w:br/>
        <w:t xml:space="preserve">                                                                        </w:t>
      </w:r>
      <w:r>
        <w:rPr>
          <w:color w:val="000000"/>
          <w:sz w:val="20"/>
          <w:szCs w:val="20"/>
          <w:lang w:eastAsia="uk-UA"/>
        </w:rPr>
        <w:t xml:space="preserve"> </w:t>
      </w:r>
      <w:r w:rsidRPr="00FA2E3C">
        <w:rPr>
          <w:color w:val="000000"/>
          <w:sz w:val="20"/>
          <w:szCs w:val="20"/>
          <w:lang w:eastAsia="uk-UA"/>
        </w:rPr>
        <w:t xml:space="preserve">      юридичної особи)                  </w:t>
      </w:r>
      <w:r>
        <w:rPr>
          <w:color w:val="000000"/>
          <w:sz w:val="20"/>
          <w:szCs w:val="20"/>
          <w:lang w:eastAsia="uk-UA"/>
        </w:rPr>
        <w:t xml:space="preserve"> </w:t>
      </w:r>
      <w:r w:rsidRPr="00FA2E3C">
        <w:rPr>
          <w:color w:val="000000"/>
          <w:sz w:val="20"/>
          <w:szCs w:val="20"/>
          <w:lang w:eastAsia="uk-UA"/>
        </w:rPr>
        <w:t xml:space="preserve">    (за наявності) друкованими літерами)</w:t>
      </w:r>
    </w:p>
    <w:p w:rsidR="003748E1" w:rsidRDefault="003748E1"/>
    <w:sectPr w:rsidR="003748E1" w:rsidSect="00D23DD5">
      <w:pgSz w:w="11900" w:h="16840"/>
      <w:pgMar w:top="567" w:right="567" w:bottom="567" w:left="1134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evenAndOddHeaders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44B"/>
    <w:rsid w:val="003748E1"/>
    <w:rsid w:val="004C5240"/>
    <w:rsid w:val="005A2744"/>
    <w:rsid w:val="005F1D1D"/>
    <w:rsid w:val="00626633"/>
    <w:rsid w:val="006533B7"/>
    <w:rsid w:val="007866E4"/>
    <w:rsid w:val="008C6232"/>
    <w:rsid w:val="008E744B"/>
    <w:rsid w:val="00904DB2"/>
    <w:rsid w:val="009824B2"/>
    <w:rsid w:val="009A473B"/>
    <w:rsid w:val="00AD1B76"/>
    <w:rsid w:val="00B64D6E"/>
    <w:rsid w:val="00D23DD5"/>
    <w:rsid w:val="00E16891"/>
    <w:rsid w:val="00E67F79"/>
    <w:rsid w:val="00EF433A"/>
    <w:rsid w:val="00FA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4B"/>
    <w:pPr>
      <w:spacing w:after="160" w:line="259" w:lineRule="auto"/>
    </w:pPr>
    <w:rPr>
      <w:sz w:val="24"/>
      <w:szCs w:val="24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A2E3C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594</Words>
  <Characters>3391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4</cp:revision>
  <dcterms:created xsi:type="dcterms:W3CDTF">2022-11-12T19:39:00Z</dcterms:created>
  <dcterms:modified xsi:type="dcterms:W3CDTF">2022-11-14T12:50:00Z</dcterms:modified>
</cp:coreProperties>
</file>