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A6" w:rsidRPr="0031434E" w:rsidRDefault="003C3EA6" w:rsidP="009E407F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br/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415</w:t>
      </w:r>
    </w:p>
    <w:p w:rsidR="003C3EA6" w:rsidRPr="0031434E" w:rsidRDefault="003C3EA6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</w:t>
      </w: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Н-1.01.1.1</w:t>
      </w:r>
    </w:p>
    <w:p w:rsidR="003C3EA6" w:rsidRPr="0031434E" w:rsidRDefault="003C3EA6" w:rsidP="00D51397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Пріоритетність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Першочерговий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26" type="#_x0000_t75" style="width:9pt;height:9pt">
            <v:imagedata r:id="rId5" o:title=""/>
          </v:shape>
        </w:pict>
      </w:r>
    </w:p>
    <w:p w:rsidR="003C3EA6" w:rsidRPr="0031434E" w:rsidRDefault="003C3EA6" w:rsidP="00D51397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Керівнику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3C3EA6" w:rsidRPr="009126BE" w:rsidRDefault="003C3EA6" w:rsidP="00D51397">
      <w:pPr>
        <w:shd w:val="clear" w:color="auto" w:fill="FFFFFF"/>
        <w:spacing w:before="17" w:after="0" w:line="150" w:lineRule="atLeast"/>
        <w:ind w:left="8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126B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(найменування закладу освіти)</w:t>
      </w:r>
    </w:p>
    <w:p w:rsidR="003C3EA6" w:rsidRPr="0031434E" w:rsidRDefault="003C3EA6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3C3EA6" w:rsidRPr="009126BE" w:rsidRDefault="003C3EA6" w:rsidP="00D51397">
      <w:pPr>
        <w:shd w:val="clear" w:color="auto" w:fill="FFFFFF"/>
        <w:spacing w:before="17" w:after="0" w:line="150" w:lineRule="atLeast"/>
        <w:ind w:left="8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126B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(прізвище, ім’я, по батькові)</w:t>
      </w:r>
    </w:p>
    <w:p w:rsidR="003C3EA6" w:rsidRPr="0031434E" w:rsidRDefault="003C3EA6" w:rsidP="009E407F">
      <w:pPr>
        <w:shd w:val="clear" w:color="auto" w:fill="FFFFFF"/>
        <w:spacing w:before="283" w:after="17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допустити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3C3EA6" w:rsidRPr="009126BE" w:rsidRDefault="003C3EA6" w:rsidP="00D51397">
      <w:pPr>
        <w:shd w:val="clear" w:color="auto" w:fill="FFFFFF"/>
        <w:spacing w:before="17" w:after="0" w:line="150" w:lineRule="atLeast"/>
        <w:ind w:left="8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126B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(очна (денна, вечірня), заочна, дистанційна, мережева)</w:t>
      </w:r>
    </w:p>
    <w:p w:rsidR="003C3EA6" w:rsidRPr="0031434E" w:rsidRDefault="003C3EA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формою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повної</w:t>
      </w:r>
    </w:p>
    <w:p w:rsidR="003C3EA6" w:rsidRPr="009126BE" w:rsidRDefault="003C3EA6" w:rsidP="00D51397">
      <w:pPr>
        <w:shd w:val="clear" w:color="auto" w:fill="FFFFFF"/>
        <w:spacing w:before="17" w:after="0" w:line="150" w:lineRule="atLeast"/>
        <w:ind w:left="8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126B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(молодший бакалавр, бакалавр, магістр)</w:t>
      </w:r>
    </w:p>
    <w:p w:rsidR="003C3EA6" w:rsidRPr="0031434E" w:rsidRDefault="003C3EA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загальної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середньої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конкурсна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пропозиція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3C3EA6" w:rsidRPr="009126BE" w:rsidRDefault="003C3EA6" w:rsidP="00D51397">
      <w:pPr>
        <w:shd w:val="clear" w:color="auto" w:fill="FFFFFF"/>
        <w:spacing w:before="17" w:after="0" w:line="150" w:lineRule="atLeast"/>
        <w:ind w:left="8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126B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(назва конкурсної пропозиції державною мовою)</w:t>
      </w:r>
    </w:p>
    <w:p w:rsidR="003C3EA6" w:rsidRPr="0031434E" w:rsidRDefault="003C3EA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3C3EA6" w:rsidRPr="0031434E" w:rsidRDefault="003C3EA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спеціальність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3C3EA6" w:rsidRPr="009126BE" w:rsidRDefault="003C3EA6" w:rsidP="00D51397">
      <w:pPr>
        <w:shd w:val="clear" w:color="auto" w:fill="FFFFFF"/>
        <w:spacing w:before="17" w:after="0" w:line="150" w:lineRule="atLeast"/>
        <w:ind w:left="8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126B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(код та найменування спеціальності, предметних спеціальностей</w:t>
      </w:r>
      <w:r w:rsidRPr="009126BE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або спеціалізації спеціальностей 014, 015, 035, 227, 271, 275)</w: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7" type="#_x0000_t75" style="width:9pt;height:9pt" o:bullet="t">
            <v:imagedata r:id="rId5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замовлення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неотримання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рекомендації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конкурсною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пропозицією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бюджету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державним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регіональним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замовленням).</w: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8" type="#_x0000_t75" style="width:9pt;height:9pt" o:bullet="t">
            <v:imagedata r:id="rId5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виключно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повідомлений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неможливість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переведення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межах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замовлення.</w:t>
      </w:r>
    </w:p>
    <w:p w:rsidR="003C3EA6" w:rsidRPr="0031434E" w:rsidRDefault="003C3EA6" w:rsidP="009E407F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себе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повідомляю:</w: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Відповідний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ступінь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бюджетні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кошти: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ніколи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29" type="#_x0000_t75" style="width:9pt;height:9pt" o:bullet="t">
            <v:imagedata r:id="rId5" o:title=""/>
          </v:shape>
        </w:pic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>
        <w:pict>
          <v:shape id="_x0000_i1030" type="#_x0000_t75" style="width:9pt;height:9pt" o:bullet="t">
            <v:imagedata r:id="rId5" o:title=""/>
          </v:shape>
        </w:pic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(навчання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завершено)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1" type="#_x0000_t75" style="width:9pt;height:9pt" o:bullet="t">
            <v:imagedata r:id="rId5" o:title=""/>
          </v:shape>
        </w:pict>
      </w:r>
    </w:p>
    <w:p w:rsidR="003C3EA6" w:rsidRPr="0031434E" w:rsidRDefault="003C3EA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Закінчив(ла)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3C3EA6" w:rsidRPr="009126BE" w:rsidRDefault="003C3EA6" w:rsidP="00D51397">
      <w:pPr>
        <w:shd w:val="clear" w:color="auto" w:fill="FFFFFF"/>
        <w:spacing w:before="17" w:after="0" w:line="150" w:lineRule="atLeast"/>
        <w:ind w:left="8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126B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(повне найменування закладу освіти, рік закінчення)</w:t>
      </w:r>
    </w:p>
    <w:p w:rsidR="003C3EA6" w:rsidRPr="0031434E" w:rsidRDefault="003C3EA6" w:rsidP="00D51397">
      <w:pPr>
        <w:shd w:val="clear" w:color="auto" w:fill="FFFFFF"/>
        <w:spacing w:before="28" w:after="24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Іноземна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мова,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яку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вивчав(ла)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64"/>
        <w:gridCol w:w="2931"/>
        <w:gridCol w:w="807"/>
        <w:gridCol w:w="676"/>
        <w:gridCol w:w="565"/>
        <w:gridCol w:w="4134"/>
        <w:gridCol w:w="664"/>
      </w:tblGrid>
      <w:tr w:rsidR="003C3EA6" w:rsidRPr="0031434E" w:rsidTr="009E407F">
        <w:trPr>
          <w:trHeight w:val="60"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C3EA6" w:rsidRPr="0031434E" w:rsidRDefault="003C3EA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4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C3EA6" w:rsidRPr="0031434E" w:rsidRDefault="003C3EA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Конкурсний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3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C3EA6" w:rsidRPr="0031434E" w:rsidRDefault="003C3EA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C3EA6" w:rsidRPr="0031434E" w:rsidRDefault="003C3EA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</w:t>
            </w:r>
          </w:p>
        </w:tc>
        <w:tc>
          <w:tcPr>
            <w:tcW w:w="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C3EA6" w:rsidRPr="0031434E" w:rsidRDefault="003C3EA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9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C3EA6" w:rsidRPr="0031434E" w:rsidRDefault="003C3EA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конкурсного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бала</w:t>
            </w: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C3EA6" w:rsidRPr="0031434E" w:rsidRDefault="003C3EA6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</w:t>
            </w:r>
          </w:p>
        </w:tc>
      </w:tr>
      <w:tr w:rsidR="003C3EA6" w:rsidRPr="0031434E" w:rsidTr="009E407F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Середній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документа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середню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освіту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округленням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0,1)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12-бальною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шкалою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C3EA6" w:rsidRPr="0031434E" w:rsidTr="009E407F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успішне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закінчення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підготовчих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курсів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200-бальною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шкалою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C3EA6" w:rsidRPr="0031434E" w:rsidTr="009E407F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мотиваційний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143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лист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3EA6" w:rsidRPr="0031434E" w:rsidRDefault="003C3EA6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3C3EA6" w:rsidRPr="0031434E" w:rsidRDefault="003C3EA6" w:rsidP="00D5139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Спеціальними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умовами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освіти:</w: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2" type="#_x0000_t75" style="width:9pt;height:9pt" o:bullet="t">
            <v:imagedata r:id="rId5" o:title=""/>
          </v:shape>
        </w:pic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3" type="#_x0000_t75" style="width:9pt;height:9pt" o:bullet="t">
            <v:imagedata r:id="rId5" o:title=""/>
          </v:shape>
        </w:pic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Спеціальними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умовами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державним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замовленням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рахунок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цільових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пільгових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державних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кредитів: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4" type="#_x0000_t75" style="width:9pt;height:9pt" o:bullet="t">
            <v:imagedata r:id="rId5" o:title=""/>
          </v:shape>
        </w:pic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5" type="#_x0000_t75" style="width:9pt;height:9pt" o:bullet="t">
            <v:imagedata r:id="rId5" o:title=""/>
          </v:shape>
        </w:pic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сільському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населеному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пункті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здобув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повну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загальну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середню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закладі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знаходиться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території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сіл,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вступу: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6" type="#_x0000_t75" style="width:9pt;height:9pt" o:bullet="t">
            <v:imagedata r:id="rId5" o:title=""/>
          </v:shape>
        </w:pic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7" type="#_x0000_t75" style="width:9pt;height:9pt" o:bullet="t">
            <v:imagedata r:id="rId5" o:title=""/>
          </v:shape>
        </w:pic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Призер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(особа,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нагороджена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дипломом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I–III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ступенів)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IV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етапу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Всеукраїнських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учнівських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олімпіад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базових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предметів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(для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спеціальностей,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яким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надається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особлива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підтримка),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вступу: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так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8" type="#_x0000_t75" style="width:9pt;height:9pt" o:bullet="t">
            <v:imagedata r:id="rId5" o:title=""/>
          </v:shape>
        </w:pic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9" type="#_x0000_t75" style="width:9pt;height:9pt" o:bullet="t">
            <v:imagedata r:id="rId5" o:title=""/>
          </v:shape>
        </w:pic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Призер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Всеукраїнської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олімпіади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професійної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орієнтації: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40" type="#_x0000_t75" style="width:9pt;height:9pt" o:bullet="t">
            <v:imagedata r:id="rId5" o:title=""/>
          </v:shape>
        </w:pic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41" type="#_x0000_t75" style="width:9pt;height:9pt" o:bullet="t">
            <v:imagedata r:id="rId5" o:title=""/>
          </v:shape>
        </w:pic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Якщо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нарахувати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додаткові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бали(ів)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</w:p>
    <w:p w:rsidR="003C3EA6" w:rsidRPr="009126BE" w:rsidRDefault="003C3EA6" w:rsidP="00D51397">
      <w:pPr>
        <w:shd w:val="clear" w:color="auto" w:fill="FFFFFF"/>
        <w:spacing w:before="17" w:after="0" w:line="150" w:lineRule="atLeast"/>
        <w:ind w:left="8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126B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(назва конкурсного предмета зовнішнього</w:t>
      </w:r>
      <w:r w:rsidRPr="009126BE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                               незалежного оцінювання)</w: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поселення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гуртожиток: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42" type="#_x0000_t75" style="width:9pt;height:9pt" o:bullet="t">
            <v:imagedata r:id="rId5" o:title=""/>
          </v:shape>
        </w:pic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43" type="#_x0000_t75" style="width:9pt;height:9pt" o:bullet="t">
            <v:imagedata r:id="rId5" o:title=""/>
          </v:shape>
        </w:pic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Стать: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чоловіча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44" type="#_x0000_t75" style="width:9pt;height:9pt" o:bullet="t">
            <v:imagedata r:id="rId5" o:title=""/>
          </v:shape>
        </w:pic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жіноча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45" type="#_x0000_t75" style="width:9pt;height:9pt" o:bullet="t">
            <v:imagedata r:id="rId5" o:title=""/>
          </v:shape>
        </w:pict>
      </w:r>
    </w:p>
    <w:p w:rsidR="003C3EA6" w:rsidRPr="0031434E" w:rsidRDefault="003C3EA6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Громадянство: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Україна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46" type="#_x0000_t75" style="width:9pt;height:9pt" o:bullet="t">
            <v:imagedata r:id="rId5" o:title=""/>
          </v:shape>
        </w:pic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інша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країна: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</w:p>
    <w:p w:rsidR="003C3EA6" w:rsidRPr="0031434E" w:rsidRDefault="003C3EA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народження: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3C3EA6" w:rsidRPr="0031434E" w:rsidRDefault="003C3EA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3C3EA6" w:rsidRPr="0031434E" w:rsidRDefault="003C3EA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проживання: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вулиця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квартира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місто/селище/село</w:t>
      </w:r>
    </w:p>
    <w:p w:rsidR="003C3EA6" w:rsidRPr="0031434E" w:rsidRDefault="003C3EA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район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область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3C3EA6" w:rsidRPr="0031434E" w:rsidRDefault="003C3EA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індекс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домашній,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мобільний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телефони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3C3EA6" w:rsidRPr="0031434E" w:rsidRDefault="003C3EA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електронна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пошта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3C3EA6" w:rsidRPr="0031434E" w:rsidRDefault="003C3EA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інформація: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3C3EA6" w:rsidRPr="0031434E" w:rsidRDefault="003C3EA6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3C3EA6" w:rsidRPr="0031434E" w:rsidRDefault="003C3EA6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Попереджений(а),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недостовірних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спеціальні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умови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конкурсі,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здобуту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зовнішнього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незалежного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оцінювання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скасування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моє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навчання.</w:t>
      </w:r>
    </w:p>
    <w:p w:rsidR="003C3EA6" w:rsidRPr="0031434E" w:rsidRDefault="003C3EA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правилами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прийому,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ліцензією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сертифікатом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акредитацію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спеціальності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програми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ознайомлений(а).</w:t>
      </w:r>
    </w:p>
    <w:p w:rsidR="003C3EA6" w:rsidRPr="0031434E" w:rsidRDefault="003C3EA6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обробка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передбачених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освітніх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числі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Єдиній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інформації,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стосується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інформування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громадськості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перебіг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закладів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захист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даних.</w:t>
      </w:r>
    </w:p>
    <w:p w:rsidR="003C3EA6" w:rsidRPr="0031434E" w:rsidRDefault="003C3EA6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3C3EA6" w:rsidRPr="009126BE" w:rsidRDefault="003C3EA6" w:rsidP="00D51397">
      <w:pPr>
        <w:shd w:val="clear" w:color="auto" w:fill="FFFFFF"/>
        <w:spacing w:before="17" w:after="0" w:line="150" w:lineRule="atLeast"/>
        <w:ind w:left="5000" w:firstLine="245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</w:t>
      </w:r>
      <w:r w:rsidRPr="009126BE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3C3EA6" w:rsidRPr="0031434E" w:rsidRDefault="003C3EA6" w:rsidP="00D51397">
      <w:pPr>
        <w:shd w:val="clear" w:color="auto" w:fill="FFFFFF"/>
        <w:spacing w:before="113"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E407F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допуску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бакалавра,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(магістра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медичного,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фармацевтичного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ветеринарного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спрямувань)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загальної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середньої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Форму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заповнює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особисто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подає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формі.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Вступники,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спеціальні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умови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квотою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бажають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скористатися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цими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правами,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подають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заяви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паперовій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приймальної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</w:p>
    <w:p w:rsidR="003C3EA6" w:rsidRPr="0031434E" w:rsidRDefault="003C3EA6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Заяви,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отримані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формі,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роздруковані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приймальній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особисто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підписані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доповнені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оригіналів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документів.</w:t>
      </w:r>
    </w:p>
    <w:p w:rsidR="003C3EA6" w:rsidRPr="0031434E" w:rsidRDefault="003C3EA6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«Додаткова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інформація»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вноситися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додаткові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вступника,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включаючи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назви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реквізити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документів,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співбесідою,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іспитами,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квотами,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першочергового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зарахування.</w:t>
      </w:r>
    </w:p>
    <w:p w:rsidR="003C3EA6" w:rsidRPr="0031434E" w:rsidRDefault="003C3EA6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вноситься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щодо:</w:t>
      </w:r>
    </w:p>
    <w:p w:rsidR="003C3EA6" w:rsidRPr="0031434E" w:rsidRDefault="003C3EA6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повторне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безоплатне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освіти;</w:t>
      </w:r>
    </w:p>
    <w:p w:rsidR="003C3EA6" w:rsidRPr="0031434E" w:rsidRDefault="003C3EA6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200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балів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двох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випробувань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як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члену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збірних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команд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України,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брали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міжнародних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олімпіадах,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визначено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України,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учаснику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Олімпійських,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Паралімпійських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Дефлімпійських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ігор;</w:t>
      </w:r>
    </w:p>
    <w:p w:rsidR="003C3EA6" w:rsidRPr="0031434E" w:rsidRDefault="003C3EA6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додаткових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балів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призерів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переможців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чемпіонату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Європи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чемпіонату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Світу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числі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серед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школярів),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всесвітньої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Гімназіади,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переможців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чемпіонатів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(з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олімпійських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видів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спорту)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спеціальностями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014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«Середня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освіта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(Фізична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культура)»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017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«Фізична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культура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спорт».</w:t>
      </w:r>
    </w:p>
    <w:p w:rsidR="003C3EA6" w:rsidRPr="0031434E" w:rsidRDefault="003C3EA6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Формат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бланка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А4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(210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Ч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297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мм),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color w:val="000000"/>
          <w:sz w:val="24"/>
          <w:szCs w:val="24"/>
          <w:lang w:eastAsia="uk-UA"/>
        </w:rPr>
        <w:t>сторінки.</w:t>
      </w:r>
    </w:p>
    <w:p w:rsidR="003C3EA6" w:rsidRPr="0031434E" w:rsidRDefault="003C3EA6" w:rsidP="00D51397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передвищої,</w:t>
      </w: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143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О. Шаров</w:t>
      </w:r>
    </w:p>
    <w:sectPr w:rsidR="003C3EA6" w:rsidRPr="0031434E" w:rsidSect="0031434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36F92F96"/>
    <w:multiLevelType w:val="multilevel"/>
    <w:tmpl w:val="B48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D6124"/>
    <w:multiLevelType w:val="multilevel"/>
    <w:tmpl w:val="FA7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46A86"/>
    <w:multiLevelType w:val="multilevel"/>
    <w:tmpl w:val="B2B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97"/>
    <w:rsid w:val="000264D1"/>
    <w:rsid w:val="0031434E"/>
    <w:rsid w:val="003C3EA6"/>
    <w:rsid w:val="005D42C5"/>
    <w:rsid w:val="006C63FB"/>
    <w:rsid w:val="009126BE"/>
    <w:rsid w:val="009E407F"/>
    <w:rsid w:val="00CD26F3"/>
    <w:rsid w:val="00D51397"/>
    <w:rsid w:val="00FA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513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22820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5139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513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5139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51397"/>
    <w:rPr>
      <w:rFonts w:cs="Times New Roman"/>
    </w:rPr>
  </w:style>
  <w:style w:type="paragraph" w:customStyle="1" w:styleId="strokech6">
    <w:name w:val="stroke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D51397"/>
    <w:rPr>
      <w:rFonts w:cs="Times New Roman"/>
      <w:b/>
      <w:bCs/>
    </w:rPr>
  </w:style>
  <w:style w:type="paragraph" w:customStyle="1" w:styleId="-ch3">
    <w:name w:val="-ch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51397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513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22820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513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22820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10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3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50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3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3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5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5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5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835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5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350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1207</Words>
  <Characters>6881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2021-06-10T14:38:00Z</dcterms:created>
  <dcterms:modified xsi:type="dcterms:W3CDTF">2021-06-10T14:38:00Z</dcterms:modified>
</cp:coreProperties>
</file>