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30" w:rsidRDefault="003D6B30" w:rsidP="009831DF">
      <w:pPr>
        <w:ind w:left="5423"/>
        <w:rPr>
          <w:lang w:val="uk-UA"/>
        </w:rPr>
      </w:pPr>
      <w:r w:rsidRPr="003A4817">
        <w:rPr>
          <w:lang w:val="uk-UA"/>
        </w:rPr>
        <w:t>Додаток 6</w:t>
      </w:r>
      <w:r w:rsidRPr="003A4817">
        <w:rPr>
          <w:lang w:val="uk-UA"/>
        </w:rPr>
        <w:br/>
        <w:t>до Вимог до центрів спеціального навчання водіїв транспортних засобів, що перевозять небезпечні вантажі, та уповноважених з питань безпеки перевезень небезпечних вантажів автомобільними дорогами</w:t>
      </w:r>
      <w:r w:rsidRPr="003A4817">
        <w:rPr>
          <w:lang w:val="uk-UA"/>
        </w:rPr>
        <w:br/>
        <w:t>(пункт 7 розділу VII)</w:t>
      </w:r>
    </w:p>
    <w:p w:rsidR="003D6B30" w:rsidRPr="003A4817" w:rsidRDefault="003D6B30" w:rsidP="009831DF">
      <w:pPr>
        <w:pStyle w:val="Heading3"/>
        <w:jc w:val="center"/>
        <w:rPr>
          <w:lang w:val="uk-UA"/>
        </w:rPr>
      </w:pPr>
      <w:r w:rsidRPr="003A4817">
        <w:rPr>
          <w:lang w:val="uk-UA"/>
        </w:rPr>
        <w:t>СПИСОК ГРУПИ</w:t>
      </w:r>
    </w:p>
    <w:p w:rsidR="003D6B30" w:rsidRDefault="003D6B30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3D6B30" w:rsidRPr="003A4817" w:rsidTr="00560B97">
        <w:tc>
          <w:tcPr>
            <w:tcW w:w="5000" w:type="pct"/>
          </w:tcPr>
          <w:p w:rsidR="003D6B30" w:rsidRPr="003A4817" w:rsidRDefault="003D6B30" w:rsidP="00560B97">
            <w:pPr>
              <w:pStyle w:val="NormalWeb"/>
              <w:jc w:val="center"/>
              <w:rPr>
                <w:lang w:val="uk-UA"/>
              </w:rPr>
            </w:pPr>
            <w:r w:rsidRPr="003A4817">
              <w:rPr>
                <w:lang w:val="uk-UA"/>
              </w:rPr>
              <w:t>_____________________________________________________________________________________</w:t>
            </w:r>
            <w:r w:rsidRPr="003A4817">
              <w:rPr>
                <w:lang w:val="uk-UA"/>
              </w:rPr>
              <w:br/>
            </w:r>
            <w:r w:rsidRPr="003A4817">
              <w:rPr>
                <w:sz w:val="20"/>
                <w:szCs w:val="20"/>
                <w:lang w:val="uk-UA"/>
              </w:rPr>
              <w:t>(найменування центру спеціального навчання)</w:t>
            </w:r>
          </w:p>
          <w:p w:rsidR="003D6B30" w:rsidRPr="003A4817" w:rsidRDefault="003D6B30" w:rsidP="00560B97">
            <w:pPr>
              <w:pStyle w:val="NormalWeb"/>
              <w:rPr>
                <w:lang w:val="uk-UA"/>
              </w:rPr>
            </w:pPr>
            <w:bookmarkStart w:id="0" w:name="322"/>
            <w:bookmarkEnd w:id="0"/>
            <w:r>
              <w:rPr>
                <w:lang w:val="uk-UA"/>
              </w:rPr>
              <w:t>Група №</w:t>
            </w:r>
            <w:r w:rsidRPr="003A4817">
              <w:rPr>
                <w:lang w:val="uk-UA"/>
              </w:rPr>
              <w:t xml:space="preserve"> _________</w:t>
            </w:r>
            <w:r>
              <w:rPr>
                <w:lang w:val="uk-UA"/>
              </w:rPr>
              <w:t xml:space="preserve"> з ____________________________</w:t>
            </w:r>
            <w:r w:rsidRPr="003A4817">
              <w:rPr>
                <w:lang w:val="uk-UA"/>
              </w:rPr>
              <w:t>______________________________________</w:t>
            </w:r>
            <w:r w:rsidRPr="003A4817">
              <w:rPr>
                <w:lang w:val="uk-UA"/>
              </w:rPr>
              <w:br/>
            </w:r>
            <w:r w:rsidRPr="003A4817">
              <w:rPr>
                <w:sz w:val="20"/>
                <w:szCs w:val="20"/>
                <w:lang w:val="uk-UA"/>
              </w:rPr>
              <w:t>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</w:t>
            </w:r>
            <w:r w:rsidRPr="003A4817">
              <w:rPr>
                <w:sz w:val="20"/>
                <w:szCs w:val="20"/>
                <w:lang w:val="uk-UA"/>
              </w:rPr>
              <w:t>                                   (назва курсу спеціального навчання)</w:t>
            </w:r>
          </w:p>
        </w:tc>
      </w:tr>
    </w:tbl>
    <w:p w:rsidR="003D6B30" w:rsidRDefault="003D6B30">
      <w:pPr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2100"/>
        <w:gridCol w:w="1567"/>
        <w:gridCol w:w="2430"/>
        <w:gridCol w:w="1512"/>
        <w:gridCol w:w="2262"/>
      </w:tblGrid>
      <w:tr w:rsidR="003D6B30" w:rsidRPr="009831DF" w:rsidTr="00F51C86">
        <w:tc>
          <w:tcPr>
            <w:tcW w:w="300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r w:rsidRPr="00574874">
              <w:rPr>
                <w:lang w:val="uk-UA"/>
              </w:rPr>
              <w:t>№ з/п</w:t>
            </w:r>
          </w:p>
        </w:tc>
        <w:tc>
          <w:tcPr>
            <w:tcW w:w="1000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bookmarkStart w:id="1" w:name="324"/>
            <w:bookmarkEnd w:id="1"/>
            <w:r w:rsidRPr="00574874">
              <w:rPr>
                <w:lang w:val="uk-UA"/>
              </w:rPr>
              <w:t>Прізвище, ім'я, по батькові (за наявності) слухача</w:t>
            </w:r>
          </w:p>
        </w:tc>
        <w:tc>
          <w:tcPr>
            <w:tcW w:w="746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bookmarkStart w:id="2" w:name="325"/>
            <w:bookmarkEnd w:id="2"/>
            <w:r w:rsidRPr="00574874">
              <w:rPr>
                <w:lang w:val="uk-UA"/>
              </w:rPr>
              <w:t>Дата народження</w:t>
            </w:r>
          </w:p>
        </w:tc>
        <w:tc>
          <w:tcPr>
            <w:tcW w:w="1157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bookmarkStart w:id="3" w:name="326"/>
            <w:bookmarkEnd w:id="3"/>
            <w:r w:rsidRPr="00574874">
              <w:rPr>
                <w:lang w:val="uk-UA"/>
              </w:rPr>
              <w:t>Серія (за наявності), номер документа, що посвідчує особу та підтверджує її громадянство чи спеціальний статус</w:t>
            </w:r>
          </w:p>
        </w:tc>
        <w:tc>
          <w:tcPr>
            <w:tcW w:w="720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bookmarkStart w:id="4" w:name="327"/>
            <w:bookmarkEnd w:id="4"/>
            <w:r w:rsidRPr="00574874">
              <w:rPr>
                <w:lang w:val="uk-UA"/>
              </w:rPr>
              <w:t>Національне посвідчення водія (серія, номер)</w:t>
            </w:r>
          </w:p>
        </w:tc>
        <w:tc>
          <w:tcPr>
            <w:tcW w:w="1078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bookmarkStart w:id="5" w:name="328"/>
            <w:bookmarkEnd w:id="5"/>
            <w:r w:rsidRPr="00574874">
              <w:rPr>
                <w:lang w:val="uk-UA"/>
              </w:rPr>
              <w:t>Реєстраційний номер облікової картки платника податків у Державному реєстрі фізичних осіб - платників податків (крім фізичних осіб, які через свої релігійні переконання відмовились від прийняття реєстраційного номера облікової картки платника податків відповідно до закону)</w:t>
            </w:r>
          </w:p>
        </w:tc>
      </w:tr>
      <w:tr w:rsidR="003D6B30" w:rsidRPr="003A4817" w:rsidTr="00F51C86">
        <w:tc>
          <w:tcPr>
            <w:tcW w:w="300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bookmarkStart w:id="6" w:name="329"/>
            <w:bookmarkEnd w:id="6"/>
            <w:r w:rsidRPr="00574874">
              <w:rPr>
                <w:lang w:val="uk-UA"/>
              </w:rPr>
              <w:t>1</w:t>
            </w:r>
          </w:p>
        </w:tc>
        <w:tc>
          <w:tcPr>
            <w:tcW w:w="1000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bookmarkStart w:id="7" w:name="330"/>
            <w:bookmarkEnd w:id="7"/>
            <w:r w:rsidRPr="00574874">
              <w:rPr>
                <w:lang w:val="uk-UA"/>
              </w:rPr>
              <w:t>2</w:t>
            </w:r>
          </w:p>
        </w:tc>
        <w:tc>
          <w:tcPr>
            <w:tcW w:w="746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bookmarkStart w:id="8" w:name="331"/>
            <w:bookmarkEnd w:id="8"/>
            <w:r w:rsidRPr="00574874">
              <w:rPr>
                <w:lang w:val="uk-UA"/>
              </w:rPr>
              <w:t>3</w:t>
            </w:r>
          </w:p>
        </w:tc>
        <w:tc>
          <w:tcPr>
            <w:tcW w:w="1157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bookmarkStart w:id="9" w:name="332"/>
            <w:bookmarkEnd w:id="9"/>
            <w:r w:rsidRPr="00574874">
              <w:rPr>
                <w:lang w:val="uk-UA"/>
              </w:rPr>
              <w:t>4</w:t>
            </w:r>
          </w:p>
        </w:tc>
        <w:tc>
          <w:tcPr>
            <w:tcW w:w="720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bookmarkStart w:id="10" w:name="333"/>
            <w:bookmarkEnd w:id="10"/>
            <w:r w:rsidRPr="00574874">
              <w:rPr>
                <w:lang w:val="uk-UA"/>
              </w:rPr>
              <w:t>5</w:t>
            </w:r>
          </w:p>
        </w:tc>
        <w:tc>
          <w:tcPr>
            <w:tcW w:w="1078" w:type="pct"/>
          </w:tcPr>
          <w:p w:rsidR="003D6B30" w:rsidRPr="00574874" w:rsidRDefault="003D6B30" w:rsidP="00F51C86">
            <w:pPr>
              <w:pStyle w:val="NormalWeb"/>
              <w:jc w:val="center"/>
              <w:rPr>
                <w:lang w:val="uk-UA"/>
              </w:rPr>
            </w:pPr>
            <w:bookmarkStart w:id="11" w:name="334"/>
            <w:bookmarkEnd w:id="11"/>
            <w:r w:rsidRPr="00574874">
              <w:rPr>
                <w:lang w:val="uk-UA"/>
              </w:rPr>
              <w:t>6</w:t>
            </w:r>
          </w:p>
        </w:tc>
      </w:tr>
    </w:tbl>
    <w:p w:rsidR="003D6B30" w:rsidRDefault="003D6B30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3D6B30" w:rsidRPr="003A4817" w:rsidTr="00AD0AF4">
        <w:tc>
          <w:tcPr>
            <w:tcW w:w="5000" w:type="pct"/>
          </w:tcPr>
          <w:p w:rsidR="003D6B30" w:rsidRPr="003A4817" w:rsidRDefault="003D6B30" w:rsidP="00AD0AF4">
            <w:pPr>
              <w:pStyle w:val="NormalWeb"/>
              <w:rPr>
                <w:lang w:val="uk-UA"/>
              </w:rPr>
            </w:pPr>
            <w:r w:rsidRPr="003A4817">
              <w:rPr>
                <w:lang w:val="uk-UA"/>
              </w:rPr>
              <w:t>Місце проведення занять _______________________________________________________________</w:t>
            </w:r>
          </w:p>
          <w:p w:rsidR="003D6B30" w:rsidRPr="003A4817" w:rsidRDefault="003D6B30" w:rsidP="00AD0AF4">
            <w:pPr>
              <w:pStyle w:val="NormalWeb"/>
              <w:rPr>
                <w:lang w:val="uk-UA"/>
              </w:rPr>
            </w:pPr>
            <w:bookmarkStart w:id="12" w:name="336"/>
            <w:bookmarkEnd w:id="12"/>
            <w:r w:rsidRPr="003A4817">
              <w:rPr>
                <w:lang w:val="uk-UA"/>
              </w:rPr>
              <w:t>Початок занять _____________________________, закінчення занять __________________________</w:t>
            </w:r>
            <w:r w:rsidRPr="003A4817">
              <w:rPr>
                <w:lang w:val="uk-UA"/>
              </w:rPr>
              <w:br/>
            </w:r>
            <w:r w:rsidRPr="003A4817">
              <w:rPr>
                <w:sz w:val="20"/>
                <w:szCs w:val="20"/>
                <w:lang w:val="uk-UA"/>
              </w:rPr>
              <w:t>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   </w:t>
            </w:r>
            <w:r w:rsidRPr="003A4817">
              <w:rPr>
                <w:sz w:val="20"/>
                <w:szCs w:val="20"/>
                <w:lang w:val="uk-UA"/>
              </w:rPr>
              <w:t>        (дата)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 </w:t>
            </w:r>
            <w:r w:rsidRPr="003A4817">
              <w:rPr>
                <w:sz w:val="20"/>
                <w:szCs w:val="20"/>
                <w:lang w:val="uk-UA"/>
              </w:rPr>
              <w:t>                                 (дата)</w:t>
            </w:r>
          </w:p>
          <w:p w:rsidR="003D6B30" w:rsidRPr="003A4817" w:rsidRDefault="003D6B30" w:rsidP="00AD0AF4">
            <w:pPr>
              <w:pStyle w:val="NormalWeb"/>
              <w:rPr>
                <w:lang w:val="uk-UA"/>
              </w:rPr>
            </w:pPr>
            <w:bookmarkStart w:id="13" w:name="337"/>
            <w:bookmarkEnd w:id="13"/>
            <w:r w:rsidRPr="003A4817">
              <w:rPr>
                <w:lang w:val="uk-UA"/>
              </w:rPr>
              <w:t>Розклад занять ________________________ ____________________________</w:t>
            </w:r>
            <w:r w:rsidRPr="003A4817">
              <w:rPr>
                <w:lang w:val="uk-UA"/>
              </w:rPr>
              <w:br/>
            </w:r>
            <w:r w:rsidRPr="003A4817">
              <w:rPr>
                <w:sz w:val="20"/>
                <w:szCs w:val="20"/>
                <w:lang w:val="uk-UA"/>
              </w:rPr>
              <w:t>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</w:t>
            </w:r>
            <w:r w:rsidRPr="003A4817">
              <w:rPr>
                <w:sz w:val="20"/>
                <w:szCs w:val="20"/>
                <w:lang w:val="uk-UA"/>
              </w:rPr>
              <w:t>       (день тижня)                                  (години занять)</w:t>
            </w:r>
          </w:p>
          <w:p w:rsidR="003D6B30" w:rsidRPr="003A4817" w:rsidRDefault="003D6B30" w:rsidP="00AD0AF4">
            <w:pPr>
              <w:pStyle w:val="NormalWeb"/>
              <w:rPr>
                <w:lang w:val="uk-UA"/>
              </w:rPr>
            </w:pPr>
            <w:bookmarkStart w:id="14" w:name="338"/>
            <w:bookmarkEnd w:id="14"/>
            <w:r w:rsidRPr="003A4817">
              <w:rPr>
                <w:lang w:val="uk-UA"/>
              </w:rPr>
              <w:t>викладачі центру спеціального навчання:</w:t>
            </w:r>
            <w:r w:rsidRPr="003A4817">
              <w:rPr>
                <w:lang w:val="uk-UA"/>
              </w:rPr>
              <w:br/>
              <w:t>_____________________________________________________________________________________</w:t>
            </w:r>
            <w:r w:rsidRPr="003A4817">
              <w:rPr>
                <w:lang w:val="uk-UA"/>
              </w:rPr>
              <w:br/>
            </w:r>
            <w:r w:rsidRPr="003A4817">
              <w:rPr>
                <w:sz w:val="20"/>
                <w:szCs w:val="20"/>
                <w:lang w:val="uk-UA"/>
              </w:rPr>
              <w:t>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</w:t>
            </w:r>
            <w:r w:rsidRPr="003A4817">
              <w:rPr>
                <w:sz w:val="20"/>
                <w:szCs w:val="20"/>
                <w:lang w:val="uk-UA"/>
              </w:rPr>
              <w:t>                                   (власне ім'я та прізвище)</w:t>
            </w:r>
          </w:p>
        </w:tc>
      </w:tr>
    </w:tbl>
    <w:p w:rsidR="003D6B30" w:rsidRDefault="003D6B30">
      <w:pPr>
        <w:rPr>
          <w:lang w:val="uk-UA"/>
        </w:rPr>
      </w:pPr>
    </w:p>
    <w:tbl>
      <w:tblPr>
        <w:tblW w:w="10500" w:type="dxa"/>
        <w:tblLook w:val="0000"/>
      </w:tblPr>
      <w:tblGrid>
        <w:gridCol w:w="3465"/>
        <w:gridCol w:w="2835"/>
        <w:gridCol w:w="4200"/>
      </w:tblGrid>
      <w:tr w:rsidR="003D6B30" w:rsidRPr="003A4817" w:rsidTr="00CD0D4D">
        <w:tc>
          <w:tcPr>
            <w:tcW w:w="1650" w:type="pct"/>
          </w:tcPr>
          <w:p w:rsidR="003D6B30" w:rsidRPr="003A4817" w:rsidRDefault="003D6B30" w:rsidP="00CD0D4D">
            <w:pPr>
              <w:pStyle w:val="NormalWeb"/>
              <w:rPr>
                <w:lang w:val="uk-UA"/>
              </w:rPr>
            </w:pPr>
            <w:r w:rsidRPr="003A4817">
              <w:rPr>
                <w:lang w:val="uk-UA"/>
              </w:rPr>
              <w:t>Керівник</w:t>
            </w:r>
            <w:r w:rsidRPr="003A4817">
              <w:rPr>
                <w:lang w:val="uk-UA"/>
              </w:rPr>
              <w:br/>
              <w:t>центру спеціального навчання</w:t>
            </w:r>
          </w:p>
        </w:tc>
        <w:tc>
          <w:tcPr>
            <w:tcW w:w="1350" w:type="pct"/>
          </w:tcPr>
          <w:p w:rsidR="003D6B30" w:rsidRPr="003A4817" w:rsidRDefault="003D6B30" w:rsidP="00CD0D4D">
            <w:pPr>
              <w:pStyle w:val="NormalWeb"/>
              <w:jc w:val="center"/>
              <w:rPr>
                <w:lang w:val="uk-UA"/>
              </w:rPr>
            </w:pPr>
            <w:bookmarkStart w:id="15" w:name="340"/>
            <w:bookmarkEnd w:id="15"/>
            <w:r w:rsidRPr="003A4817">
              <w:rPr>
                <w:lang w:val="uk-UA"/>
              </w:rPr>
              <w:t> </w:t>
            </w:r>
            <w:r w:rsidRPr="003A4817">
              <w:rPr>
                <w:lang w:val="uk-UA"/>
              </w:rPr>
              <w:br/>
              <w:t>__________________</w:t>
            </w:r>
            <w:r w:rsidRPr="003A4817">
              <w:rPr>
                <w:lang w:val="uk-UA"/>
              </w:rPr>
              <w:br/>
            </w:r>
            <w:r w:rsidRPr="003A481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00" w:type="pct"/>
          </w:tcPr>
          <w:p w:rsidR="003D6B30" w:rsidRPr="003A4817" w:rsidRDefault="003D6B30" w:rsidP="00CD0D4D">
            <w:pPr>
              <w:pStyle w:val="NormalWeb"/>
              <w:jc w:val="center"/>
              <w:rPr>
                <w:lang w:val="uk-UA"/>
              </w:rPr>
            </w:pPr>
            <w:bookmarkStart w:id="16" w:name="341"/>
            <w:bookmarkEnd w:id="16"/>
            <w:r w:rsidRPr="003A4817">
              <w:rPr>
                <w:lang w:val="uk-UA"/>
              </w:rPr>
              <w:t> </w:t>
            </w:r>
            <w:r w:rsidRPr="003A4817">
              <w:rPr>
                <w:lang w:val="uk-UA"/>
              </w:rPr>
              <w:br/>
              <w:t>___________________________</w:t>
            </w:r>
            <w:r w:rsidRPr="003A4817">
              <w:rPr>
                <w:lang w:val="uk-UA"/>
              </w:rPr>
              <w:br/>
            </w:r>
            <w:r w:rsidRPr="003A4817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  <w:tr w:rsidR="003D6B30" w:rsidRPr="003A4817" w:rsidTr="00CD0D4D">
        <w:tc>
          <w:tcPr>
            <w:tcW w:w="1650" w:type="pct"/>
          </w:tcPr>
          <w:p w:rsidR="003D6B30" w:rsidRPr="003A4817" w:rsidRDefault="003D6B30" w:rsidP="00CD0D4D">
            <w:pPr>
              <w:pStyle w:val="NormalWeb"/>
              <w:rPr>
                <w:lang w:val="uk-UA"/>
              </w:rPr>
            </w:pPr>
            <w:bookmarkStart w:id="17" w:name="342"/>
            <w:bookmarkEnd w:id="17"/>
            <w:r w:rsidRPr="003A4817">
              <w:rPr>
                <w:lang w:val="uk-UA"/>
              </w:rPr>
              <w:t>___ ____________ 20__ року</w:t>
            </w:r>
          </w:p>
        </w:tc>
        <w:tc>
          <w:tcPr>
            <w:tcW w:w="1350" w:type="pct"/>
          </w:tcPr>
          <w:p w:rsidR="003D6B30" w:rsidRPr="003A4817" w:rsidRDefault="003D6B30" w:rsidP="00CD0D4D">
            <w:pPr>
              <w:pStyle w:val="NormalWeb"/>
              <w:jc w:val="center"/>
              <w:rPr>
                <w:lang w:val="uk-UA"/>
              </w:rPr>
            </w:pPr>
            <w:bookmarkStart w:id="18" w:name="343"/>
            <w:bookmarkEnd w:id="18"/>
            <w:r w:rsidRPr="003A4817">
              <w:rPr>
                <w:lang w:val="uk-UA"/>
              </w:rPr>
              <w:t> </w:t>
            </w:r>
          </w:p>
        </w:tc>
        <w:tc>
          <w:tcPr>
            <w:tcW w:w="2000" w:type="pct"/>
          </w:tcPr>
          <w:p w:rsidR="003D6B30" w:rsidRPr="003A4817" w:rsidRDefault="003D6B30" w:rsidP="00CD0D4D">
            <w:pPr>
              <w:pStyle w:val="NormalWeb"/>
              <w:jc w:val="center"/>
              <w:rPr>
                <w:lang w:val="uk-UA"/>
              </w:rPr>
            </w:pPr>
            <w:bookmarkStart w:id="19" w:name="344"/>
            <w:bookmarkEnd w:id="19"/>
            <w:r w:rsidRPr="003A4817">
              <w:rPr>
                <w:lang w:val="uk-UA"/>
              </w:rPr>
              <w:t> </w:t>
            </w:r>
          </w:p>
        </w:tc>
      </w:tr>
    </w:tbl>
    <w:p w:rsidR="003D6B30" w:rsidRPr="003A4817" w:rsidRDefault="003D6B30">
      <w:pPr>
        <w:rPr>
          <w:lang w:val="uk-UA"/>
        </w:rPr>
      </w:pPr>
    </w:p>
    <w:sectPr w:rsidR="003D6B30" w:rsidRPr="003A4817" w:rsidSect="009831DF">
      <w:pgSz w:w="11906" w:h="16838"/>
      <w:pgMar w:top="851" w:right="31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817"/>
    <w:rsid w:val="00073905"/>
    <w:rsid w:val="001B46D8"/>
    <w:rsid w:val="001C1AF1"/>
    <w:rsid w:val="001F502E"/>
    <w:rsid w:val="003A4817"/>
    <w:rsid w:val="003D6B30"/>
    <w:rsid w:val="00560B97"/>
    <w:rsid w:val="00574874"/>
    <w:rsid w:val="006F12B1"/>
    <w:rsid w:val="007366B8"/>
    <w:rsid w:val="008C2237"/>
    <w:rsid w:val="008E3D2B"/>
    <w:rsid w:val="009831DF"/>
    <w:rsid w:val="00A30C53"/>
    <w:rsid w:val="00A769EF"/>
    <w:rsid w:val="00A934DA"/>
    <w:rsid w:val="00AD0AF4"/>
    <w:rsid w:val="00CA0037"/>
    <w:rsid w:val="00CD0D4D"/>
    <w:rsid w:val="00DB1A10"/>
    <w:rsid w:val="00EE51E6"/>
    <w:rsid w:val="00F51C86"/>
    <w:rsid w:val="00FD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92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3A48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3A481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3A4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302</Words>
  <Characters>1725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2022-10-12T14:54:00Z</dcterms:created>
  <dcterms:modified xsi:type="dcterms:W3CDTF">2022-10-13T14:25:00Z</dcterms:modified>
</cp:coreProperties>
</file>