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A2" w:rsidRPr="001C6B0B" w:rsidRDefault="00F034A2" w:rsidP="001C6B0B">
      <w:pPr>
        <w:spacing w:before="480" w:after="0" w:line="182" w:lineRule="atLeast"/>
        <w:ind w:left="4820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ЗАТВЕРДЖЕНО</w:t>
      </w:r>
      <w:r w:rsidRPr="001C6B0B">
        <w:rPr>
          <w:color w:val="000000"/>
          <w:lang w:eastAsia="uk-UA"/>
        </w:rPr>
        <w:br/>
        <w:t>Наказ Міністерства освіти і науки України</w:t>
      </w:r>
      <w:r w:rsidRPr="001C6B0B">
        <w:rPr>
          <w:color w:val="000000"/>
          <w:lang w:eastAsia="uk-UA"/>
        </w:rPr>
        <w:br/>
        <w:t>23 червня 2022 року № 583</w:t>
      </w:r>
    </w:p>
    <w:p w:rsidR="00F034A2" w:rsidRPr="001C6B0B" w:rsidRDefault="00F034A2" w:rsidP="001C6B0B">
      <w:pPr>
        <w:spacing w:before="227" w:after="0" w:line="182" w:lineRule="atLeast"/>
        <w:ind w:left="4819"/>
        <w:jc w:val="right"/>
        <w:rPr>
          <w:b/>
          <w:bCs/>
          <w:color w:val="000000"/>
          <w:lang w:eastAsia="uk-UA"/>
        </w:rPr>
      </w:pPr>
      <w:r w:rsidRPr="001C6B0B">
        <w:rPr>
          <w:b/>
          <w:bCs/>
          <w:color w:val="000000"/>
          <w:lang w:eastAsia="uk-UA"/>
        </w:rPr>
        <w:t xml:space="preserve">                                        Форма № Н-5.01</w:t>
      </w:r>
    </w:p>
    <w:p w:rsidR="00F034A2" w:rsidRPr="001C6B0B" w:rsidRDefault="00F034A2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_________________________________________</w:t>
      </w:r>
      <w:r>
        <w:rPr>
          <w:color w:val="000000"/>
          <w:lang w:eastAsia="uk-UA"/>
        </w:rPr>
        <w:t>____</w:t>
      </w:r>
      <w:r w:rsidRPr="001C6B0B">
        <w:rPr>
          <w:color w:val="000000"/>
          <w:lang w:eastAsia="uk-UA"/>
        </w:rPr>
        <w:t>________________________________________</w:t>
      </w:r>
    </w:p>
    <w:p w:rsidR="00F034A2" w:rsidRPr="001C6B0B" w:rsidRDefault="00F034A2" w:rsidP="001C6B0B">
      <w:pPr>
        <w:spacing w:before="17" w:after="0" w:line="150" w:lineRule="atLeast"/>
        <w:ind w:left="142" w:firstLine="142"/>
        <w:jc w:val="center"/>
        <w:rPr>
          <w:color w:val="000000"/>
          <w:sz w:val="20"/>
          <w:szCs w:val="20"/>
          <w:lang w:eastAsia="uk-UA"/>
        </w:rPr>
      </w:pPr>
      <w:r w:rsidRPr="001C6B0B">
        <w:rPr>
          <w:color w:val="000000"/>
          <w:sz w:val="20"/>
          <w:szCs w:val="20"/>
          <w:lang w:eastAsia="uk-UA"/>
        </w:rPr>
        <w:t>(найменування закладу освіти)</w:t>
      </w:r>
    </w:p>
    <w:p w:rsidR="00F034A2" w:rsidRPr="001C6B0B" w:rsidRDefault="00F034A2" w:rsidP="001C6B0B">
      <w:pPr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1C6B0B">
        <w:rPr>
          <w:b/>
          <w:bCs/>
          <w:color w:val="000000"/>
          <w:lang w:eastAsia="uk-UA"/>
        </w:rPr>
        <w:t>ДОВІДКА-ВИКЛИК № _______ від «____» ______________ 20___ року</w:t>
      </w:r>
    </w:p>
    <w:p w:rsidR="00F034A2" w:rsidRPr="001C6B0B" w:rsidRDefault="00F034A2" w:rsidP="003802F9">
      <w:pPr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Керівнику _______</w:t>
      </w:r>
      <w:r>
        <w:rPr>
          <w:color w:val="000000"/>
          <w:lang w:eastAsia="uk-UA"/>
        </w:rPr>
        <w:t>____</w:t>
      </w:r>
      <w:r w:rsidRPr="001C6B0B">
        <w:rPr>
          <w:color w:val="000000"/>
          <w:lang w:eastAsia="uk-UA"/>
        </w:rPr>
        <w:t xml:space="preserve">______________________________________________________________  </w:t>
      </w:r>
    </w:p>
    <w:p w:rsidR="00F034A2" w:rsidRPr="001C6B0B" w:rsidRDefault="00F034A2" w:rsidP="001C6B0B">
      <w:pPr>
        <w:spacing w:before="17" w:after="0" w:line="150" w:lineRule="atLeast"/>
        <w:ind w:left="142" w:firstLine="142"/>
        <w:jc w:val="center"/>
        <w:rPr>
          <w:color w:val="000000"/>
          <w:sz w:val="20"/>
          <w:szCs w:val="20"/>
          <w:lang w:eastAsia="uk-UA"/>
        </w:rPr>
      </w:pPr>
      <w:r w:rsidRPr="001C6B0B">
        <w:rPr>
          <w:color w:val="000000"/>
          <w:sz w:val="20"/>
          <w:szCs w:val="20"/>
          <w:lang w:eastAsia="uk-UA"/>
        </w:rPr>
        <w:t>(повне найменування підприємства, організації, установи)</w:t>
      </w:r>
    </w:p>
    <w:p w:rsidR="00F034A2" w:rsidRPr="001C6B0B" w:rsidRDefault="00F034A2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______</w:t>
      </w:r>
      <w:r>
        <w:rPr>
          <w:color w:val="000000"/>
          <w:lang w:eastAsia="uk-UA"/>
        </w:rPr>
        <w:t>_____</w:t>
      </w:r>
      <w:r w:rsidRPr="001C6B0B">
        <w:rPr>
          <w:color w:val="000000"/>
          <w:lang w:eastAsia="uk-UA"/>
        </w:rPr>
        <w:t>__________________________________________________________________________</w:t>
      </w:r>
    </w:p>
    <w:p w:rsidR="00F034A2" w:rsidRPr="001C6B0B" w:rsidRDefault="00F034A2" w:rsidP="003802F9">
      <w:pPr>
        <w:spacing w:before="113" w:after="0" w:line="193" w:lineRule="atLeast"/>
        <w:ind w:firstLine="283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На підставі статей 215–220 Кодексу законів про працю України та статті 15 Закону України</w:t>
      </w:r>
      <w:r w:rsidRPr="001C6B0B">
        <w:rPr>
          <w:color w:val="000000"/>
          <w:lang w:eastAsia="uk-UA"/>
        </w:rPr>
        <w:br/>
        <w:t>«Про відпустки» прошу Вас надати додаткову оплачувану відпустку на період настановних занять</w:t>
      </w:r>
      <w:r w:rsidRPr="001C6B0B">
        <w:rPr>
          <w:color w:val="000000"/>
          <w:lang w:eastAsia="uk-UA"/>
        </w:rPr>
        <w:br/>
        <w:t>/ виконання лабораторних робіт / складання сесії / складання державних іспитів (атестації) /</w:t>
      </w:r>
      <w:r w:rsidRPr="001C6B0B">
        <w:rPr>
          <w:color w:val="000000"/>
          <w:lang w:eastAsia="uk-UA"/>
        </w:rPr>
        <w:br/>
        <w:t xml:space="preserve">підготовки </w:t>
      </w:r>
      <w:r w:rsidRPr="001C6B0B">
        <w:rPr>
          <w:color w:val="000000"/>
          <w:spacing w:val="1"/>
          <w:lang w:eastAsia="uk-UA"/>
        </w:rPr>
        <w:t>та захисту дипломного проекту (роботи), (потрібне підкреслити) студенту, аспіранту</w:t>
      </w:r>
      <w:r w:rsidRPr="001C6B0B">
        <w:rPr>
          <w:color w:val="000000"/>
          <w:spacing w:val="1"/>
          <w:lang w:eastAsia="uk-UA"/>
        </w:rPr>
        <w:br/>
        <w:t>вечірньої/за</w:t>
      </w:r>
      <w:r w:rsidRPr="001C6B0B">
        <w:rPr>
          <w:color w:val="000000"/>
          <w:lang w:eastAsia="uk-UA"/>
        </w:rPr>
        <w:t>очної (дистанційної) форми здобуття освіти (потрібне підкреслити) _______ курсу</w:t>
      </w:r>
      <w:r w:rsidRPr="001C6B0B">
        <w:rPr>
          <w:color w:val="000000"/>
          <w:lang w:eastAsia="uk-UA"/>
        </w:rPr>
        <w:br/>
        <w:t>(року навчання) інституту, факультету (відділення)</w:t>
      </w:r>
    </w:p>
    <w:p w:rsidR="00F034A2" w:rsidRPr="001C6B0B" w:rsidRDefault="00F034A2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___________</w:t>
      </w:r>
      <w:r>
        <w:rPr>
          <w:color w:val="000000"/>
          <w:lang w:eastAsia="uk-UA"/>
        </w:rPr>
        <w:t>___</w:t>
      </w:r>
      <w:r w:rsidRPr="001C6B0B">
        <w:rPr>
          <w:color w:val="000000"/>
          <w:lang w:eastAsia="uk-UA"/>
        </w:rPr>
        <w:t xml:space="preserve">______________________________________________________________________  </w:t>
      </w:r>
    </w:p>
    <w:p w:rsidR="00F034A2" w:rsidRPr="001C6B0B" w:rsidRDefault="00F034A2" w:rsidP="001C6B0B">
      <w:pPr>
        <w:spacing w:before="17" w:after="0" w:line="150" w:lineRule="atLeast"/>
        <w:ind w:left="142" w:firstLine="142"/>
        <w:jc w:val="center"/>
        <w:rPr>
          <w:color w:val="000000"/>
          <w:sz w:val="20"/>
          <w:szCs w:val="20"/>
          <w:lang w:eastAsia="uk-UA"/>
        </w:rPr>
      </w:pPr>
      <w:r w:rsidRPr="001C6B0B">
        <w:rPr>
          <w:color w:val="000000"/>
          <w:sz w:val="20"/>
          <w:szCs w:val="20"/>
          <w:lang w:eastAsia="uk-UA"/>
        </w:rPr>
        <w:t>(найменування інституту, факультету, відділення)</w:t>
      </w:r>
    </w:p>
    <w:p w:rsidR="00F034A2" w:rsidRPr="001C6B0B" w:rsidRDefault="00F034A2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______________________________________</w:t>
      </w:r>
      <w:r>
        <w:rPr>
          <w:color w:val="000000"/>
          <w:lang w:eastAsia="uk-UA"/>
        </w:rPr>
        <w:t>___</w:t>
      </w:r>
      <w:r w:rsidRPr="001C6B0B">
        <w:rPr>
          <w:color w:val="000000"/>
          <w:lang w:eastAsia="uk-UA"/>
        </w:rPr>
        <w:t xml:space="preserve">___________________________________________  </w:t>
      </w:r>
    </w:p>
    <w:p w:rsidR="00F034A2" w:rsidRPr="001C6B0B" w:rsidRDefault="00F034A2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_________________________________________</w:t>
      </w:r>
      <w:r>
        <w:rPr>
          <w:color w:val="000000"/>
          <w:lang w:eastAsia="uk-UA"/>
        </w:rPr>
        <w:t>___</w:t>
      </w:r>
      <w:r w:rsidRPr="001C6B0B">
        <w:rPr>
          <w:color w:val="000000"/>
          <w:lang w:eastAsia="uk-UA"/>
        </w:rPr>
        <w:t xml:space="preserve">________________________________________  </w:t>
      </w:r>
    </w:p>
    <w:p w:rsidR="00F034A2" w:rsidRPr="001C6B0B" w:rsidRDefault="00F034A2" w:rsidP="001C6B0B">
      <w:pPr>
        <w:spacing w:before="17" w:after="0" w:line="150" w:lineRule="atLeast"/>
        <w:ind w:left="142" w:firstLine="142"/>
        <w:jc w:val="center"/>
        <w:rPr>
          <w:color w:val="000000"/>
          <w:sz w:val="20"/>
          <w:szCs w:val="20"/>
          <w:lang w:eastAsia="uk-UA"/>
        </w:rPr>
      </w:pPr>
      <w:r w:rsidRPr="001C6B0B">
        <w:rPr>
          <w:color w:val="000000"/>
          <w:sz w:val="20"/>
          <w:szCs w:val="20"/>
          <w:lang w:eastAsia="uk-UA"/>
        </w:rPr>
        <w:t>(прізвище, ім’я, по батькові (за наявності))</w:t>
      </w:r>
    </w:p>
    <w:p w:rsidR="00F034A2" w:rsidRPr="001C6B0B" w:rsidRDefault="00F034A2" w:rsidP="003802F9">
      <w:pPr>
        <w:spacing w:after="0" w:line="193" w:lineRule="atLeast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строком на ____ днів з «___» ____________ 20__ року по «___» ___________ 20__ року як такому,</w:t>
      </w:r>
      <w:r w:rsidRPr="001C6B0B">
        <w:rPr>
          <w:color w:val="000000"/>
          <w:lang w:eastAsia="uk-UA"/>
        </w:rPr>
        <w:br/>
        <w:t>що виконує навчальний план.</w:t>
      </w:r>
    </w:p>
    <w:p w:rsidR="00F034A2" w:rsidRPr="001C6B0B" w:rsidRDefault="00F034A2" w:rsidP="003802F9">
      <w:pPr>
        <w:spacing w:before="170" w:after="113" w:line="193" w:lineRule="atLeast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М. П. (за наявності)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478"/>
        <w:gridCol w:w="2772"/>
        <w:gridCol w:w="3955"/>
      </w:tblGrid>
      <w:tr w:rsidR="00F034A2" w:rsidRPr="001C6B0B" w:rsidTr="001C6B0B">
        <w:trPr>
          <w:trHeight w:val="60"/>
        </w:trPr>
        <w:tc>
          <w:tcPr>
            <w:tcW w:w="170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034A2" w:rsidRPr="001C6B0B" w:rsidRDefault="00F034A2" w:rsidP="003802F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1C6B0B">
              <w:rPr>
                <w:color w:val="000000"/>
                <w:spacing w:val="-11"/>
                <w:lang w:eastAsia="uk-UA"/>
              </w:rPr>
              <w:t>______________________________</w:t>
            </w:r>
          </w:p>
          <w:p w:rsidR="00F034A2" w:rsidRPr="001C6B0B" w:rsidRDefault="00F034A2" w:rsidP="003802F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C6B0B">
              <w:rPr>
                <w:color w:val="000000"/>
                <w:sz w:val="20"/>
                <w:szCs w:val="20"/>
                <w:lang w:eastAsia="uk-UA"/>
              </w:rPr>
              <w:t>Проректор, директор інституту,</w:t>
            </w:r>
            <w:r w:rsidRPr="001C6B0B">
              <w:rPr>
                <w:color w:val="000000"/>
                <w:sz w:val="20"/>
                <w:szCs w:val="20"/>
                <w:lang w:eastAsia="uk-UA"/>
              </w:rPr>
              <w:br/>
              <w:t>декан факультету, завідувач відділення</w:t>
            </w:r>
          </w:p>
        </w:tc>
        <w:tc>
          <w:tcPr>
            <w:tcW w:w="1358" w:type="pct"/>
            <w:tcMar>
              <w:top w:w="68" w:type="dxa"/>
              <w:left w:w="283" w:type="dxa"/>
              <w:bottom w:w="68" w:type="dxa"/>
              <w:right w:w="283" w:type="dxa"/>
            </w:tcMar>
          </w:tcPr>
          <w:p w:rsidR="00F034A2" w:rsidRPr="001C6B0B" w:rsidRDefault="00F034A2" w:rsidP="003802F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1C6B0B">
              <w:rPr>
                <w:color w:val="000000"/>
                <w:lang w:eastAsia="uk-UA"/>
              </w:rPr>
              <w:t>_________________</w:t>
            </w:r>
          </w:p>
          <w:p w:rsidR="00F034A2" w:rsidRPr="001C6B0B" w:rsidRDefault="00F034A2" w:rsidP="003802F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C6B0B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93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034A2" w:rsidRPr="001C6B0B" w:rsidRDefault="00F034A2" w:rsidP="003802F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1C6B0B">
              <w:rPr>
                <w:color w:val="000000"/>
                <w:lang w:eastAsia="uk-UA"/>
              </w:rPr>
              <w:t>_______________________________</w:t>
            </w:r>
          </w:p>
          <w:p w:rsidR="00F034A2" w:rsidRPr="001C6B0B" w:rsidRDefault="00F034A2" w:rsidP="003802F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C6B0B">
              <w:rPr>
                <w:color w:val="000000"/>
                <w:sz w:val="20"/>
                <w:szCs w:val="20"/>
                <w:lang w:eastAsia="uk-UA"/>
              </w:rPr>
              <w:t>(Власне ім’я ПРІЗВИЩЕ)</w:t>
            </w:r>
          </w:p>
        </w:tc>
      </w:tr>
    </w:tbl>
    <w:p w:rsidR="00F034A2" w:rsidRPr="001C6B0B" w:rsidRDefault="00F034A2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 xml:space="preserve"> </w:t>
      </w:r>
    </w:p>
    <w:p w:rsidR="00F034A2" w:rsidRPr="001C6B0B" w:rsidRDefault="00F034A2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C6B0B">
        <w:rPr>
          <w:b/>
          <w:bCs/>
          <w:color w:val="000000"/>
          <w:lang w:eastAsia="uk-UA"/>
        </w:rPr>
        <w:t>_______________________________________________</w:t>
      </w:r>
      <w:r>
        <w:rPr>
          <w:b/>
          <w:bCs/>
          <w:color w:val="000000"/>
          <w:lang w:eastAsia="uk-UA"/>
        </w:rPr>
        <w:t>___</w:t>
      </w:r>
      <w:r w:rsidRPr="001C6B0B">
        <w:rPr>
          <w:b/>
          <w:bCs/>
          <w:color w:val="000000"/>
          <w:lang w:eastAsia="uk-UA"/>
        </w:rPr>
        <w:t xml:space="preserve">__________________________________ </w:t>
      </w:r>
      <w:r w:rsidRPr="001C6B0B">
        <w:rPr>
          <w:color w:val="000000"/>
          <w:lang w:eastAsia="uk-UA"/>
        </w:rPr>
        <w:t xml:space="preserve"> </w:t>
      </w:r>
    </w:p>
    <w:p w:rsidR="00F034A2" w:rsidRPr="001C6B0B" w:rsidRDefault="00F034A2" w:rsidP="001C6B0B">
      <w:pPr>
        <w:spacing w:after="0" w:line="193" w:lineRule="atLeast"/>
        <w:jc w:val="center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ЛІНІЯ ВІДРІЗУ</w:t>
      </w:r>
    </w:p>
    <w:p w:rsidR="00F034A2" w:rsidRPr="001C6B0B" w:rsidRDefault="00F034A2" w:rsidP="003802F9">
      <w:pPr>
        <w:spacing w:before="113" w:after="0" w:line="193" w:lineRule="atLeast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_________________________________________________________</w:t>
      </w:r>
      <w:r>
        <w:rPr>
          <w:color w:val="000000"/>
          <w:lang w:eastAsia="uk-UA"/>
        </w:rPr>
        <w:t>___</w:t>
      </w:r>
      <w:r w:rsidRPr="001C6B0B">
        <w:rPr>
          <w:color w:val="000000"/>
          <w:lang w:eastAsia="uk-UA"/>
        </w:rPr>
        <w:t>________________________</w:t>
      </w:r>
    </w:p>
    <w:p w:rsidR="00F034A2" w:rsidRPr="001C6B0B" w:rsidRDefault="00F034A2" w:rsidP="001C6B0B">
      <w:pPr>
        <w:spacing w:after="0" w:line="193" w:lineRule="atLeast"/>
        <w:jc w:val="center"/>
        <w:rPr>
          <w:color w:val="000000"/>
          <w:lang w:eastAsia="uk-UA"/>
        </w:rPr>
      </w:pPr>
      <w:r w:rsidRPr="001C6B0B">
        <w:rPr>
          <w:b/>
          <w:bCs/>
          <w:color w:val="000000"/>
          <w:lang w:eastAsia="uk-UA"/>
        </w:rPr>
        <w:t>Довідка про участь у сесії/</w:t>
      </w:r>
      <w:r w:rsidRPr="001C6B0B">
        <w:rPr>
          <w:b/>
          <w:bCs/>
          <w:color w:val="000000"/>
          <w:lang w:eastAsia="uk-UA"/>
        </w:rPr>
        <w:br/>
        <w:t xml:space="preserve"> підтвердження про складання державних іспитів (атестації)/</w:t>
      </w:r>
      <w:r w:rsidRPr="001C6B0B">
        <w:rPr>
          <w:b/>
          <w:bCs/>
          <w:color w:val="000000"/>
          <w:lang w:eastAsia="uk-UA"/>
        </w:rPr>
        <w:br/>
        <w:t xml:space="preserve"> захист дипломного проекту (роботи)</w:t>
      </w:r>
    </w:p>
    <w:p w:rsidR="00F034A2" w:rsidRPr="001C6B0B" w:rsidRDefault="00F034A2" w:rsidP="003802F9">
      <w:pPr>
        <w:spacing w:before="113" w:after="0" w:line="193" w:lineRule="atLeast"/>
        <w:ind w:firstLine="283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Згідно з довідкою-викликом № _____ студент, аспірант вечірньої/заочної (дистанційної) форми</w:t>
      </w:r>
      <w:r w:rsidRPr="001C6B0B">
        <w:rPr>
          <w:color w:val="000000"/>
          <w:lang w:eastAsia="uk-UA"/>
        </w:rPr>
        <w:br/>
        <w:t>здобуття освіти ___ курсу (року навчання) ______________________</w:t>
      </w:r>
      <w:r>
        <w:rPr>
          <w:color w:val="000000"/>
          <w:lang w:eastAsia="uk-UA"/>
        </w:rPr>
        <w:t>___</w:t>
      </w:r>
      <w:r w:rsidRPr="001C6B0B">
        <w:rPr>
          <w:color w:val="000000"/>
          <w:lang w:eastAsia="uk-UA"/>
        </w:rPr>
        <w:t xml:space="preserve">______________________  </w:t>
      </w:r>
    </w:p>
    <w:p w:rsidR="00F034A2" w:rsidRPr="001C6B0B" w:rsidRDefault="00F034A2" w:rsidP="003802F9">
      <w:pPr>
        <w:spacing w:before="17" w:after="0" w:line="150" w:lineRule="atLeast"/>
        <w:ind w:left="142" w:firstLine="142"/>
        <w:rPr>
          <w:color w:val="000000"/>
          <w:sz w:val="20"/>
          <w:szCs w:val="20"/>
          <w:lang w:eastAsia="uk-UA"/>
        </w:rPr>
      </w:pPr>
      <w:r w:rsidRPr="001C6B0B">
        <w:rPr>
          <w:color w:val="000000"/>
          <w:sz w:val="20"/>
          <w:szCs w:val="20"/>
          <w:lang w:eastAsia="uk-UA"/>
        </w:rPr>
        <w:t xml:space="preserve">                                                                                      (найменування інституту, факультету, відділення)</w:t>
      </w:r>
    </w:p>
    <w:p w:rsidR="00F034A2" w:rsidRPr="001C6B0B" w:rsidRDefault="00F034A2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____________________________________________________________</w:t>
      </w:r>
      <w:r>
        <w:rPr>
          <w:color w:val="000000"/>
          <w:lang w:eastAsia="uk-UA"/>
        </w:rPr>
        <w:t>___</w:t>
      </w:r>
      <w:r w:rsidRPr="001C6B0B">
        <w:rPr>
          <w:color w:val="000000"/>
          <w:lang w:eastAsia="uk-UA"/>
        </w:rPr>
        <w:t>_____________________ ,</w:t>
      </w:r>
    </w:p>
    <w:p w:rsidR="00F034A2" w:rsidRPr="001C6B0B" w:rsidRDefault="00F034A2" w:rsidP="001C6B0B">
      <w:pPr>
        <w:spacing w:before="17" w:after="0" w:line="150" w:lineRule="atLeast"/>
        <w:ind w:left="142" w:firstLine="142"/>
        <w:jc w:val="center"/>
        <w:rPr>
          <w:color w:val="000000"/>
          <w:sz w:val="20"/>
          <w:szCs w:val="20"/>
          <w:lang w:eastAsia="uk-UA"/>
        </w:rPr>
      </w:pPr>
      <w:r w:rsidRPr="001C6B0B">
        <w:rPr>
          <w:color w:val="000000"/>
          <w:sz w:val="20"/>
          <w:szCs w:val="20"/>
          <w:lang w:eastAsia="uk-UA"/>
        </w:rPr>
        <w:t>(прізвище, ім’я, по батькові (за наявності))</w:t>
      </w:r>
    </w:p>
    <w:p w:rsidR="00F034A2" w:rsidRPr="001C6B0B" w:rsidRDefault="00F034A2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який працює __________</w:t>
      </w:r>
      <w:r>
        <w:rPr>
          <w:color w:val="000000"/>
          <w:lang w:eastAsia="uk-UA"/>
        </w:rPr>
        <w:t>___</w:t>
      </w:r>
      <w:r w:rsidRPr="001C6B0B">
        <w:rPr>
          <w:color w:val="000000"/>
          <w:lang w:eastAsia="uk-UA"/>
        </w:rPr>
        <w:t>___________________________________________________________ ,</w:t>
      </w:r>
    </w:p>
    <w:p w:rsidR="00F034A2" w:rsidRPr="001C6B0B" w:rsidRDefault="00F034A2" w:rsidP="001C6B0B">
      <w:pPr>
        <w:spacing w:before="17" w:after="0" w:line="150" w:lineRule="atLeast"/>
        <w:ind w:left="142" w:firstLine="142"/>
        <w:jc w:val="center"/>
        <w:rPr>
          <w:color w:val="000000"/>
          <w:sz w:val="20"/>
          <w:szCs w:val="20"/>
          <w:lang w:eastAsia="uk-UA"/>
        </w:rPr>
      </w:pPr>
      <w:r w:rsidRPr="001C6B0B">
        <w:rPr>
          <w:color w:val="000000"/>
          <w:sz w:val="20"/>
          <w:szCs w:val="20"/>
          <w:lang w:eastAsia="uk-UA"/>
        </w:rPr>
        <w:t>(найменування підприємства, організації, установи)</w:t>
      </w:r>
    </w:p>
    <w:p w:rsidR="00F034A2" w:rsidRPr="001C6B0B" w:rsidRDefault="00F034A2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в додаткову оплачувану відпустку вибув «____» _____________ 20___ року.</w:t>
      </w:r>
    </w:p>
    <w:p w:rsidR="00F034A2" w:rsidRPr="001C6B0B" w:rsidRDefault="00F034A2" w:rsidP="003802F9">
      <w:pPr>
        <w:spacing w:before="113" w:after="0" w:line="193" w:lineRule="atLeast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 xml:space="preserve">М. П. (за наявності) __________________________________________________________________  </w:t>
      </w:r>
    </w:p>
    <w:p w:rsidR="00F034A2" w:rsidRPr="001C6B0B" w:rsidRDefault="00F034A2" w:rsidP="001C6B0B">
      <w:pPr>
        <w:spacing w:before="17" w:after="0" w:line="150" w:lineRule="atLeast"/>
        <w:ind w:left="142" w:firstLine="142"/>
        <w:jc w:val="center"/>
        <w:rPr>
          <w:color w:val="000000"/>
          <w:sz w:val="20"/>
          <w:szCs w:val="20"/>
          <w:lang w:eastAsia="uk-UA"/>
        </w:rPr>
      </w:pPr>
      <w:r w:rsidRPr="001C6B0B">
        <w:rPr>
          <w:color w:val="000000"/>
          <w:sz w:val="20"/>
          <w:szCs w:val="20"/>
          <w:lang w:eastAsia="uk-UA"/>
        </w:rPr>
        <w:t>(посада, підпис, власне ім’я ПРІЗВИЩЕ посадової особи підприємства, установи, організації)</w:t>
      </w:r>
    </w:p>
    <w:p w:rsidR="00F034A2" w:rsidRPr="001C6B0B" w:rsidRDefault="00F034A2" w:rsidP="003802F9">
      <w:pPr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br w:type="page"/>
      </w:r>
      <w:r w:rsidRPr="001C6B0B">
        <w:rPr>
          <w:color w:val="000000"/>
          <w:lang w:eastAsia="uk-UA"/>
        </w:rPr>
        <w:t xml:space="preserve"> </w:t>
      </w:r>
    </w:p>
    <w:p w:rsidR="00F034A2" w:rsidRPr="001C6B0B" w:rsidRDefault="00F034A2" w:rsidP="003802F9">
      <w:pPr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Прибув до закладу освіти «____» _____________ 20___ року.</w:t>
      </w:r>
    </w:p>
    <w:p w:rsidR="00F034A2" w:rsidRPr="001C6B0B" w:rsidRDefault="00F034A2" w:rsidP="003802F9">
      <w:pPr>
        <w:spacing w:before="57" w:after="0" w:line="193" w:lineRule="atLeast"/>
        <w:ind w:firstLine="283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Вибув із закладу освіти «____» _____________ 20___ року, склавши за зазначений строк _____</w:t>
      </w:r>
      <w:r w:rsidRPr="001C6B0B">
        <w:rPr>
          <w:color w:val="000000"/>
          <w:lang w:eastAsia="uk-UA"/>
        </w:rPr>
        <w:br/>
        <w:t>екзаменів, _____ заліків із запланованих ______ екзаменів, ______ заліків / склавши (не склавши)</w:t>
      </w:r>
      <w:r w:rsidRPr="001C6B0B">
        <w:rPr>
          <w:color w:val="000000"/>
          <w:lang w:eastAsia="uk-UA"/>
        </w:rPr>
        <w:br/>
        <w:t xml:space="preserve">державні </w:t>
      </w:r>
      <w:r w:rsidRPr="001C6B0B">
        <w:rPr>
          <w:color w:val="000000"/>
          <w:spacing w:val="-2"/>
          <w:lang w:eastAsia="uk-UA"/>
        </w:rPr>
        <w:t>іспити (атестацію) / захистивши (не захистивши) дипломний проект (роботу), (потрібне</w:t>
      </w:r>
      <w:r w:rsidRPr="001C6B0B">
        <w:rPr>
          <w:color w:val="000000"/>
          <w:spacing w:val="-2"/>
          <w:lang w:eastAsia="uk-UA"/>
        </w:rPr>
        <w:br/>
        <w:t>підкреслити).</w:t>
      </w:r>
    </w:p>
    <w:p w:rsidR="00F034A2" w:rsidRPr="001C6B0B" w:rsidRDefault="00F034A2" w:rsidP="003802F9">
      <w:pPr>
        <w:spacing w:before="170" w:after="113" w:line="193" w:lineRule="atLeast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М. П. (за наявності)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521"/>
        <w:gridCol w:w="2806"/>
        <w:gridCol w:w="3878"/>
      </w:tblGrid>
      <w:tr w:rsidR="00F034A2" w:rsidRPr="001C6B0B" w:rsidTr="001C6B0B">
        <w:trPr>
          <w:trHeight w:val="60"/>
        </w:trPr>
        <w:tc>
          <w:tcPr>
            <w:tcW w:w="172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034A2" w:rsidRPr="001C6B0B" w:rsidRDefault="00F034A2" w:rsidP="003802F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1C6B0B">
              <w:rPr>
                <w:color w:val="000000"/>
                <w:spacing w:val="-11"/>
                <w:lang w:eastAsia="uk-UA"/>
              </w:rPr>
              <w:t>______________________________</w:t>
            </w:r>
          </w:p>
          <w:p w:rsidR="00F034A2" w:rsidRPr="001C6B0B" w:rsidRDefault="00F034A2" w:rsidP="003802F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C6B0B">
              <w:rPr>
                <w:color w:val="000000"/>
                <w:sz w:val="20"/>
                <w:szCs w:val="20"/>
                <w:lang w:eastAsia="uk-UA"/>
              </w:rPr>
              <w:t>Проректор, директор інституту,</w:t>
            </w:r>
            <w:r w:rsidRPr="001C6B0B">
              <w:rPr>
                <w:color w:val="000000"/>
                <w:sz w:val="20"/>
                <w:szCs w:val="20"/>
                <w:lang w:eastAsia="uk-UA"/>
              </w:rPr>
              <w:br/>
              <w:t>декан факультету, завідувач відділення</w:t>
            </w:r>
          </w:p>
        </w:tc>
        <w:tc>
          <w:tcPr>
            <w:tcW w:w="1375" w:type="pct"/>
            <w:tcMar>
              <w:top w:w="68" w:type="dxa"/>
              <w:left w:w="283" w:type="dxa"/>
              <w:bottom w:w="68" w:type="dxa"/>
              <w:right w:w="283" w:type="dxa"/>
            </w:tcMar>
          </w:tcPr>
          <w:p w:rsidR="00F034A2" w:rsidRPr="001C6B0B" w:rsidRDefault="00F034A2" w:rsidP="003802F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1C6B0B">
              <w:rPr>
                <w:color w:val="000000"/>
                <w:lang w:eastAsia="uk-UA"/>
              </w:rPr>
              <w:t>_________________</w:t>
            </w:r>
          </w:p>
          <w:p w:rsidR="00F034A2" w:rsidRPr="001C6B0B" w:rsidRDefault="00F034A2" w:rsidP="003802F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C6B0B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900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:rsidR="00F034A2" w:rsidRPr="001C6B0B" w:rsidRDefault="00F034A2" w:rsidP="003802F9">
            <w:pPr>
              <w:spacing w:after="0" w:line="193" w:lineRule="atLeast"/>
              <w:jc w:val="center"/>
              <w:rPr>
                <w:color w:val="000000"/>
                <w:lang w:eastAsia="uk-UA"/>
              </w:rPr>
            </w:pPr>
            <w:r w:rsidRPr="001C6B0B">
              <w:rPr>
                <w:color w:val="000000"/>
                <w:lang w:eastAsia="uk-UA"/>
              </w:rPr>
              <w:t>______________________________</w:t>
            </w:r>
          </w:p>
          <w:p w:rsidR="00F034A2" w:rsidRPr="001C6B0B" w:rsidRDefault="00F034A2" w:rsidP="003802F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1C6B0B">
              <w:rPr>
                <w:color w:val="000000"/>
                <w:sz w:val="20"/>
                <w:szCs w:val="20"/>
                <w:lang w:eastAsia="uk-UA"/>
              </w:rPr>
              <w:t>(Власне ім’я ПРІЗВИЩЕ)</w:t>
            </w:r>
          </w:p>
        </w:tc>
      </w:tr>
    </w:tbl>
    <w:p w:rsidR="00F034A2" w:rsidRPr="001C6B0B" w:rsidRDefault="00F034A2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 xml:space="preserve"> </w:t>
      </w:r>
    </w:p>
    <w:p w:rsidR="00F034A2" w:rsidRPr="001C6B0B" w:rsidRDefault="00F034A2" w:rsidP="003802F9">
      <w:pPr>
        <w:spacing w:after="0" w:line="193" w:lineRule="atLeast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«____» ______________ 20___ року.</w:t>
      </w:r>
    </w:p>
    <w:p w:rsidR="00F034A2" w:rsidRPr="001C6B0B" w:rsidRDefault="00F034A2" w:rsidP="003802F9">
      <w:pPr>
        <w:spacing w:before="283" w:after="0" w:line="193" w:lineRule="atLeast"/>
        <w:ind w:firstLine="283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>Прибув на підприємство (до організації, установи) «____» ______________ 20___ року.</w:t>
      </w:r>
    </w:p>
    <w:p w:rsidR="00F034A2" w:rsidRPr="001C6B0B" w:rsidRDefault="00F034A2" w:rsidP="003802F9">
      <w:pPr>
        <w:spacing w:before="227" w:after="0" w:line="182" w:lineRule="atLeast"/>
        <w:ind w:left="1089" w:hanging="1089"/>
        <w:jc w:val="both"/>
        <w:rPr>
          <w:color w:val="000000"/>
          <w:lang w:eastAsia="uk-UA"/>
        </w:rPr>
      </w:pPr>
      <w:r w:rsidRPr="001C6B0B">
        <w:rPr>
          <w:b/>
          <w:color w:val="000000"/>
          <w:lang w:eastAsia="uk-UA"/>
        </w:rPr>
        <w:t>Примітки</w:t>
      </w:r>
      <w:r w:rsidRPr="001C6B0B">
        <w:rPr>
          <w:color w:val="000000"/>
          <w:lang w:eastAsia="uk-UA"/>
        </w:rPr>
        <w:t>:</w:t>
      </w:r>
    </w:p>
    <w:p w:rsidR="00F034A2" w:rsidRPr="001C6B0B" w:rsidRDefault="00F034A2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 xml:space="preserve">              1. </w:t>
      </w:r>
      <w:r w:rsidRPr="001C6B0B">
        <w:rPr>
          <w:color w:val="000000"/>
          <w:spacing w:val="-2"/>
          <w:lang w:eastAsia="uk-UA"/>
        </w:rPr>
        <w:t>Ця форма використовується для виклику студента, аспіранта який поєднує роботу з навчанням у закладі вищої (фахової передвищої) освіти, на період настановних занять, виконання лабораторних робіт, складання сесії, складання державних іспитів (атестації), підготовки і захисту дипломного проекту (роботи), з наданням додаткової оплачуваної відпустки та містить дані щодо прибуття студента, аспіранта до закладу вищої (фахової передвищої) освіти, вибуття з нього та повернення до місця роботи.</w:t>
      </w:r>
    </w:p>
    <w:p w:rsidR="00F034A2" w:rsidRPr="001C6B0B" w:rsidRDefault="00F034A2" w:rsidP="003802F9">
      <w:pPr>
        <w:spacing w:after="0" w:line="182" w:lineRule="atLeast"/>
        <w:ind w:left="1089" w:hanging="1089"/>
        <w:jc w:val="both"/>
        <w:rPr>
          <w:color w:val="000000"/>
          <w:lang w:eastAsia="uk-UA"/>
        </w:rPr>
      </w:pPr>
      <w:r w:rsidRPr="001C6B0B">
        <w:rPr>
          <w:color w:val="000000"/>
          <w:lang w:eastAsia="uk-UA"/>
        </w:rPr>
        <w:t xml:space="preserve">              2. Формат бланка </w:t>
      </w:r>
      <w:r>
        <w:rPr>
          <w:color w:val="000000"/>
          <w:lang w:eastAsia="uk-UA"/>
        </w:rPr>
        <w:t>-</w:t>
      </w:r>
      <w:r w:rsidRPr="001C6B0B">
        <w:rPr>
          <w:color w:val="000000"/>
          <w:lang w:eastAsia="uk-UA"/>
        </w:rPr>
        <w:t xml:space="preserve"> А4 (210 </w:t>
      </w:r>
      <w:r>
        <w:rPr>
          <w:color w:val="000000"/>
          <w:lang w:eastAsia="uk-UA"/>
        </w:rPr>
        <w:t>х</w:t>
      </w:r>
      <w:r w:rsidRPr="001C6B0B">
        <w:rPr>
          <w:color w:val="000000"/>
          <w:lang w:eastAsia="uk-UA"/>
        </w:rPr>
        <w:t xml:space="preserve"> 297 мм), 1 сторінка.</w:t>
      </w:r>
    </w:p>
    <w:p w:rsidR="00F034A2" w:rsidRPr="001C6B0B" w:rsidRDefault="00F034A2" w:rsidP="003802F9">
      <w:pPr>
        <w:spacing w:before="85" w:after="0" w:line="182" w:lineRule="atLeast"/>
        <w:ind w:left="283" w:right="283"/>
        <w:rPr>
          <w:b/>
          <w:bCs/>
          <w:color w:val="000000"/>
          <w:lang w:eastAsia="uk-UA"/>
        </w:rPr>
      </w:pPr>
      <w:r w:rsidRPr="001C6B0B">
        <w:rPr>
          <w:b/>
          <w:bCs/>
          <w:color w:val="000000"/>
          <w:lang w:eastAsia="uk-UA"/>
        </w:rPr>
        <w:t>Генеральний директор директорату</w:t>
      </w:r>
      <w:r w:rsidRPr="001C6B0B">
        <w:rPr>
          <w:b/>
          <w:bCs/>
          <w:color w:val="000000"/>
          <w:lang w:eastAsia="uk-UA"/>
        </w:rPr>
        <w:br/>
        <w:t>фахової передвищої, вищої освіти                                                                        Олег ШАРОВ</w:t>
      </w:r>
    </w:p>
    <w:sectPr w:rsidR="00F034A2" w:rsidRPr="001C6B0B" w:rsidSect="00FC66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2F9"/>
    <w:rsid w:val="000124E6"/>
    <w:rsid w:val="00014C0C"/>
    <w:rsid w:val="00093F0D"/>
    <w:rsid w:val="0012087E"/>
    <w:rsid w:val="00133B90"/>
    <w:rsid w:val="001436FE"/>
    <w:rsid w:val="00193054"/>
    <w:rsid w:val="001C6B0B"/>
    <w:rsid w:val="002100E6"/>
    <w:rsid w:val="00266144"/>
    <w:rsid w:val="00273B87"/>
    <w:rsid w:val="0029671A"/>
    <w:rsid w:val="002D364E"/>
    <w:rsid w:val="002F53F8"/>
    <w:rsid w:val="00337ACC"/>
    <w:rsid w:val="003802F9"/>
    <w:rsid w:val="003917A0"/>
    <w:rsid w:val="003D3AB6"/>
    <w:rsid w:val="00413D56"/>
    <w:rsid w:val="004341CB"/>
    <w:rsid w:val="00446D6D"/>
    <w:rsid w:val="00462D49"/>
    <w:rsid w:val="00590A64"/>
    <w:rsid w:val="005B4B7A"/>
    <w:rsid w:val="005B4CD0"/>
    <w:rsid w:val="00612361"/>
    <w:rsid w:val="006370E2"/>
    <w:rsid w:val="007D0039"/>
    <w:rsid w:val="00886711"/>
    <w:rsid w:val="008F47A5"/>
    <w:rsid w:val="009266F8"/>
    <w:rsid w:val="009853CD"/>
    <w:rsid w:val="009B358A"/>
    <w:rsid w:val="009C34B9"/>
    <w:rsid w:val="00A078DD"/>
    <w:rsid w:val="00A17B09"/>
    <w:rsid w:val="00A202A5"/>
    <w:rsid w:val="00A34EA8"/>
    <w:rsid w:val="00A75A01"/>
    <w:rsid w:val="00A77570"/>
    <w:rsid w:val="00A85F67"/>
    <w:rsid w:val="00B1307C"/>
    <w:rsid w:val="00B33153"/>
    <w:rsid w:val="00B3720F"/>
    <w:rsid w:val="00B458D1"/>
    <w:rsid w:val="00B654F3"/>
    <w:rsid w:val="00BA29B4"/>
    <w:rsid w:val="00BB4D09"/>
    <w:rsid w:val="00BC5A45"/>
    <w:rsid w:val="00BD30FD"/>
    <w:rsid w:val="00C24A53"/>
    <w:rsid w:val="00C528CC"/>
    <w:rsid w:val="00C81E57"/>
    <w:rsid w:val="00C848AE"/>
    <w:rsid w:val="00CE6D44"/>
    <w:rsid w:val="00D73029"/>
    <w:rsid w:val="00D87234"/>
    <w:rsid w:val="00D93F65"/>
    <w:rsid w:val="00DD2F63"/>
    <w:rsid w:val="00E16B7F"/>
    <w:rsid w:val="00E314B7"/>
    <w:rsid w:val="00E45940"/>
    <w:rsid w:val="00E81694"/>
    <w:rsid w:val="00E82D2B"/>
    <w:rsid w:val="00EF1632"/>
    <w:rsid w:val="00F034A2"/>
    <w:rsid w:val="00F3701C"/>
    <w:rsid w:val="00F44CC7"/>
    <w:rsid w:val="00F503A8"/>
    <w:rsid w:val="00F7545E"/>
    <w:rsid w:val="00FC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82D2B"/>
    <w:pPr>
      <w:spacing w:after="160" w:line="259" w:lineRule="auto"/>
    </w:pPr>
    <w:rPr>
      <w:rFonts w:eastAsia="Times New Roman"/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1">
    <w:name w:val="ch6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2">
    <w:name w:val="ch62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3">
    <w:name w:val="ch6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datazareestrovanoch6">
    <w:name w:val="datazareestrovano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4">
    <w:name w:val="ch64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f1">
    <w:name w:val="aff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">
    <w:name w:val="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6">
    <w:name w:val="ch6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word1wordrtf0">
    <w:name w:val="word1wordrtf0"/>
    <w:basedOn w:val="DefaultParagraphFont"/>
    <w:uiPriority w:val="99"/>
    <w:rsid w:val="003802F9"/>
    <w:rPr>
      <w:rFonts w:cs="Times New Roman"/>
    </w:rPr>
  </w:style>
  <w:style w:type="paragraph" w:customStyle="1" w:styleId="ch60">
    <w:name w:val="ch60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1">
    <w:name w:val="ch61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fa">
    <w:name w:val="af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9">
    <w:name w:val="ch6f9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c">
    <w:name w:val="ch6c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trokech6">
    <w:name w:val="strokech6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8">
    <w:name w:val="ch68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f3">
    <w:name w:val="ch6f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ch6d">
    <w:name w:val="ch6d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shapkatabl">
    <w:name w:val="tableshapka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tabletabl">
    <w:name w:val="tabletabl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a">
    <w:name w:val="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snoskasnoski">
    <w:name w:val="snoskasnoski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primitkiprimitka">
    <w:name w:val="primitki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customStyle="1" w:styleId="bold">
    <w:name w:val="bold"/>
    <w:basedOn w:val="DefaultParagraphFont"/>
    <w:uiPriority w:val="99"/>
    <w:rsid w:val="003802F9"/>
    <w:rPr>
      <w:rFonts w:cs="Times New Roman"/>
    </w:rPr>
  </w:style>
  <w:style w:type="paragraph" w:customStyle="1" w:styleId="primitkaprimitka">
    <w:name w:val="primitkaprimitka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Strong">
    <w:name w:val="Strong"/>
    <w:basedOn w:val="DefaultParagraphFont"/>
    <w:uiPriority w:val="99"/>
    <w:qFormat/>
    <w:rsid w:val="003802F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3802F9"/>
    <w:pPr>
      <w:spacing w:before="100" w:beforeAutospacing="1" w:after="100" w:afterAutospacing="1" w:line="240" w:lineRule="auto"/>
    </w:pPr>
    <w:rPr>
      <w:lang w:eastAsia="uk-UA"/>
    </w:rPr>
  </w:style>
  <w:style w:type="paragraph" w:customStyle="1" w:styleId="-ch3">
    <w:name w:val="-ch3"/>
    <w:basedOn w:val="Normal"/>
    <w:uiPriority w:val="99"/>
    <w:rsid w:val="003802F9"/>
    <w:pPr>
      <w:spacing w:before="100" w:beforeAutospacing="1" w:after="100" w:afterAutospacing="1" w:line="240" w:lineRule="auto"/>
    </w:pPr>
    <w:rPr>
      <w:lang w:eastAsia="uk-UA"/>
    </w:rPr>
  </w:style>
  <w:style w:type="character" w:styleId="Hyperlink">
    <w:name w:val="Hyperlink"/>
    <w:basedOn w:val="DefaultParagraphFont"/>
    <w:uiPriority w:val="99"/>
    <w:semiHidden/>
    <w:rsid w:val="003802F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802F9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1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1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641</Words>
  <Characters>3659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5</cp:revision>
  <dcterms:created xsi:type="dcterms:W3CDTF">2022-09-12T12:50:00Z</dcterms:created>
  <dcterms:modified xsi:type="dcterms:W3CDTF">2022-09-13T07:05:00Z</dcterms:modified>
</cp:coreProperties>
</file>